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Grid"/>
        <w:tblpPr w:leftFromText="181" w:rightFromText="181" w:vertAnchor="page" w:horzAnchor="page" w:tblpX="852" w:tblpY="880"/>
        <w:tblW w:w="10206" w:type="dxa"/>
        <w:tblLayout w:type="fixed"/>
        <w:tblLook w:val="04A0" w:firstRow="1" w:lastRow="0" w:firstColumn="1" w:lastColumn="0" w:noHBand="0" w:noVBand="1"/>
      </w:tblPr>
      <w:tblGrid>
        <w:gridCol w:w="8222"/>
        <w:gridCol w:w="1984"/>
      </w:tblGrid>
      <w:tr w:rsidR="00C96966" w:rsidRPr="005A7EFB" w:rsidTr="00A42EE0">
        <w:trPr>
          <w:trHeight w:hRule="exact" w:val="6634"/>
        </w:trPr>
        <w:tc>
          <w:tcPr>
            <w:tcW w:w="8222" w:type="dxa"/>
          </w:tcPr>
          <w:p w:rsidR="00C96966" w:rsidRPr="003B345F" w:rsidRDefault="00C96966" w:rsidP="00A42EE0">
            <w:pPr>
              <w:pStyle w:val="CoverHeading"/>
            </w:pPr>
            <w:r>
              <w:t xml:space="preserve">Food Recall </w:t>
            </w:r>
            <w:r w:rsidR="00027B31" w:rsidRPr="00027B31">
              <w:rPr>
                <w:color w:val="E87722" w:themeColor="background2"/>
              </w:rPr>
              <w:t xml:space="preserve">action </w:t>
            </w:r>
            <w:r w:rsidR="00A42EE0" w:rsidRPr="00027B31">
              <w:rPr>
                <w:color w:val="E87722" w:themeColor="background2"/>
              </w:rPr>
              <w:t>PLAn</w:t>
            </w:r>
            <w:r w:rsidR="00A42EE0">
              <w:t xml:space="preserve"> </w:t>
            </w:r>
          </w:p>
        </w:tc>
        <w:tc>
          <w:tcPr>
            <w:tcW w:w="1984" w:type="dxa"/>
          </w:tcPr>
          <w:p w:rsidR="00C96966" w:rsidRPr="003B345F" w:rsidRDefault="00C96966" w:rsidP="0078525D">
            <w:pPr>
              <w:pStyle w:val="CoverHeading"/>
            </w:pPr>
          </w:p>
        </w:tc>
      </w:tr>
      <w:tr w:rsidR="00C96966" w:rsidRPr="005A7EFB" w:rsidTr="00A42EE0">
        <w:tc>
          <w:tcPr>
            <w:tcW w:w="8222" w:type="dxa"/>
          </w:tcPr>
          <w:p w:rsidR="00C96966" w:rsidRPr="007722BE" w:rsidRDefault="00C96966" w:rsidP="0078525D">
            <w:pPr>
              <w:pStyle w:val="CoverSubheading"/>
            </w:pPr>
            <w:bookmarkStart w:id="0" w:name="Subtitle"/>
          </w:p>
        </w:tc>
        <w:bookmarkEnd w:id="0"/>
        <w:tc>
          <w:tcPr>
            <w:tcW w:w="1984" w:type="dxa"/>
          </w:tcPr>
          <w:p w:rsidR="00C96966" w:rsidRPr="00C14229" w:rsidRDefault="00C96966" w:rsidP="0078525D"/>
        </w:tc>
      </w:tr>
    </w:tbl>
    <w:p w:rsidR="003F51AA" w:rsidRDefault="003F51AA" w:rsidP="00FE1C59"/>
    <w:p w:rsidR="00C96966" w:rsidRDefault="003229BC" w:rsidP="00C96966">
      <w:pPr>
        <w:spacing w:after="0"/>
        <w:sectPr w:rsidR="00C96966" w:rsidSect="0068117A">
          <w:headerReference w:type="even" r:id="rId9"/>
          <w:headerReference w:type="default" r:id="rId10"/>
          <w:footerReference w:type="even" r:id="rId11"/>
          <w:footerReference w:type="default" r:id="rId12"/>
          <w:headerReference w:type="first" r:id="rId13"/>
          <w:footerReference w:type="first" r:id="rId14"/>
          <w:pgSz w:w="11906" w:h="16838" w:code="9"/>
          <w:pgMar w:top="1049" w:right="851" w:bottom="3119" w:left="851" w:header="567" w:footer="284" w:gutter="0"/>
          <w:cols w:space="198"/>
          <w:titlePg/>
          <w:docGrid w:linePitch="360"/>
        </w:sectPr>
      </w:pPr>
      <w:r>
        <w:br w:type="page"/>
      </w:r>
      <w:bookmarkStart w:id="1" w:name="_Toc440367611"/>
    </w:p>
    <w:p w:rsidR="00071795" w:rsidRPr="008112A2" w:rsidRDefault="00071795" w:rsidP="00071795">
      <w:pPr>
        <w:pStyle w:val="Header"/>
        <w:spacing w:after="120"/>
        <w:rPr>
          <w:color w:val="000000" w:themeColor="text1"/>
        </w:rPr>
      </w:pPr>
      <w:r w:rsidRPr="008112A2">
        <w:rPr>
          <w:rFonts w:ascii="Tahoma" w:hAnsi="Tahoma" w:cs="Tahoma"/>
          <w:b/>
          <w:color w:val="000000" w:themeColor="text1"/>
          <w:sz w:val="32"/>
          <w:szCs w:val="32"/>
        </w:rPr>
        <w:lastRenderedPageBreak/>
        <w:t>Food Recall Action Plan</w:t>
      </w:r>
    </w:p>
    <w:tbl>
      <w:tblPr>
        <w:tblStyle w:val="TableGrid1"/>
        <w:tblW w:w="5000" w:type="pct"/>
        <w:tblLook w:val="04A0" w:firstRow="1" w:lastRow="0" w:firstColumn="1" w:lastColumn="0" w:noHBand="0" w:noVBand="1"/>
      </w:tblPr>
      <w:tblGrid>
        <w:gridCol w:w="732"/>
        <w:gridCol w:w="795"/>
        <w:gridCol w:w="4692"/>
        <w:gridCol w:w="1575"/>
        <w:gridCol w:w="2991"/>
        <w:gridCol w:w="4569"/>
      </w:tblGrid>
      <w:tr w:rsidR="00C96966" w:rsidRPr="00F53B54" w:rsidTr="00234C28">
        <w:trPr>
          <w:trHeight w:val="294"/>
        </w:trPr>
        <w:tc>
          <w:tcPr>
            <w:tcW w:w="5000" w:type="pct"/>
            <w:gridSpan w:val="6"/>
            <w:tcBorders>
              <w:top w:val="nil"/>
              <w:left w:val="nil"/>
              <w:bottom w:val="nil"/>
              <w:right w:val="nil"/>
            </w:tcBorders>
          </w:tcPr>
          <w:p w:rsidR="00C96966" w:rsidRPr="00F53B54" w:rsidRDefault="00EB2D00" w:rsidP="00763488">
            <w:pPr>
              <w:spacing w:after="0" w:line="240"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Business_name"/>
                <w:tag w:val="Business_name"/>
                <w:id w:val="-931040980"/>
                <w:placeholder>
                  <w:docPart w:val="D734F91FF52348FAB69282936334FA4A"/>
                </w:placeholder>
                <w:showingPlcHdr/>
              </w:sdtPr>
              <w:sdtEndPr>
                <w:rPr>
                  <w:shd w:val="clear" w:color="auto" w:fill="auto"/>
                </w:rPr>
              </w:sdtEndPr>
              <w:sdtContent>
                <w:bookmarkStart w:id="2" w:name="_GoBack"/>
                <w:r w:rsidR="00763488" w:rsidRPr="00F53B54">
                  <w:rPr>
                    <w:rFonts w:ascii="Tahoma" w:hAnsi="Tahoma" w:cs="Tahoma"/>
                    <w:color w:val="808080"/>
                    <w:sz w:val="19"/>
                    <w:szCs w:val="19"/>
                    <w:shd w:val="clear" w:color="auto" w:fill="D9D9D9"/>
                    <w:lang w:eastAsia="en-AU"/>
                  </w:rPr>
                  <w:t>Business name</w:t>
                </w:r>
                <w:bookmarkEnd w:id="2"/>
              </w:sdtContent>
            </w:sdt>
            <w:r w:rsidR="00C96966"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will</w:t>
            </w:r>
            <w:proofErr w:type="gramEnd"/>
            <w:r w:rsidR="00C96966" w:rsidRPr="00F53B54">
              <w:rPr>
                <w:rFonts w:ascii="Tahoma" w:hAnsi="Tahoma" w:cs="Tahoma"/>
                <w:color w:val="auto"/>
                <w:sz w:val="19"/>
                <w:szCs w:val="19"/>
                <w:lang w:eastAsia="en-AU"/>
              </w:rPr>
              <w:t xml:space="preserve"> use this recall plan to remove unsafe product from the market.</w:t>
            </w:r>
          </w:p>
        </w:tc>
      </w:tr>
      <w:tr w:rsidR="00C96966" w:rsidRPr="00F53B54" w:rsidTr="00677FA7">
        <w:tc>
          <w:tcPr>
            <w:tcW w:w="5000" w:type="pct"/>
            <w:gridSpan w:val="6"/>
            <w:tcBorders>
              <w:top w:val="nil"/>
              <w:left w:val="nil"/>
              <w:bottom w:val="nil"/>
              <w:right w:val="nil"/>
            </w:tcBorders>
          </w:tcPr>
          <w:p w:rsidR="00C96966" w:rsidRPr="00F53B54" w:rsidRDefault="00C96966" w:rsidP="00763488">
            <w:pPr>
              <w:spacing w:after="0" w:line="240" w:lineRule="auto"/>
              <w:rPr>
                <w:rFonts w:ascii="Tahoma" w:hAnsi="Tahoma" w:cs="Tahoma"/>
                <w:color w:val="auto"/>
                <w:sz w:val="19"/>
                <w:szCs w:val="19"/>
                <w:lang w:eastAsia="en-AU"/>
              </w:rPr>
            </w:pPr>
            <w:r w:rsidRPr="00F53B54">
              <w:rPr>
                <w:rFonts w:ascii="Tahoma" w:hAnsi="Tahoma" w:cs="Tahoma"/>
                <w:color w:val="auto"/>
                <w:sz w:val="19"/>
                <w:szCs w:val="19"/>
                <w:lang w:eastAsia="en-AU"/>
              </w:rPr>
              <w:t>Recalls will be coordinated by</w:t>
            </w:r>
            <w:r w:rsidR="003C3FD2"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First_name"/>
                <w:tag w:val="First_name"/>
                <w:id w:val="-193699050"/>
                <w:placeholder>
                  <w:docPart w:val="9DACD74A59064A56B521CC212C1D8693"/>
                </w:placeholder>
                <w:showingPlcHdr/>
              </w:sdtPr>
              <w:sdtEndPr>
                <w:rPr>
                  <w:shd w:val="clear" w:color="auto" w:fill="auto"/>
                </w:rPr>
              </w:sdtEndPr>
              <w:sdtContent>
                <w:r w:rsidR="00763488" w:rsidRPr="00F53B54">
                  <w:rPr>
                    <w:rFonts w:ascii="Tahoma" w:hAnsi="Tahoma" w:cs="Tahoma"/>
                    <w:color w:val="808080"/>
                    <w:sz w:val="19"/>
                    <w:szCs w:val="19"/>
                    <w:shd w:val="clear" w:color="auto" w:fill="D9D9D9"/>
                    <w:lang w:eastAsia="en-AU"/>
                  </w:rPr>
                  <w:t>First name</w:t>
                </w:r>
              </w:sdtContent>
            </w:sdt>
            <w:r w:rsidR="003C3FD2"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1631311197"/>
                <w:placeholder>
                  <w:docPart w:val="731EAAFB806A4FA8BA885B32049AD846"/>
                </w:placeholder>
                <w:showingPlcHdr/>
              </w:sdtPr>
              <w:sdtEndPr>
                <w:rPr>
                  <w:shd w:val="clear" w:color="auto" w:fill="auto"/>
                </w:rPr>
              </w:sdtEndPr>
              <w:sdtContent>
                <w:r w:rsidR="00763488" w:rsidRPr="00F53B54">
                  <w:rPr>
                    <w:rFonts w:ascii="Tahoma" w:hAnsi="Tahoma" w:cs="Tahoma"/>
                    <w:color w:val="808080"/>
                    <w:sz w:val="19"/>
                    <w:szCs w:val="19"/>
                    <w:shd w:val="clear" w:color="auto" w:fill="D9D9D9"/>
                    <w:lang w:eastAsia="en-AU"/>
                  </w:rPr>
                  <w:t>Last name</w:t>
                </w:r>
              </w:sdtContent>
            </w:sdt>
            <w:r w:rsidR="0091589B" w:rsidRPr="00F53B54">
              <w:rPr>
                <w:rFonts w:ascii="Tahoma" w:hAnsi="Tahoma" w:cs="Tahoma"/>
                <w:sz w:val="19"/>
                <w:szCs w:val="19"/>
              </w:rPr>
              <w:t xml:space="preserve">, </w:t>
            </w:r>
            <w:sdt>
              <w:sdtPr>
                <w:rPr>
                  <w:rFonts w:ascii="Tahoma" w:hAnsi="Tahoma" w:cs="Tahoma"/>
                  <w:color w:val="auto"/>
                  <w:sz w:val="19"/>
                  <w:szCs w:val="19"/>
                  <w:shd w:val="clear" w:color="auto" w:fill="D9D9D9"/>
                  <w:lang w:eastAsia="en-AU"/>
                </w:rPr>
                <w:alias w:val="Job description"/>
                <w:tag w:val="Job_description"/>
                <w:id w:val="-231463831"/>
                <w:placeholder>
                  <w:docPart w:val="0C501790781E4CB89AE07706B1C62844"/>
                </w:placeholder>
                <w:showingPlcHdr/>
              </w:sdtPr>
              <w:sdtEndPr>
                <w:rPr>
                  <w:shd w:val="clear" w:color="auto" w:fill="auto"/>
                </w:rPr>
              </w:sdtEndPr>
              <w:sdtContent>
                <w:r w:rsidR="00763488" w:rsidRPr="00F53B54">
                  <w:rPr>
                    <w:rFonts w:ascii="Tahoma" w:hAnsi="Tahoma" w:cs="Tahoma"/>
                    <w:color w:val="808080"/>
                    <w:sz w:val="19"/>
                    <w:szCs w:val="19"/>
                    <w:shd w:val="clear" w:color="auto" w:fill="D9D9D9"/>
                    <w:lang w:eastAsia="en-AU"/>
                  </w:rPr>
                  <w:t>Job description</w:t>
                </w:r>
              </w:sdtContent>
            </w:sdt>
            <w:r w:rsidR="00F53B54" w:rsidRPr="00F53B54">
              <w:rPr>
                <w:rFonts w:ascii="Tahoma" w:hAnsi="Tahoma" w:cs="Tahoma"/>
                <w:sz w:val="19"/>
                <w:szCs w:val="19"/>
              </w:rPr>
              <w:t>,</w:t>
            </w:r>
          </w:p>
        </w:tc>
      </w:tr>
      <w:tr w:rsidR="00C96966" w:rsidRPr="00F53B54" w:rsidTr="00391A08">
        <w:tc>
          <w:tcPr>
            <w:tcW w:w="5000" w:type="pct"/>
            <w:gridSpan w:val="6"/>
            <w:tcBorders>
              <w:top w:val="nil"/>
              <w:left w:val="nil"/>
              <w:bottom w:val="single" w:sz="4" w:space="0" w:color="auto"/>
              <w:right w:val="nil"/>
            </w:tcBorders>
          </w:tcPr>
          <w:p w:rsidR="00C96966" w:rsidRPr="00F53B54" w:rsidRDefault="00C96966" w:rsidP="00C96966">
            <w:pPr>
              <w:spacing w:after="0" w:line="240" w:lineRule="auto"/>
              <w:rPr>
                <w:rFonts w:ascii="Tahoma" w:hAnsi="Tahoma" w:cs="Tahoma"/>
                <w:color w:val="auto"/>
                <w:sz w:val="19"/>
                <w:szCs w:val="19"/>
                <w:lang w:eastAsia="en-AU"/>
              </w:rPr>
            </w:pPr>
          </w:p>
        </w:tc>
      </w:tr>
      <w:tr w:rsidR="008C7C8C" w:rsidRPr="00F53B54" w:rsidTr="00391A08">
        <w:trPr>
          <w:cantSplit/>
        </w:trPr>
        <w:tc>
          <w:tcPr>
            <w:tcW w:w="5000" w:type="pct"/>
            <w:gridSpan w:val="6"/>
            <w:tcBorders>
              <w:top w:val="single" w:sz="4" w:space="0" w:color="auto"/>
            </w:tcBorders>
            <w:shd w:val="clear" w:color="auto" w:fill="004F71"/>
            <w:vAlign w:val="center"/>
          </w:tcPr>
          <w:p w:rsidR="00C96966" w:rsidRPr="00F53B54" w:rsidRDefault="00C96966" w:rsidP="00C96966">
            <w:pPr>
              <w:spacing w:before="60" w:after="60" w:line="288" w:lineRule="auto"/>
              <w:rPr>
                <w:rFonts w:ascii="Tahoma" w:hAnsi="Tahoma" w:cs="Tahoma"/>
                <w:color w:val="auto"/>
                <w:sz w:val="19"/>
                <w:szCs w:val="19"/>
                <w:lang w:eastAsia="en-AU"/>
              </w:rPr>
            </w:pPr>
            <w:r w:rsidRPr="00F53B54">
              <w:rPr>
                <w:rFonts w:ascii="Tahoma" w:hAnsi="Tahoma" w:cs="Tahoma"/>
                <w:b/>
                <w:color w:val="auto"/>
                <w:sz w:val="19"/>
                <w:szCs w:val="19"/>
                <w:lang w:eastAsia="en-AU"/>
              </w:rPr>
              <w:t>Step 1 – Decide whether a recall is required because there is a risk to public health and safety</w:t>
            </w:r>
          </w:p>
        </w:tc>
      </w:tr>
      <w:tr w:rsidR="00C96966" w:rsidRPr="00F53B54" w:rsidTr="00B74ECC">
        <w:trPr>
          <w:cantSplit/>
        </w:trPr>
        <w:tc>
          <w:tcPr>
            <w:tcW w:w="238" w:type="pct"/>
            <w:vMerge w:val="restart"/>
            <w:vAlign w:val="center"/>
          </w:tcPr>
          <w:p w:rsidR="00C96966" w:rsidRPr="00F53B54" w:rsidRDefault="00763488" w:rsidP="00C96966">
            <w:pPr>
              <w:spacing w:before="60" w:after="60" w:line="288" w:lineRule="auto"/>
              <w:jc w:val="center"/>
              <w:rPr>
                <w:rFonts w:ascii="Tahoma" w:hAnsi="Tahoma" w:cs="Tahoma"/>
                <w:color w:val="auto"/>
                <w:sz w:val="19"/>
                <w:szCs w:val="19"/>
                <w:lang w:eastAsia="en-AU"/>
              </w:rPr>
            </w:pPr>
            <w:r>
              <w:rPr>
                <w:rFonts w:ascii="Tahoma" w:hAnsi="Tahoma" w:cs="Tahoma"/>
                <w:noProof/>
                <w:sz w:val="19"/>
                <w:szCs w:val="19"/>
                <w:lang w:eastAsia="en-AU"/>
              </w:rPr>
              <mc:AlternateContent>
                <mc:Choice Requires="wps">
                  <w:drawing>
                    <wp:anchor distT="0" distB="0" distL="114300" distR="114300" simplePos="0" relativeHeight="251666432" behindDoc="0" locked="0" layoutInCell="1" allowOverlap="1">
                      <wp:simplePos x="0" y="0"/>
                      <wp:positionH relativeFrom="column">
                        <wp:posOffset>-441325</wp:posOffset>
                      </wp:positionH>
                      <wp:positionV relativeFrom="paragraph">
                        <wp:posOffset>584200</wp:posOffset>
                      </wp:positionV>
                      <wp:extent cx="1254760" cy="179070"/>
                      <wp:effectExtent l="7620" t="3175" r="32385" b="27940"/>
                      <wp:wrapNone/>
                      <wp:docPr id="8" name="Notched Right Arrow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4760" cy="179070"/>
                              </a:xfrm>
                              <a:prstGeom prst="notchedRightArrow">
                                <a:avLst>
                                  <a:gd name="adj1" fmla="val 50000"/>
                                  <a:gd name="adj2" fmla="val 50607"/>
                                </a:avLst>
                              </a:prstGeom>
                              <a:solidFill>
                                <a:srgbClr val="378C46"/>
                              </a:solidFill>
                              <a:ln>
                                <a:noFill/>
                              </a:ln>
                              <a:effectLst>
                                <a:outerShdw dist="35921" dir="2700000" algn="ctr" rotWithShape="0">
                                  <a:srgbClr val="000000">
                                    <a:alpha val="31999"/>
                                  </a:srgbClr>
                                </a:outerShdw>
                              </a:effectLst>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39" o:spid="_x0000_s1026" type="#_x0000_t94" style="position:absolute;margin-left:-34.75pt;margin-top:46pt;width:98.8pt;height:14.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" adj="20040" fillcolor="#378c46" stroked="f" strokeweight="2pt">
                      <v:shadow on="t" color="black" opacity="20970f"/>
                    </v:shape>
                  </w:pict>
                </mc:Fallback>
              </mc:AlternateContent>
            </w:r>
          </w:p>
        </w:tc>
        <w:tc>
          <w:tcPr>
            <w:tcW w:w="259" w:type="pct"/>
            <w:vAlign w:val="center"/>
          </w:tcPr>
          <w:p w:rsidR="00C96966" w:rsidRPr="00F53B54" w:rsidRDefault="00C96966" w:rsidP="00C96966">
            <w:pPr>
              <w:spacing w:before="60" w:after="60" w:line="288" w:lineRule="auto"/>
              <w:ind w:left="1418" w:hanging="1418"/>
              <w:rPr>
                <w:rFonts w:ascii="Tahoma" w:hAnsi="Tahoma" w:cs="Tahoma"/>
                <w:color w:val="auto"/>
                <w:sz w:val="19"/>
                <w:szCs w:val="19"/>
                <w:lang w:eastAsia="en-AU"/>
              </w:rPr>
            </w:pPr>
            <w:r w:rsidRPr="00F53B54">
              <w:rPr>
                <w:rFonts w:ascii="Tahoma" w:hAnsi="Tahoma" w:cs="Tahoma"/>
                <w:color w:val="auto"/>
                <w:sz w:val="19"/>
                <w:szCs w:val="19"/>
                <w:u w:val="single"/>
                <w:lang w:eastAsia="en-AU"/>
              </w:rPr>
              <w:t>What:</w:t>
            </w:r>
          </w:p>
        </w:tc>
        <w:tc>
          <w:tcPr>
            <w:tcW w:w="4503" w:type="pct"/>
            <w:gridSpan w:val="4"/>
            <w:tcBorders>
              <w:bottom w:val="single" w:sz="4" w:space="0" w:color="auto"/>
            </w:tcBorders>
            <w:vAlign w:val="center"/>
          </w:tcPr>
          <w:p w:rsidR="00C96966" w:rsidRPr="00F53B54" w:rsidRDefault="00EB2D00" w:rsidP="003C3FD2">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835851822"/>
                <w:placeholder>
                  <w:docPart w:val="7C5CCCB9FEED4DEF95BD77104250FB83"/>
                </w:placeholder>
                <w:showingPlcHdr/>
              </w:sdtPr>
              <w:sdtEndPr>
                <w:rPr>
                  <w:shd w:val="clear" w:color="auto" w:fill="auto"/>
                </w:rPr>
              </w:sdtEndPr>
              <w:sdtContent>
                <w:r w:rsidR="00F53B54" w:rsidRPr="00F53B54">
                  <w:rPr>
                    <w:rFonts w:ascii="Tahoma" w:hAnsi="Tahoma" w:cs="Tahoma"/>
                    <w:color w:val="808080"/>
                    <w:sz w:val="19"/>
                    <w:szCs w:val="19"/>
                    <w:shd w:val="clear" w:color="auto" w:fill="D9D9D9"/>
                    <w:lang w:eastAsia="en-AU"/>
                  </w:rPr>
                  <w:t>First name</w:t>
                </w:r>
              </w:sdtContent>
            </w:sdt>
            <w:r w:rsidR="00F53B54"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1688661773"/>
                <w:placeholder>
                  <w:docPart w:val="16D0BE542D0148C6BF68FE9E2F3A0332"/>
                </w:placeholder>
                <w:showingPlcHdr/>
              </w:sdtPr>
              <w:sdtEndPr>
                <w:rPr>
                  <w:shd w:val="clear" w:color="auto" w:fill="auto"/>
                </w:rPr>
              </w:sdtEndPr>
              <w:sdtContent>
                <w:r w:rsidR="00F53B54" w:rsidRPr="00F53B54">
                  <w:rPr>
                    <w:rFonts w:ascii="Tahoma" w:hAnsi="Tahoma" w:cs="Tahoma"/>
                    <w:color w:val="808080"/>
                    <w:sz w:val="19"/>
                    <w:szCs w:val="19"/>
                    <w:shd w:val="clear" w:color="auto" w:fill="D9D9D9"/>
                    <w:lang w:eastAsia="en-AU"/>
                  </w:rPr>
                  <w:t>Last name</w:t>
                </w:r>
              </w:sdtContent>
            </w:sdt>
            <w:r w:rsidR="00F53B54"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will</w:t>
            </w:r>
            <w:proofErr w:type="gramEnd"/>
            <w:r w:rsidR="00C96966" w:rsidRPr="00F53B54">
              <w:rPr>
                <w:rFonts w:ascii="Tahoma" w:hAnsi="Tahoma" w:cs="Tahoma"/>
                <w:color w:val="auto"/>
                <w:sz w:val="19"/>
                <w:szCs w:val="19"/>
                <w:lang w:eastAsia="en-AU"/>
              </w:rPr>
              <w:t xml:space="preserve"> decide whether the product is a risk to public health and safety.</w:t>
            </w:r>
          </w:p>
        </w:tc>
      </w:tr>
      <w:tr w:rsidR="00C96966" w:rsidRPr="00F53B54" w:rsidTr="00B74ECC">
        <w:trPr>
          <w:cantSplit/>
        </w:trPr>
        <w:tc>
          <w:tcPr>
            <w:tcW w:w="238" w:type="pct"/>
            <w:vMerge/>
            <w:vAlign w:val="center"/>
          </w:tcPr>
          <w:p w:rsidR="00C96966" w:rsidRPr="00F53B54" w:rsidRDefault="00C96966" w:rsidP="00C96966">
            <w:pPr>
              <w:spacing w:before="60" w:after="60" w:line="288" w:lineRule="auto"/>
              <w:rPr>
                <w:rFonts w:ascii="Tahoma" w:hAnsi="Tahoma" w:cs="Tahoma"/>
                <w:color w:val="auto"/>
                <w:sz w:val="19"/>
                <w:szCs w:val="19"/>
                <w:lang w:eastAsia="en-AU"/>
              </w:rPr>
            </w:pPr>
          </w:p>
        </w:tc>
        <w:tc>
          <w:tcPr>
            <w:tcW w:w="259" w:type="pct"/>
            <w:vAlign w:val="center"/>
          </w:tcPr>
          <w:p w:rsidR="00C96966" w:rsidRPr="00F53B54" w:rsidRDefault="00C96966" w:rsidP="00C96966">
            <w:pPr>
              <w:spacing w:before="60" w:after="60" w:line="288" w:lineRule="auto"/>
              <w:rPr>
                <w:rFonts w:ascii="Tahoma" w:hAnsi="Tahoma" w:cs="Tahoma"/>
                <w:color w:val="auto"/>
                <w:sz w:val="19"/>
                <w:szCs w:val="19"/>
                <w:lang w:eastAsia="en-AU"/>
              </w:rPr>
            </w:pPr>
            <w:r w:rsidRPr="00F53B54">
              <w:rPr>
                <w:rFonts w:ascii="Tahoma" w:hAnsi="Tahoma" w:cs="Tahoma"/>
                <w:color w:val="auto"/>
                <w:sz w:val="19"/>
                <w:szCs w:val="19"/>
                <w:u w:val="single"/>
                <w:lang w:eastAsia="en-AU"/>
              </w:rPr>
              <w:t>How:</w:t>
            </w:r>
          </w:p>
        </w:tc>
        <w:tc>
          <w:tcPr>
            <w:tcW w:w="2041" w:type="pct"/>
            <w:gridSpan w:val="2"/>
            <w:tcBorders>
              <w:right w:val="nil"/>
            </w:tcBorders>
            <w:vAlign w:val="center"/>
          </w:tcPr>
          <w:p w:rsidR="00C96966" w:rsidRPr="00F53B54" w:rsidRDefault="00C96966" w:rsidP="001879EF">
            <w:pPr>
              <w:numPr>
                <w:ilvl w:val="0"/>
                <w:numId w:val="23"/>
              </w:numPr>
              <w:spacing w:before="60" w:after="60" w:line="288" w:lineRule="auto"/>
              <w:ind w:left="332" w:hanging="357"/>
              <w:rPr>
                <w:rFonts w:ascii="Tahoma" w:hAnsi="Tahoma" w:cs="Tahoma"/>
                <w:color w:val="auto"/>
                <w:sz w:val="19"/>
                <w:szCs w:val="19"/>
                <w:lang w:eastAsia="en-AU"/>
              </w:rPr>
            </w:pPr>
            <w:r w:rsidRPr="00F53B54">
              <w:rPr>
                <w:rFonts w:ascii="Tahoma" w:hAnsi="Tahoma" w:cs="Tahoma"/>
                <w:color w:val="auto"/>
                <w:sz w:val="19"/>
                <w:szCs w:val="19"/>
                <w:lang w:eastAsia="en-AU"/>
              </w:rPr>
              <w:t>Identify the defect in the product</w:t>
            </w:r>
          </w:p>
          <w:p w:rsidR="00C96966" w:rsidRPr="00F53B54" w:rsidRDefault="00C96966" w:rsidP="001879EF">
            <w:pPr>
              <w:numPr>
                <w:ilvl w:val="0"/>
                <w:numId w:val="23"/>
              </w:numPr>
              <w:spacing w:before="60" w:after="60" w:line="288" w:lineRule="auto"/>
              <w:ind w:left="332" w:hanging="357"/>
              <w:rPr>
                <w:rFonts w:ascii="Tahoma" w:hAnsi="Tahoma" w:cs="Tahoma"/>
                <w:color w:val="auto"/>
                <w:sz w:val="19"/>
                <w:szCs w:val="19"/>
                <w:lang w:eastAsia="en-AU"/>
              </w:rPr>
            </w:pPr>
            <w:r w:rsidRPr="00F53B54">
              <w:rPr>
                <w:rFonts w:ascii="Tahoma" w:hAnsi="Tahoma" w:cs="Tahoma"/>
                <w:color w:val="auto"/>
                <w:sz w:val="19"/>
                <w:szCs w:val="19"/>
                <w:lang w:eastAsia="en-AU"/>
              </w:rPr>
              <w:t>Identify the lot codes of the defective product</w:t>
            </w:r>
          </w:p>
        </w:tc>
        <w:tc>
          <w:tcPr>
            <w:tcW w:w="2462" w:type="pct"/>
            <w:gridSpan w:val="2"/>
            <w:tcBorders>
              <w:left w:val="nil"/>
            </w:tcBorders>
            <w:vAlign w:val="center"/>
          </w:tcPr>
          <w:p w:rsidR="00C96966" w:rsidRPr="00F53B54" w:rsidRDefault="00C96966" w:rsidP="001879EF">
            <w:pPr>
              <w:numPr>
                <w:ilvl w:val="0"/>
                <w:numId w:val="23"/>
              </w:numPr>
              <w:spacing w:before="60" w:after="60" w:line="288" w:lineRule="auto"/>
              <w:ind w:left="286" w:hanging="357"/>
              <w:rPr>
                <w:rFonts w:ascii="Tahoma" w:hAnsi="Tahoma" w:cs="Tahoma"/>
                <w:color w:val="auto"/>
                <w:sz w:val="19"/>
                <w:szCs w:val="19"/>
                <w:lang w:eastAsia="en-AU"/>
              </w:rPr>
            </w:pPr>
            <w:r w:rsidRPr="00F53B54">
              <w:rPr>
                <w:rFonts w:ascii="Tahoma" w:hAnsi="Tahoma" w:cs="Tahoma"/>
                <w:color w:val="auto"/>
                <w:sz w:val="19"/>
                <w:szCs w:val="19"/>
                <w:lang w:eastAsia="en-AU"/>
              </w:rPr>
              <w:t>Find out whether the product poses a risk to public health or safety</w:t>
            </w:r>
          </w:p>
          <w:p w:rsidR="00C96966" w:rsidRPr="00F53B54" w:rsidRDefault="00C96966" w:rsidP="001879EF">
            <w:pPr>
              <w:numPr>
                <w:ilvl w:val="0"/>
                <w:numId w:val="23"/>
              </w:numPr>
              <w:spacing w:before="60" w:after="60" w:line="288" w:lineRule="auto"/>
              <w:ind w:left="286" w:hanging="357"/>
              <w:contextualSpacing/>
              <w:rPr>
                <w:rFonts w:ascii="Tahoma" w:hAnsi="Tahoma" w:cs="Tahoma"/>
                <w:color w:val="auto"/>
                <w:sz w:val="19"/>
                <w:szCs w:val="19"/>
                <w:lang w:eastAsia="en-AU"/>
              </w:rPr>
            </w:pPr>
            <w:r w:rsidRPr="00F53B54">
              <w:rPr>
                <w:rFonts w:ascii="Tahoma" w:hAnsi="Tahoma" w:cs="Tahoma"/>
                <w:color w:val="auto"/>
                <w:sz w:val="19"/>
                <w:szCs w:val="19"/>
                <w:lang w:eastAsia="en-AU"/>
              </w:rPr>
              <w:t>Decide whether a recall is required.</w:t>
            </w:r>
          </w:p>
        </w:tc>
      </w:tr>
      <w:tr w:rsidR="00C96966" w:rsidRPr="00F53B54" w:rsidTr="00391A08">
        <w:trPr>
          <w:cantSplit/>
        </w:trPr>
        <w:tc>
          <w:tcPr>
            <w:tcW w:w="238" w:type="pct"/>
            <w:vMerge/>
            <w:tcBorders>
              <w:bottom w:val="single" w:sz="4" w:space="0" w:color="auto"/>
            </w:tcBorders>
            <w:vAlign w:val="center"/>
          </w:tcPr>
          <w:p w:rsidR="00C96966" w:rsidRPr="00F53B54" w:rsidRDefault="00C96966" w:rsidP="00C96966">
            <w:pPr>
              <w:spacing w:before="60" w:after="60" w:line="288" w:lineRule="auto"/>
              <w:rPr>
                <w:rFonts w:ascii="Tahoma" w:hAnsi="Tahoma" w:cs="Tahoma"/>
                <w:color w:val="auto"/>
                <w:sz w:val="19"/>
                <w:szCs w:val="19"/>
                <w:lang w:eastAsia="en-AU"/>
              </w:rPr>
            </w:pPr>
          </w:p>
        </w:tc>
        <w:tc>
          <w:tcPr>
            <w:tcW w:w="259" w:type="pct"/>
            <w:tcBorders>
              <w:bottom w:val="single" w:sz="4" w:space="0" w:color="auto"/>
            </w:tcBorders>
            <w:vAlign w:val="center"/>
          </w:tcPr>
          <w:p w:rsidR="00C96966" w:rsidRPr="00F53B54" w:rsidRDefault="00C96966" w:rsidP="00C96966">
            <w:pPr>
              <w:spacing w:before="60" w:after="60" w:line="288" w:lineRule="auto"/>
              <w:rPr>
                <w:rFonts w:ascii="Tahoma" w:hAnsi="Tahoma" w:cs="Tahoma"/>
                <w:b/>
                <w:color w:val="auto"/>
                <w:sz w:val="19"/>
                <w:szCs w:val="19"/>
                <w:highlight w:val="lightGray"/>
                <w:lang w:eastAsia="en-AU"/>
              </w:rPr>
            </w:pPr>
            <w:r w:rsidRPr="00F53B54">
              <w:rPr>
                <w:rFonts w:ascii="Tahoma" w:hAnsi="Tahoma" w:cs="Tahoma"/>
                <w:color w:val="auto"/>
                <w:sz w:val="19"/>
                <w:szCs w:val="19"/>
                <w:u w:val="single"/>
                <w:lang w:eastAsia="en-AU"/>
              </w:rPr>
              <w:t>Notes:</w:t>
            </w:r>
          </w:p>
        </w:tc>
        <w:tc>
          <w:tcPr>
            <w:tcW w:w="4503" w:type="pct"/>
            <w:gridSpan w:val="4"/>
            <w:tcBorders>
              <w:bottom w:val="single" w:sz="4" w:space="0" w:color="auto"/>
            </w:tcBorders>
            <w:vAlign w:val="center"/>
          </w:tcPr>
          <w:p w:rsidR="00C96966" w:rsidRPr="00F53B54" w:rsidRDefault="00C96966" w:rsidP="00C96966">
            <w:pPr>
              <w:spacing w:before="60" w:after="60" w:line="288" w:lineRule="auto"/>
              <w:rPr>
                <w:rFonts w:ascii="Tahoma" w:hAnsi="Tahoma" w:cs="Tahoma"/>
                <w:color w:val="auto"/>
                <w:sz w:val="19"/>
                <w:szCs w:val="19"/>
                <w:lang w:eastAsia="en-AU"/>
              </w:rPr>
            </w:pPr>
            <w:r w:rsidRPr="00F53B54">
              <w:rPr>
                <w:rFonts w:ascii="Tahoma" w:hAnsi="Tahoma" w:cs="Tahoma"/>
                <w:color w:val="auto"/>
                <w:sz w:val="19"/>
                <w:szCs w:val="19"/>
                <w:lang w:eastAsia="en-AU"/>
              </w:rPr>
              <w:t xml:space="preserve">If the product </w:t>
            </w:r>
            <w:r w:rsidRPr="00F53B54">
              <w:rPr>
                <w:rFonts w:ascii="Tahoma" w:hAnsi="Tahoma" w:cs="Tahoma"/>
                <w:b/>
                <w:color w:val="auto"/>
                <w:sz w:val="19"/>
                <w:szCs w:val="19"/>
                <w:lang w:eastAsia="en-AU"/>
              </w:rPr>
              <w:t>does not</w:t>
            </w:r>
            <w:r w:rsidRPr="00F53B54">
              <w:rPr>
                <w:rFonts w:ascii="Tahoma" w:hAnsi="Tahoma" w:cs="Tahoma"/>
                <w:color w:val="auto"/>
                <w:sz w:val="19"/>
                <w:szCs w:val="19"/>
                <w:lang w:eastAsia="en-AU"/>
              </w:rPr>
              <w:t xml:space="preserve"> pose a risk to public health or safety or the food safety risk has not yet been confirmed a recall </w:t>
            </w:r>
            <w:r w:rsidRPr="00F53B54">
              <w:rPr>
                <w:rFonts w:ascii="Tahoma" w:hAnsi="Tahoma" w:cs="Tahoma"/>
                <w:b/>
                <w:color w:val="auto"/>
                <w:sz w:val="19"/>
                <w:szCs w:val="19"/>
                <w:lang w:eastAsia="en-AU"/>
              </w:rPr>
              <w:t>is not</w:t>
            </w:r>
            <w:r w:rsidRPr="00F53B54">
              <w:rPr>
                <w:rFonts w:ascii="Tahoma" w:hAnsi="Tahoma" w:cs="Tahoma"/>
                <w:color w:val="auto"/>
                <w:sz w:val="19"/>
                <w:szCs w:val="19"/>
                <w:lang w:eastAsia="en-AU"/>
              </w:rPr>
              <w:t xml:space="preserve"> required.</w:t>
            </w:r>
            <w:r w:rsidR="001879EF" w:rsidRPr="00F53B54">
              <w:rPr>
                <w:rFonts w:ascii="Tahoma" w:hAnsi="Tahoma" w:cs="Tahoma"/>
                <w:color w:val="auto"/>
                <w:sz w:val="19"/>
                <w:szCs w:val="19"/>
                <w:lang w:eastAsia="en-AU"/>
              </w:rPr>
              <w:br/>
            </w:r>
            <w:sdt>
              <w:sdtPr>
                <w:rPr>
                  <w:rFonts w:ascii="Tahoma" w:hAnsi="Tahoma" w:cs="Tahoma"/>
                  <w:color w:val="auto"/>
                  <w:sz w:val="19"/>
                  <w:szCs w:val="19"/>
                  <w:shd w:val="clear" w:color="auto" w:fill="D9D9D9"/>
                  <w:lang w:eastAsia="en-AU"/>
                </w:rPr>
                <w:alias w:val="First_name"/>
                <w:tag w:val="First_name"/>
                <w:id w:val="-838153917"/>
                <w:placeholder>
                  <w:docPart w:val="2290CCF808A142FDA760DD7837B874AE"/>
                </w:placeholder>
                <w:showingPlcHdr/>
              </w:sdtPr>
              <w:sdtEndPr>
                <w:rPr>
                  <w:shd w:val="clear" w:color="auto" w:fill="auto"/>
                </w:rPr>
              </w:sdtEndPr>
              <w:sdtContent>
                <w:r w:rsidR="00763488"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2068019861"/>
                <w:placeholder>
                  <w:docPart w:val="E32CC8D57812402886D82BE755E7072F"/>
                </w:placeholder>
                <w:showingPlcHdr/>
              </w:sdtPr>
              <w:sdtEndPr>
                <w:rPr>
                  <w:shd w:val="clear" w:color="auto" w:fill="auto"/>
                </w:rPr>
              </w:sdtEndPr>
              <w:sdtContent>
                <w:r w:rsidR="00763488" w:rsidRPr="00F53B54">
                  <w:rPr>
                    <w:rFonts w:ascii="Tahoma" w:hAnsi="Tahoma" w:cs="Tahoma"/>
                    <w:color w:val="808080"/>
                    <w:sz w:val="19"/>
                    <w:szCs w:val="19"/>
                    <w:shd w:val="clear" w:color="auto" w:fill="D9D9D9"/>
                    <w:lang w:eastAsia="en-AU"/>
                  </w:rPr>
                  <w:t>Last name</w:t>
                </w:r>
              </w:sdtContent>
            </w:sdt>
            <w:r w:rsidR="002C58D3" w:rsidRPr="00F53B54">
              <w:rPr>
                <w:rFonts w:ascii="Tahoma" w:hAnsi="Tahoma" w:cs="Tahoma"/>
                <w:color w:val="auto"/>
                <w:sz w:val="19"/>
                <w:szCs w:val="19"/>
                <w:lang w:eastAsia="en-AU"/>
              </w:rPr>
              <w:t xml:space="preserve"> </w:t>
            </w:r>
            <w:proofErr w:type="gramStart"/>
            <w:r w:rsidRPr="00F53B54">
              <w:rPr>
                <w:rFonts w:ascii="Tahoma" w:hAnsi="Tahoma" w:cs="Tahoma"/>
                <w:color w:val="auto"/>
                <w:sz w:val="19"/>
                <w:szCs w:val="19"/>
                <w:lang w:eastAsia="en-AU"/>
              </w:rPr>
              <w:t>will</w:t>
            </w:r>
            <w:proofErr w:type="gramEnd"/>
            <w:r w:rsidRPr="00F53B54">
              <w:rPr>
                <w:rFonts w:ascii="Tahoma" w:hAnsi="Tahoma" w:cs="Tahoma"/>
                <w:color w:val="auto"/>
                <w:sz w:val="19"/>
                <w:szCs w:val="19"/>
                <w:lang w:eastAsia="en-AU"/>
              </w:rPr>
              <w:t xml:space="preserve"> decide whether to withdraw the product as a precaution. </w:t>
            </w:r>
          </w:p>
          <w:p w:rsidR="00C96966" w:rsidRPr="00F53B54" w:rsidRDefault="00C96966" w:rsidP="00C96966">
            <w:pPr>
              <w:spacing w:before="60" w:after="60" w:line="288" w:lineRule="auto"/>
              <w:rPr>
                <w:rFonts w:ascii="Tahoma" w:hAnsi="Tahoma" w:cs="Tahoma"/>
                <w:b/>
                <w:color w:val="auto"/>
                <w:sz w:val="19"/>
                <w:szCs w:val="19"/>
                <w:highlight w:val="lightGray"/>
                <w:lang w:eastAsia="en-AU"/>
              </w:rPr>
            </w:pPr>
            <w:r w:rsidRPr="00F53B54">
              <w:rPr>
                <w:rFonts w:ascii="Tahoma" w:hAnsi="Tahoma" w:cs="Tahoma"/>
                <w:color w:val="auto"/>
                <w:sz w:val="19"/>
                <w:szCs w:val="19"/>
                <w:lang w:eastAsia="en-AU"/>
              </w:rPr>
              <w:t xml:space="preserve">If the product </w:t>
            </w:r>
            <w:r w:rsidRPr="00F53B54">
              <w:rPr>
                <w:rFonts w:ascii="Tahoma" w:hAnsi="Tahoma" w:cs="Tahoma"/>
                <w:b/>
                <w:color w:val="auto"/>
                <w:sz w:val="19"/>
                <w:szCs w:val="19"/>
                <w:lang w:eastAsia="en-AU"/>
              </w:rPr>
              <w:t>does</w:t>
            </w:r>
            <w:r w:rsidRPr="00F53B54">
              <w:rPr>
                <w:rFonts w:ascii="Tahoma" w:hAnsi="Tahoma" w:cs="Tahoma"/>
                <w:color w:val="auto"/>
                <w:sz w:val="19"/>
                <w:szCs w:val="19"/>
                <w:lang w:eastAsia="en-AU"/>
              </w:rPr>
              <w:t xml:space="preserve"> pose a risk to public health or safety </w:t>
            </w:r>
            <w:r w:rsidRPr="00F53B54">
              <w:rPr>
                <w:rFonts w:ascii="Tahoma" w:hAnsi="Tahoma" w:cs="Tahoma"/>
                <w:b/>
                <w:color w:val="auto"/>
                <w:sz w:val="19"/>
                <w:szCs w:val="19"/>
                <w:lang w:eastAsia="en-AU"/>
              </w:rPr>
              <w:t>a recall is required</w:t>
            </w:r>
            <w:r w:rsidRPr="00F53B54">
              <w:rPr>
                <w:rFonts w:ascii="Tahoma" w:hAnsi="Tahoma" w:cs="Tahoma"/>
                <w:color w:val="auto"/>
                <w:sz w:val="19"/>
                <w:szCs w:val="19"/>
                <w:lang w:eastAsia="en-AU"/>
              </w:rPr>
              <w:t>.</w:t>
            </w:r>
          </w:p>
        </w:tc>
      </w:tr>
      <w:tr w:rsidR="00C96966" w:rsidRPr="00F53B54" w:rsidTr="00391A08">
        <w:trPr>
          <w:cantSplit/>
          <w:trHeight w:val="223"/>
        </w:trPr>
        <w:tc>
          <w:tcPr>
            <w:tcW w:w="5000" w:type="pct"/>
            <w:gridSpan w:val="6"/>
            <w:shd w:val="clear" w:color="auto" w:fill="004F71"/>
            <w:vAlign w:val="center"/>
          </w:tcPr>
          <w:p w:rsidR="00C96966" w:rsidRPr="00F53B54" w:rsidRDefault="00C96966" w:rsidP="00C96966">
            <w:pPr>
              <w:spacing w:before="60" w:after="60" w:line="288" w:lineRule="auto"/>
              <w:rPr>
                <w:rFonts w:ascii="Tahoma" w:hAnsi="Tahoma" w:cs="Tahoma"/>
                <w:b/>
                <w:color w:val="auto"/>
                <w:sz w:val="19"/>
                <w:szCs w:val="19"/>
                <w:lang w:eastAsia="en-AU"/>
              </w:rPr>
            </w:pPr>
            <w:r w:rsidRPr="00F53B54">
              <w:rPr>
                <w:rFonts w:ascii="Tahoma" w:hAnsi="Tahoma" w:cs="Tahoma"/>
                <w:b/>
                <w:color w:val="auto"/>
                <w:sz w:val="19"/>
                <w:szCs w:val="19"/>
                <w:lang w:eastAsia="en-AU"/>
              </w:rPr>
              <w:t>Step 2 – Decide what type of recall is required</w:t>
            </w:r>
          </w:p>
        </w:tc>
      </w:tr>
      <w:tr w:rsidR="00C96966" w:rsidRPr="00F53B54" w:rsidTr="00B74ECC">
        <w:trPr>
          <w:cantSplit/>
        </w:trPr>
        <w:tc>
          <w:tcPr>
            <w:tcW w:w="238" w:type="pct"/>
            <w:vMerge w:val="restart"/>
            <w:vAlign w:val="center"/>
          </w:tcPr>
          <w:p w:rsidR="00C96966" w:rsidRPr="00F53B54" w:rsidRDefault="00763488" w:rsidP="00C96966">
            <w:pPr>
              <w:spacing w:before="60" w:after="60" w:line="288" w:lineRule="auto"/>
              <w:rPr>
                <w:rFonts w:ascii="Tahoma" w:hAnsi="Tahoma" w:cs="Tahoma"/>
                <w:color w:val="auto"/>
                <w:sz w:val="19"/>
                <w:szCs w:val="19"/>
                <w:lang w:eastAsia="en-AU"/>
              </w:rPr>
            </w:pPr>
            <w:r>
              <w:rPr>
                <w:rFonts w:ascii="Tahoma" w:hAnsi="Tahoma" w:cs="Tahoma"/>
                <w:noProof/>
                <w:sz w:val="19"/>
                <w:szCs w:val="19"/>
                <w:lang w:eastAsia="en-AU"/>
              </w:rPr>
              <mc:AlternateContent>
                <mc:Choice Requires="wps">
                  <w:drawing>
                    <wp:anchor distT="0" distB="0" distL="114300" distR="114300" simplePos="0" relativeHeight="251667456" behindDoc="0" locked="0" layoutInCell="1" allowOverlap="1">
                      <wp:simplePos x="0" y="0"/>
                      <wp:positionH relativeFrom="column">
                        <wp:posOffset>-490220</wp:posOffset>
                      </wp:positionH>
                      <wp:positionV relativeFrom="paragraph">
                        <wp:posOffset>618490</wp:posOffset>
                      </wp:positionV>
                      <wp:extent cx="1336675" cy="191770"/>
                      <wp:effectExtent l="3175" t="3810" r="33655" b="31115"/>
                      <wp:wrapNone/>
                      <wp:docPr id="7" name="Notched Right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6675" cy="191770"/>
                              </a:xfrm>
                              <a:prstGeom prst="notchedRightArrow">
                                <a:avLst>
                                  <a:gd name="adj1" fmla="val 50000"/>
                                  <a:gd name="adj2" fmla="val 46823"/>
                                </a:avLst>
                              </a:prstGeom>
                              <a:solidFill>
                                <a:srgbClr val="67996C"/>
                              </a:solidFill>
                              <a:ln>
                                <a:noFill/>
                              </a:ln>
                              <a:effectLst>
                                <a:outerShdw dist="35921" dir="2700000" algn="ctr" rotWithShape="0">
                                  <a:srgbClr val="000000">
                                    <a:alpha val="31999"/>
                                  </a:srgbClr>
                                </a:outerShdw>
                              </a:effectLst>
                              <a:extLst>
                                <a:ext uri="{91240B29-F687-4F45-9708-019B960494DF}">
                                  <a14:hiddenLine xmlns:a14="http://schemas.microsoft.com/office/drawing/2010/main" w="25400">
                                    <a:solidFill>
                                      <a:schemeClr val="bg2">
                                        <a:lumMod val="40000"/>
                                        <a:lumOff val="6000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Notched Right Arrow 40" o:spid="_x0000_s1026" type="#_x0000_t94" style="position:absolute;margin-left:-38.6pt;margin-top:48.7pt;width:105.25pt;height:15.1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" adj="20149" fillcolor="#67996c" stroked="f" strokecolor="#f5c8a6 [1310]" strokeweight="2pt">
                      <v:shadow on="t" color="black" opacity="20970f"/>
                    </v:shape>
                  </w:pict>
                </mc:Fallback>
              </mc:AlternateContent>
            </w:r>
          </w:p>
        </w:tc>
        <w:tc>
          <w:tcPr>
            <w:tcW w:w="259" w:type="pct"/>
            <w:vAlign w:val="center"/>
          </w:tcPr>
          <w:p w:rsidR="00C96966" w:rsidRPr="00F53B54" w:rsidRDefault="00C96966" w:rsidP="00C96966">
            <w:pPr>
              <w:spacing w:before="60" w:after="60" w:line="288" w:lineRule="auto"/>
              <w:rPr>
                <w:rFonts w:ascii="Tahoma" w:hAnsi="Tahoma" w:cs="Tahoma"/>
                <w:color w:val="auto"/>
                <w:sz w:val="19"/>
                <w:szCs w:val="19"/>
                <w:u w:val="single"/>
                <w:lang w:eastAsia="en-AU"/>
              </w:rPr>
            </w:pPr>
            <w:r w:rsidRPr="00F53B54">
              <w:rPr>
                <w:rFonts w:ascii="Tahoma" w:hAnsi="Tahoma" w:cs="Tahoma"/>
                <w:color w:val="auto"/>
                <w:sz w:val="19"/>
                <w:szCs w:val="19"/>
                <w:u w:val="single"/>
                <w:lang w:eastAsia="en-AU"/>
              </w:rPr>
              <w:t xml:space="preserve">What: </w:t>
            </w:r>
          </w:p>
        </w:tc>
        <w:tc>
          <w:tcPr>
            <w:tcW w:w="4503" w:type="pct"/>
            <w:gridSpan w:val="4"/>
            <w:vAlign w:val="center"/>
          </w:tcPr>
          <w:p w:rsidR="00C96966" w:rsidRPr="00F53B54" w:rsidRDefault="00EB2D00" w:rsidP="007336A9">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150940409"/>
                <w:placeholder>
                  <w:docPart w:val="9E06C40CA75A43CE80623C90E430A193"/>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1360477815"/>
                <w:placeholder>
                  <w:docPart w:val="C3ECE704A1C549A7B73DA0218FD3970C"/>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Last name</w:t>
                </w:r>
              </w:sdtContent>
            </w:sdt>
            <w:r w:rsidR="007336A9"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will</w:t>
            </w:r>
            <w:proofErr w:type="gramEnd"/>
            <w:r w:rsidR="00C96966" w:rsidRPr="00F53B54">
              <w:rPr>
                <w:rFonts w:ascii="Tahoma" w:hAnsi="Tahoma" w:cs="Tahoma"/>
                <w:color w:val="auto"/>
                <w:sz w:val="19"/>
                <w:szCs w:val="19"/>
                <w:lang w:eastAsia="en-AU"/>
              </w:rPr>
              <w:t xml:space="preserve"> decide whether to conduct a withdrawal, a trade level recall or a consumer level</w:t>
            </w:r>
            <w:r w:rsidR="007336A9" w:rsidRPr="00F53B54">
              <w:rPr>
                <w:rFonts w:ascii="Tahoma" w:hAnsi="Tahoma" w:cs="Tahoma"/>
                <w:color w:val="auto"/>
                <w:sz w:val="19"/>
                <w:szCs w:val="19"/>
                <w:lang w:eastAsia="en-AU"/>
              </w:rPr>
              <w:t xml:space="preserve"> recall. Where necessary, </w:t>
            </w:r>
            <w:sdt>
              <w:sdtPr>
                <w:rPr>
                  <w:rFonts w:ascii="Tahoma" w:hAnsi="Tahoma" w:cs="Tahoma"/>
                  <w:color w:val="auto"/>
                  <w:sz w:val="19"/>
                  <w:szCs w:val="19"/>
                  <w:shd w:val="clear" w:color="auto" w:fill="D9D9D9"/>
                  <w:lang w:eastAsia="en-AU"/>
                </w:rPr>
                <w:alias w:val="First_name"/>
                <w:tag w:val="First_name"/>
                <w:id w:val="1854376866"/>
                <w:placeholder>
                  <w:docPart w:val="93341C3202F447F29BED3E769970B302"/>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454919672"/>
                <w:placeholder>
                  <w:docPart w:val="6B257C9758DD4DC99E611F7A9FCFD20D"/>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Last name</w:t>
                </w:r>
              </w:sdtContent>
            </w:sdt>
            <w:r w:rsidR="002C58D3" w:rsidRPr="00F53B54">
              <w:rPr>
                <w:rFonts w:ascii="Tahoma" w:hAnsi="Tahoma" w:cs="Tahoma"/>
                <w:color w:val="auto"/>
                <w:sz w:val="19"/>
                <w:szCs w:val="19"/>
                <w:lang w:eastAsia="en-AU"/>
              </w:rPr>
              <w:t xml:space="preserve"> </w:t>
            </w:r>
            <w:r w:rsidR="00C96966" w:rsidRPr="00F53B54">
              <w:rPr>
                <w:rFonts w:ascii="Tahoma" w:hAnsi="Tahoma" w:cs="Tahoma"/>
                <w:color w:val="auto"/>
                <w:sz w:val="19"/>
                <w:szCs w:val="19"/>
                <w:lang w:eastAsia="en-AU"/>
              </w:rPr>
              <w:t>will contact the NSW Food Authority or FSANZ for assistance.</w:t>
            </w:r>
          </w:p>
        </w:tc>
      </w:tr>
      <w:tr w:rsidR="00C96966" w:rsidRPr="00F53B54" w:rsidTr="00B74ECC">
        <w:trPr>
          <w:cantSplit/>
        </w:trPr>
        <w:tc>
          <w:tcPr>
            <w:tcW w:w="238" w:type="pct"/>
            <w:vMerge/>
            <w:vAlign w:val="center"/>
          </w:tcPr>
          <w:p w:rsidR="00C96966" w:rsidRPr="00F53B54" w:rsidRDefault="00C96966" w:rsidP="00C96966">
            <w:pPr>
              <w:spacing w:before="60" w:after="60" w:line="288" w:lineRule="auto"/>
              <w:rPr>
                <w:rFonts w:ascii="Tahoma" w:hAnsi="Tahoma" w:cs="Tahoma"/>
                <w:color w:val="auto"/>
                <w:sz w:val="19"/>
                <w:szCs w:val="19"/>
                <w:lang w:eastAsia="en-AU"/>
              </w:rPr>
            </w:pPr>
          </w:p>
        </w:tc>
        <w:tc>
          <w:tcPr>
            <w:tcW w:w="259" w:type="pct"/>
            <w:vAlign w:val="center"/>
          </w:tcPr>
          <w:p w:rsidR="00C96966" w:rsidRPr="00F53B54" w:rsidRDefault="00C96966" w:rsidP="00C96966">
            <w:pPr>
              <w:spacing w:before="60" w:after="60" w:line="288" w:lineRule="auto"/>
              <w:ind w:left="34" w:hanging="34"/>
              <w:rPr>
                <w:rFonts w:ascii="Tahoma" w:hAnsi="Tahoma" w:cs="Tahoma"/>
                <w:color w:val="auto"/>
                <w:sz w:val="19"/>
                <w:szCs w:val="19"/>
                <w:u w:val="single"/>
                <w:lang w:eastAsia="en-AU"/>
              </w:rPr>
            </w:pPr>
            <w:r w:rsidRPr="00F53B54">
              <w:rPr>
                <w:rFonts w:ascii="Tahoma" w:hAnsi="Tahoma" w:cs="Tahoma"/>
                <w:color w:val="auto"/>
                <w:sz w:val="19"/>
                <w:szCs w:val="19"/>
                <w:u w:val="single"/>
                <w:lang w:eastAsia="en-AU"/>
              </w:rPr>
              <w:t>How:</w:t>
            </w:r>
          </w:p>
        </w:tc>
        <w:tc>
          <w:tcPr>
            <w:tcW w:w="1528" w:type="pct"/>
          </w:tcPr>
          <w:p w:rsidR="00C96966" w:rsidRPr="00F53B54" w:rsidRDefault="00EB2D00" w:rsidP="0091589B">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39097110"/>
                <w:placeholder>
                  <w:docPart w:val="836F438FBAB74C6699E164CA8871A85C"/>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72101700"/>
                <w:placeholder>
                  <w:docPart w:val="93098E5075944A27BD6E615A5168A202"/>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Last name</w:t>
                </w:r>
              </w:sdtContent>
            </w:sdt>
            <w:r w:rsidR="007336A9"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may</w:t>
            </w:r>
            <w:proofErr w:type="gramEnd"/>
            <w:r w:rsidR="00C96966" w:rsidRPr="00F53B54">
              <w:rPr>
                <w:rFonts w:ascii="Tahoma" w:hAnsi="Tahoma" w:cs="Tahoma"/>
                <w:color w:val="auto"/>
                <w:sz w:val="19"/>
                <w:szCs w:val="19"/>
                <w:lang w:eastAsia="en-AU"/>
              </w:rPr>
              <w:t xml:space="preserve"> withdraw the product as a precaution if there is no food safety risk or the food safety risk has not yet been confirmed.</w:t>
            </w:r>
          </w:p>
        </w:tc>
        <w:tc>
          <w:tcPr>
            <w:tcW w:w="1487" w:type="pct"/>
            <w:gridSpan w:val="2"/>
          </w:tcPr>
          <w:p w:rsidR="00C96966" w:rsidRPr="00F53B54" w:rsidRDefault="00EB2D00" w:rsidP="00C96966">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390033943"/>
                <w:placeholder>
                  <w:docPart w:val="B49D556A2C434119BDFD2F99E18C9A71"/>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730207282"/>
                <w:placeholder>
                  <w:docPart w:val="2FCCCDFBBF8E4E2BB28A9A122F76CA62"/>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Last name</w:t>
                </w:r>
              </w:sdtContent>
            </w:sdt>
            <w:r w:rsidR="002C58D3"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will</w:t>
            </w:r>
            <w:proofErr w:type="gramEnd"/>
            <w:r w:rsidR="00C96966" w:rsidRPr="00F53B54">
              <w:rPr>
                <w:rFonts w:ascii="Tahoma" w:hAnsi="Tahoma" w:cs="Tahoma"/>
                <w:color w:val="auto"/>
                <w:sz w:val="19"/>
                <w:szCs w:val="19"/>
                <w:lang w:eastAsia="en-AU"/>
              </w:rPr>
              <w:t xml:space="preserve"> conduct a</w:t>
            </w:r>
            <w:r w:rsidR="00C96966" w:rsidRPr="00F53B54">
              <w:rPr>
                <w:rFonts w:ascii="Tahoma" w:hAnsi="Tahoma" w:cs="Tahoma"/>
                <w:b/>
                <w:color w:val="auto"/>
                <w:sz w:val="19"/>
                <w:szCs w:val="19"/>
                <w:lang w:eastAsia="en-AU"/>
              </w:rPr>
              <w:t xml:space="preserve"> trade level recall</w:t>
            </w:r>
            <w:r w:rsidR="00C96966" w:rsidRPr="00F53B54">
              <w:rPr>
                <w:rFonts w:ascii="Tahoma" w:hAnsi="Tahoma" w:cs="Tahoma"/>
                <w:color w:val="auto"/>
                <w:sz w:val="19"/>
                <w:szCs w:val="19"/>
                <w:lang w:eastAsia="en-AU"/>
              </w:rPr>
              <w:t xml:space="preserve"> if the product has not been available directly to the public, such as food sold to wholesalers and caterers only.</w:t>
            </w:r>
          </w:p>
        </w:tc>
        <w:tc>
          <w:tcPr>
            <w:tcW w:w="1488" w:type="pct"/>
          </w:tcPr>
          <w:p w:rsidR="00C96966" w:rsidRPr="00F53B54" w:rsidRDefault="00EB2D00" w:rsidP="007336A9">
            <w:pPr>
              <w:spacing w:before="60" w:after="60" w:line="288" w:lineRule="auto"/>
              <w:ind w:left="13" w:hanging="13"/>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133604913"/>
                <w:placeholder>
                  <w:docPart w:val="4AE05DC589D84701A15FDB332B8D2C80"/>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1859856599"/>
                <w:placeholder>
                  <w:docPart w:val="BA67CBED6ABE46DFA0B7218433CA91D5"/>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Last name</w:t>
                </w:r>
              </w:sdtContent>
            </w:sdt>
            <w:r w:rsidR="002C58D3"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will</w:t>
            </w:r>
            <w:proofErr w:type="gramEnd"/>
            <w:r w:rsidR="00C96966" w:rsidRPr="00F53B54">
              <w:rPr>
                <w:rFonts w:ascii="Tahoma" w:hAnsi="Tahoma" w:cs="Tahoma"/>
                <w:color w:val="auto"/>
                <w:sz w:val="19"/>
                <w:szCs w:val="19"/>
                <w:lang w:eastAsia="en-AU"/>
              </w:rPr>
              <w:t xml:space="preserve"> conduct a</w:t>
            </w:r>
            <w:r w:rsidR="00C96966" w:rsidRPr="00F53B54">
              <w:rPr>
                <w:rFonts w:ascii="Tahoma" w:hAnsi="Tahoma" w:cs="Tahoma"/>
                <w:b/>
                <w:color w:val="auto"/>
                <w:sz w:val="19"/>
                <w:szCs w:val="19"/>
                <w:lang w:eastAsia="en-AU"/>
              </w:rPr>
              <w:t xml:space="preserve"> consumer level recall</w:t>
            </w:r>
            <w:r w:rsidR="00C96966" w:rsidRPr="00F53B54">
              <w:rPr>
                <w:rFonts w:ascii="Tahoma" w:hAnsi="Tahoma" w:cs="Tahoma"/>
                <w:color w:val="auto"/>
                <w:sz w:val="19"/>
                <w:szCs w:val="19"/>
                <w:lang w:eastAsia="en-AU"/>
              </w:rPr>
              <w:t xml:space="preserve"> if the product has been available for retail sale.</w:t>
            </w:r>
          </w:p>
        </w:tc>
      </w:tr>
      <w:tr w:rsidR="00C96966" w:rsidRPr="00F53B54" w:rsidTr="00391A08">
        <w:trPr>
          <w:cantSplit/>
        </w:trPr>
        <w:tc>
          <w:tcPr>
            <w:tcW w:w="238" w:type="pct"/>
            <w:vMerge/>
            <w:tcBorders>
              <w:bottom w:val="single" w:sz="4" w:space="0" w:color="auto"/>
            </w:tcBorders>
            <w:vAlign w:val="center"/>
          </w:tcPr>
          <w:p w:rsidR="00C96966" w:rsidRPr="00F53B54" w:rsidRDefault="00C96966" w:rsidP="00C96966">
            <w:pPr>
              <w:spacing w:before="60" w:after="60" w:line="288" w:lineRule="auto"/>
              <w:rPr>
                <w:rFonts w:ascii="Tahoma" w:hAnsi="Tahoma" w:cs="Tahoma"/>
                <w:color w:val="auto"/>
                <w:sz w:val="19"/>
                <w:szCs w:val="19"/>
                <w:lang w:eastAsia="en-AU"/>
              </w:rPr>
            </w:pPr>
          </w:p>
        </w:tc>
        <w:tc>
          <w:tcPr>
            <w:tcW w:w="259" w:type="pct"/>
            <w:tcBorders>
              <w:bottom w:val="single" w:sz="4" w:space="0" w:color="auto"/>
            </w:tcBorders>
            <w:vAlign w:val="center"/>
          </w:tcPr>
          <w:p w:rsidR="00C96966" w:rsidRPr="00F53B54" w:rsidRDefault="00C96966" w:rsidP="00C96966">
            <w:pPr>
              <w:spacing w:before="60" w:after="60" w:line="288" w:lineRule="auto"/>
              <w:rPr>
                <w:rFonts w:ascii="Tahoma" w:hAnsi="Tahoma" w:cs="Tahoma"/>
                <w:color w:val="auto"/>
                <w:sz w:val="19"/>
                <w:szCs w:val="19"/>
                <w:u w:val="single"/>
                <w:lang w:eastAsia="en-AU"/>
              </w:rPr>
            </w:pPr>
            <w:r w:rsidRPr="00F53B54">
              <w:rPr>
                <w:rFonts w:ascii="Tahoma" w:hAnsi="Tahoma" w:cs="Tahoma"/>
                <w:color w:val="auto"/>
                <w:sz w:val="19"/>
                <w:szCs w:val="19"/>
                <w:u w:val="single"/>
                <w:lang w:eastAsia="en-AU"/>
              </w:rPr>
              <w:t>Notes:</w:t>
            </w:r>
          </w:p>
        </w:tc>
        <w:tc>
          <w:tcPr>
            <w:tcW w:w="4503" w:type="pct"/>
            <w:gridSpan w:val="4"/>
            <w:tcBorders>
              <w:bottom w:val="single" w:sz="4" w:space="0" w:color="auto"/>
            </w:tcBorders>
            <w:vAlign w:val="center"/>
          </w:tcPr>
          <w:p w:rsidR="00C96966" w:rsidRPr="00F53B54" w:rsidRDefault="00EB2D00" w:rsidP="00C96966">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966647704"/>
                <w:placeholder>
                  <w:docPart w:val="025AB71A801E4E79BFE63597C44E2FA4"/>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759415662"/>
                <w:placeholder>
                  <w:docPart w:val="97EE0C1EF7834F73BB0A7B5123068943"/>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Last name</w:t>
                </w:r>
              </w:sdtContent>
            </w:sdt>
            <w:r w:rsidR="007336A9"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will</w:t>
            </w:r>
            <w:proofErr w:type="gramEnd"/>
            <w:r w:rsidR="00C96966" w:rsidRPr="00F53B54">
              <w:rPr>
                <w:rFonts w:ascii="Tahoma" w:hAnsi="Tahoma" w:cs="Tahoma"/>
                <w:color w:val="auto"/>
                <w:sz w:val="19"/>
                <w:szCs w:val="19"/>
                <w:lang w:eastAsia="en-AU"/>
              </w:rPr>
              <w:t xml:space="preserve"> discuss the type of recall required with FSANZ or the NSW Food Authority.</w:t>
            </w:r>
          </w:p>
        </w:tc>
      </w:tr>
      <w:tr w:rsidR="00C96966" w:rsidRPr="00F53B54" w:rsidTr="00391A08">
        <w:trPr>
          <w:cantSplit/>
          <w:trHeight w:val="367"/>
        </w:trPr>
        <w:tc>
          <w:tcPr>
            <w:tcW w:w="5000" w:type="pct"/>
            <w:gridSpan w:val="6"/>
            <w:shd w:val="clear" w:color="auto" w:fill="004F71"/>
            <w:vAlign w:val="center"/>
          </w:tcPr>
          <w:p w:rsidR="00C96966" w:rsidRPr="00F53B54" w:rsidRDefault="00C96966" w:rsidP="00C96966">
            <w:pPr>
              <w:spacing w:before="60" w:after="60" w:line="288" w:lineRule="auto"/>
              <w:rPr>
                <w:rFonts w:ascii="Tahoma" w:hAnsi="Tahoma" w:cs="Tahoma"/>
                <w:color w:val="auto"/>
                <w:sz w:val="19"/>
                <w:szCs w:val="19"/>
                <w:lang w:eastAsia="en-AU"/>
              </w:rPr>
            </w:pPr>
            <w:r w:rsidRPr="00F53B54">
              <w:rPr>
                <w:rFonts w:ascii="Tahoma" w:hAnsi="Tahoma" w:cs="Tahoma"/>
                <w:b/>
                <w:color w:val="auto"/>
                <w:sz w:val="19"/>
                <w:szCs w:val="19"/>
                <w:lang w:eastAsia="en-AU"/>
              </w:rPr>
              <w:t>Step 3 – Create a distribution list</w:t>
            </w:r>
          </w:p>
        </w:tc>
      </w:tr>
      <w:tr w:rsidR="00C96966" w:rsidRPr="00F53B54" w:rsidTr="00B74ECC">
        <w:trPr>
          <w:cantSplit/>
        </w:trPr>
        <w:tc>
          <w:tcPr>
            <w:tcW w:w="238" w:type="pct"/>
            <w:vMerge w:val="restart"/>
            <w:vAlign w:val="center"/>
          </w:tcPr>
          <w:p w:rsidR="00C96966" w:rsidRPr="00F53B54" w:rsidRDefault="00763488" w:rsidP="00C96966">
            <w:pPr>
              <w:spacing w:before="60" w:after="60" w:line="288" w:lineRule="auto"/>
              <w:rPr>
                <w:rFonts w:ascii="Tahoma" w:hAnsi="Tahoma" w:cs="Tahoma"/>
                <w:color w:val="auto"/>
                <w:sz w:val="19"/>
                <w:szCs w:val="19"/>
                <w:lang w:eastAsia="en-AU"/>
              </w:rPr>
            </w:pPr>
            <w:r>
              <w:rPr>
                <w:rFonts w:ascii="Tahoma" w:hAnsi="Tahoma" w:cs="Tahoma"/>
                <w:noProof/>
                <w:sz w:val="19"/>
                <w:szCs w:val="19"/>
                <w:lang w:eastAsia="en-AU"/>
              </w:rPr>
              <mc:AlternateContent>
                <mc:Choice Requires="wps">
                  <w:drawing>
                    <wp:anchor distT="0" distB="0" distL="114300" distR="114300" simplePos="0" relativeHeight="251668480" behindDoc="0" locked="0" layoutInCell="1" allowOverlap="1">
                      <wp:simplePos x="0" y="0"/>
                      <wp:positionH relativeFrom="column">
                        <wp:posOffset>-226695</wp:posOffset>
                      </wp:positionH>
                      <wp:positionV relativeFrom="paragraph">
                        <wp:posOffset>309880</wp:posOffset>
                      </wp:positionV>
                      <wp:extent cx="811530" cy="186690"/>
                      <wp:effectExtent l="6350" t="8890" r="26035" b="27305"/>
                      <wp:wrapNone/>
                      <wp:docPr id="6" name="Notched Right Arrow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1530" cy="186690"/>
                              </a:xfrm>
                              <a:prstGeom prst="notchedRightArrow">
                                <a:avLst>
                                  <a:gd name="adj1" fmla="val 50000"/>
                                  <a:gd name="adj2" fmla="val 45925"/>
                                </a:avLst>
                              </a:prstGeom>
                              <a:solidFill>
                                <a:srgbClr val="7BA87D"/>
                              </a:solidFill>
                              <a:ln>
                                <a:noFill/>
                              </a:ln>
                              <a:effectLst>
                                <a:outerShdw dist="35921" dir="2700000" algn="ctr" rotWithShape="0">
                                  <a:srgbClr val="000000">
                                    <a:alpha val="31999"/>
                                  </a:srgbClr>
                                </a:outerShdw>
                              </a:effectLst>
                              <a:extLst>
                                <a:ext uri="{91240B29-F687-4F45-9708-019B960494DF}">
                                  <a14:hiddenLine xmlns:a14="http://schemas.microsoft.com/office/drawing/2010/main" w="25400">
                                    <a:solidFill>
                                      <a:schemeClr val="accent5">
                                        <a:lumMod val="40000"/>
                                        <a:lumOff val="6000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Notched Right Arrow 41" o:spid="_x0000_s1026" type="#_x0000_t94" style="position:absolute;margin-left:-17.85pt;margin-top:24.4pt;width:63.9pt;height:14.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" adj="19318" fillcolor="#7ba87d" stroked="f" strokecolor="#ffe899 [1304]" strokeweight="2pt">
                      <v:shadow on="t" color="black" opacity="20970f"/>
                    </v:shape>
                  </w:pict>
                </mc:Fallback>
              </mc:AlternateContent>
            </w:r>
          </w:p>
        </w:tc>
        <w:tc>
          <w:tcPr>
            <w:tcW w:w="259" w:type="pct"/>
            <w:vAlign w:val="center"/>
          </w:tcPr>
          <w:p w:rsidR="00C96966" w:rsidRPr="00F53B54" w:rsidRDefault="00C96966" w:rsidP="00C96966">
            <w:pPr>
              <w:spacing w:before="60" w:after="60" w:line="288" w:lineRule="auto"/>
              <w:rPr>
                <w:rFonts w:ascii="Tahoma" w:hAnsi="Tahoma" w:cs="Tahoma"/>
                <w:color w:val="auto"/>
                <w:sz w:val="19"/>
                <w:szCs w:val="19"/>
                <w:u w:val="single"/>
                <w:lang w:eastAsia="en-AU"/>
              </w:rPr>
            </w:pPr>
            <w:r w:rsidRPr="00F53B54">
              <w:rPr>
                <w:rFonts w:ascii="Tahoma" w:hAnsi="Tahoma" w:cs="Tahoma"/>
                <w:color w:val="auto"/>
                <w:sz w:val="19"/>
                <w:szCs w:val="19"/>
                <w:u w:val="single"/>
                <w:lang w:eastAsia="en-AU"/>
              </w:rPr>
              <w:t>What</w:t>
            </w:r>
            <w:r w:rsidRPr="00F53B54">
              <w:rPr>
                <w:rFonts w:ascii="Tahoma" w:hAnsi="Tahoma" w:cs="Tahoma"/>
                <w:color w:val="auto"/>
                <w:sz w:val="19"/>
                <w:szCs w:val="19"/>
                <w:lang w:eastAsia="en-AU"/>
              </w:rPr>
              <w:t>:</w:t>
            </w:r>
          </w:p>
        </w:tc>
        <w:tc>
          <w:tcPr>
            <w:tcW w:w="4503" w:type="pct"/>
            <w:gridSpan w:val="4"/>
            <w:vAlign w:val="center"/>
          </w:tcPr>
          <w:p w:rsidR="00C96966" w:rsidRPr="00F53B54" w:rsidRDefault="00EB2D00" w:rsidP="0091589B">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887710701"/>
                <w:placeholder>
                  <w:docPart w:val="AF17513D965E49719BD86FAA614BDEC4"/>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1641498165"/>
                <w:placeholder>
                  <w:docPart w:val="17610A79A05E4F418D3BA66F7E7A4D84"/>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Last name</w:t>
                </w:r>
              </w:sdtContent>
            </w:sdt>
            <w:r w:rsidR="002C58D3"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will</w:t>
            </w:r>
            <w:proofErr w:type="gramEnd"/>
            <w:r w:rsidR="00C96966" w:rsidRPr="00F53B54">
              <w:rPr>
                <w:rFonts w:ascii="Tahoma" w:hAnsi="Tahoma" w:cs="Tahoma"/>
                <w:color w:val="auto"/>
                <w:sz w:val="19"/>
                <w:szCs w:val="19"/>
                <w:lang w:eastAsia="en-AU"/>
              </w:rPr>
              <w:t xml:space="preserve"> identify who the product was distributed to.</w:t>
            </w:r>
          </w:p>
        </w:tc>
      </w:tr>
      <w:tr w:rsidR="00C96966" w:rsidRPr="00F53B54" w:rsidTr="00B74ECC">
        <w:trPr>
          <w:cantSplit/>
        </w:trPr>
        <w:tc>
          <w:tcPr>
            <w:tcW w:w="238" w:type="pct"/>
            <w:vMerge/>
            <w:vAlign w:val="center"/>
          </w:tcPr>
          <w:p w:rsidR="00C96966" w:rsidRPr="00F53B54" w:rsidRDefault="00C96966" w:rsidP="00C96966">
            <w:pPr>
              <w:spacing w:before="60" w:after="60" w:line="288" w:lineRule="auto"/>
              <w:rPr>
                <w:rFonts w:ascii="Tahoma" w:hAnsi="Tahoma" w:cs="Tahoma"/>
                <w:color w:val="auto"/>
                <w:sz w:val="19"/>
                <w:szCs w:val="19"/>
                <w:lang w:eastAsia="en-AU"/>
              </w:rPr>
            </w:pPr>
          </w:p>
        </w:tc>
        <w:tc>
          <w:tcPr>
            <w:tcW w:w="259" w:type="pct"/>
            <w:vAlign w:val="center"/>
          </w:tcPr>
          <w:p w:rsidR="00C96966" w:rsidRPr="00F53B54" w:rsidRDefault="00C96966" w:rsidP="00C96966">
            <w:pPr>
              <w:spacing w:before="60" w:after="60" w:line="288" w:lineRule="auto"/>
              <w:rPr>
                <w:rFonts w:ascii="Tahoma" w:hAnsi="Tahoma" w:cs="Tahoma"/>
                <w:color w:val="auto"/>
                <w:sz w:val="19"/>
                <w:szCs w:val="19"/>
                <w:u w:val="single"/>
                <w:lang w:eastAsia="en-AU"/>
              </w:rPr>
            </w:pPr>
            <w:r w:rsidRPr="00F53B54">
              <w:rPr>
                <w:rFonts w:ascii="Tahoma" w:hAnsi="Tahoma" w:cs="Tahoma"/>
                <w:color w:val="auto"/>
                <w:sz w:val="19"/>
                <w:szCs w:val="19"/>
                <w:u w:val="single"/>
                <w:lang w:eastAsia="en-AU"/>
              </w:rPr>
              <w:t>How:</w:t>
            </w:r>
          </w:p>
        </w:tc>
        <w:tc>
          <w:tcPr>
            <w:tcW w:w="4503" w:type="pct"/>
            <w:gridSpan w:val="4"/>
            <w:vAlign w:val="center"/>
          </w:tcPr>
          <w:p w:rsidR="00C96966" w:rsidRPr="00F53B54" w:rsidRDefault="00EB2D00" w:rsidP="00C96966">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439099991"/>
                <w:placeholder>
                  <w:docPart w:val="A7AC5FAB9C984538A75FAFF37221425C"/>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First name</w:t>
                </w:r>
              </w:sdtContent>
            </w:sdt>
            <w:r w:rsidR="002C58D3" w:rsidRPr="00F53B54">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622817603"/>
                <w:placeholder>
                  <w:docPart w:val="0384AA1731424B0D88A01E3C96ABD1F1"/>
                </w:placeholder>
                <w:showingPlcHdr/>
              </w:sdtPr>
              <w:sdtEndPr>
                <w:rPr>
                  <w:shd w:val="clear" w:color="auto" w:fill="auto"/>
                </w:rPr>
              </w:sdtEndPr>
              <w:sdtContent>
                <w:r w:rsidR="002C58D3" w:rsidRPr="00F53B54">
                  <w:rPr>
                    <w:rFonts w:ascii="Tahoma" w:hAnsi="Tahoma" w:cs="Tahoma"/>
                    <w:color w:val="808080"/>
                    <w:sz w:val="19"/>
                    <w:szCs w:val="19"/>
                    <w:shd w:val="clear" w:color="auto" w:fill="D9D9D9"/>
                    <w:lang w:eastAsia="en-AU"/>
                  </w:rPr>
                  <w:t>Last name</w:t>
                </w:r>
              </w:sdtContent>
            </w:sdt>
            <w:r w:rsidR="002C58D3" w:rsidRPr="00F53B54">
              <w:rPr>
                <w:rFonts w:ascii="Tahoma" w:hAnsi="Tahoma" w:cs="Tahoma"/>
                <w:color w:val="auto"/>
                <w:sz w:val="19"/>
                <w:szCs w:val="19"/>
                <w:lang w:eastAsia="en-AU"/>
              </w:rPr>
              <w:t xml:space="preserve"> </w:t>
            </w:r>
            <w:proofErr w:type="gramStart"/>
            <w:r w:rsidR="00C96966" w:rsidRPr="00F53B54">
              <w:rPr>
                <w:rFonts w:ascii="Tahoma" w:hAnsi="Tahoma" w:cs="Tahoma"/>
                <w:color w:val="auto"/>
                <w:sz w:val="19"/>
                <w:szCs w:val="19"/>
                <w:lang w:eastAsia="en-AU"/>
              </w:rPr>
              <w:t>will</w:t>
            </w:r>
            <w:proofErr w:type="gramEnd"/>
            <w:r w:rsidR="00C96966" w:rsidRPr="00F53B54">
              <w:rPr>
                <w:rFonts w:ascii="Tahoma" w:hAnsi="Tahoma" w:cs="Tahoma"/>
                <w:color w:val="auto"/>
                <w:sz w:val="19"/>
                <w:szCs w:val="19"/>
                <w:lang w:eastAsia="en-AU"/>
              </w:rPr>
              <w:t xml:space="preserve"> write or print off a list of customers using records such as customer orders, delivery dockets and invoices.</w:t>
            </w:r>
          </w:p>
        </w:tc>
      </w:tr>
      <w:tr w:rsidR="00C96966" w:rsidRPr="00F53B54" w:rsidTr="00391A08">
        <w:trPr>
          <w:cantSplit/>
          <w:trHeight w:val="514"/>
        </w:trPr>
        <w:tc>
          <w:tcPr>
            <w:tcW w:w="238" w:type="pct"/>
            <w:vMerge/>
            <w:tcBorders>
              <w:bottom w:val="single" w:sz="4" w:space="0" w:color="auto"/>
            </w:tcBorders>
            <w:vAlign w:val="center"/>
          </w:tcPr>
          <w:p w:rsidR="00C96966" w:rsidRPr="00F53B54" w:rsidRDefault="00C96966" w:rsidP="00C96966">
            <w:pPr>
              <w:spacing w:before="60" w:after="60" w:line="288" w:lineRule="auto"/>
              <w:rPr>
                <w:rFonts w:ascii="Tahoma" w:hAnsi="Tahoma" w:cs="Tahoma"/>
                <w:color w:val="auto"/>
                <w:sz w:val="19"/>
                <w:szCs w:val="19"/>
                <w:lang w:eastAsia="en-AU"/>
              </w:rPr>
            </w:pPr>
          </w:p>
        </w:tc>
        <w:tc>
          <w:tcPr>
            <w:tcW w:w="259" w:type="pct"/>
            <w:tcBorders>
              <w:bottom w:val="single" w:sz="4" w:space="0" w:color="auto"/>
            </w:tcBorders>
            <w:vAlign w:val="center"/>
          </w:tcPr>
          <w:p w:rsidR="00C96966" w:rsidRPr="00F53B54" w:rsidRDefault="00C96966" w:rsidP="00C96966">
            <w:pPr>
              <w:spacing w:before="60" w:after="60" w:line="288" w:lineRule="auto"/>
              <w:rPr>
                <w:rFonts w:ascii="Tahoma" w:hAnsi="Tahoma" w:cs="Tahoma"/>
                <w:color w:val="auto"/>
                <w:sz w:val="19"/>
                <w:szCs w:val="19"/>
                <w:u w:val="single"/>
                <w:lang w:eastAsia="en-AU"/>
              </w:rPr>
            </w:pPr>
            <w:r w:rsidRPr="00F53B54">
              <w:rPr>
                <w:rFonts w:ascii="Tahoma" w:hAnsi="Tahoma" w:cs="Tahoma"/>
                <w:color w:val="auto"/>
                <w:sz w:val="19"/>
                <w:szCs w:val="19"/>
                <w:u w:val="single"/>
                <w:lang w:eastAsia="en-AU"/>
              </w:rPr>
              <w:t>Notes:</w:t>
            </w:r>
          </w:p>
        </w:tc>
        <w:tc>
          <w:tcPr>
            <w:tcW w:w="4503" w:type="pct"/>
            <w:gridSpan w:val="4"/>
            <w:tcBorders>
              <w:bottom w:val="single" w:sz="4" w:space="0" w:color="auto"/>
            </w:tcBorders>
            <w:vAlign w:val="center"/>
          </w:tcPr>
          <w:p w:rsidR="00C96966" w:rsidRPr="00F53B54" w:rsidRDefault="00C96966" w:rsidP="00C96966">
            <w:pPr>
              <w:spacing w:before="60" w:after="60" w:line="288" w:lineRule="auto"/>
              <w:rPr>
                <w:rFonts w:ascii="Tahoma" w:hAnsi="Tahoma" w:cs="Tahoma"/>
                <w:color w:val="auto"/>
                <w:sz w:val="19"/>
                <w:szCs w:val="19"/>
                <w:lang w:eastAsia="en-AU"/>
              </w:rPr>
            </w:pPr>
            <w:r w:rsidRPr="00F53B54">
              <w:rPr>
                <w:rFonts w:ascii="Tahoma" w:hAnsi="Tahoma" w:cs="Tahoma"/>
                <w:color w:val="auto"/>
                <w:sz w:val="19"/>
                <w:szCs w:val="19"/>
                <w:lang w:eastAsia="en-AU"/>
              </w:rPr>
              <w:t>Keep the list simple. The name of the customer, their address, their contact number and details of how much of the affected product has been sold to them is what is needed.</w:t>
            </w:r>
          </w:p>
        </w:tc>
      </w:tr>
    </w:tbl>
    <w:tbl>
      <w:tblPr>
        <w:tblStyle w:val="TableGrid2"/>
        <w:tblW w:w="5000" w:type="pct"/>
        <w:tblLayout w:type="fixed"/>
        <w:tblLook w:val="04A0" w:firstRow="1" w:lastRow="0" w:firstColumn="1" w:lastColumn="0" w:noHBand="0" w:noVBand="1"/>
      </w:tblPr>
      <w:tblGrid>
        <w:gridCol w:w="675"/>
        <w:gridCol w:w="851"/>
        <w:gridCol w:w="13828"/>
      </w:tblGrid>
      <w:tr w:rsidR="00C96966" w:rsidRPr="00C96966" w:rsidTr="00391A08">
        <w:trPr>
          <w:cantSplit/>
        </w:trPr>
        <w:tc>
          <w:tcPr>
            <w:tcW w:w="5000" w:type="pct"/>
            <w:gridSpan w:val="3"/>
            <w:shd w:val="clear" w:color="auto" w:fill="004F71"/>
            <w:vAlign w:val="center"/>
          </w:tcPr>
          <w:p w:rsidR="00C96966" w:rsidRPr="00C96966" w:rsidRDefault="00C96966" w:rsidP="00C96966">
            <w:pPr>
              <w:spacing w:before="60" w:after="60" w:line="288" w:lineRule="auto"/>
              <w:rPr>
                <w:rFonts w:ascii="Tahoma" w:hAnsi="Tahoma" w:cs="Tahoma"/>
                <w:b/>
                <w:color w:val="auto"/>
                <w:sz w:val="20"/>
                <w:szCs w:val="20"/>
                <w:lang w:eastAsia="en-AU"/>
              </w:rPr>
            </w:pPr>
            <w:r w:rsidRPr="00C96966">
              <w:rPr>
                <w:rFonts w:ascii="Tahoma" w:hAnsi="Tahoma" w:cs="Tahoma"/>
                <w:b/>
                <w:color w:val="auto"/>
                <w:sz w:val="20"/>
                <w:szCs w:val="20"/>
                <w:lang w:eastAsia="en-AU"/>
              </w:rPr>
              <w:lastRenderedPageBreak/>
              <w:t>Step 4 – Conduct the recall</w:t>
            </w:r>
          </w:p>
        </w:tc>
      </w:tr>
      <w:tr w:rsidR="00C96966" w:rsidRPr="00C96966" w:rsidTr="0091589B">
        <w:trPr>
          <w:cantSplit/>
        </w:trPr>
        <w:tc>
          <w:tcPr>
            <w:tcW w:w="220" w:type="pct"/>
            <w:vMerge w:val="restart"/>
            <w:vAlign w:val="center"/>
          </w:tcPr>
          <w:p w:rsidR="00C96966" w:rsidRPr="00C96966" w:rsidRDefault="00763488" w:rsidP="00C96966">
            <w:pPr>
              <w:spacing w:before="60" w:after="60" w:line="288" w:lineRule="auto"/>
              <w:rPr>
                <w:rFonts w:ascii="Tahoma" w:hAnsi="Tahoma" w:cs="Tahoma"/>
                <w:color w:val="auto"/>
                <w:sz w:val="20"/>
                <w:szCs w:val="20"/>
                <w:lang w:eastAsia="en-AU"/>
              </w:rPr>
            </w:pPr>
            <w:r>
              <w:rPr>
                <w:rFonts w:ascii="Tahoma" w:hAnsi="Tahoma" w:cs="Tahoma"/>
                <w:noProof/>
                <w:sz w:val="19"/>
                <w:szCs w:val="19"/>
                <w:lang w:eastAsia="en-AU"/>
              </w:rPr>
              <mc:AlternateContent>
                <mc:Choice Requires="wps">
                  <w:drawing>
                    <wp:anchor distT="0" distB="0" distL="114300" distR="114300" simplePos="0" relativeHeight="251672576" behindDoc="0" locked="0" layoutInCell="1" allowOverlap="1">
                      <wp:simplePos x="0" y="0"/>
                      <wp:positionH relativeFrom="column">
                        <wp:posOffset>-558800</wp:posOffset>
                      </wp:positionH>
                      <wp:positionV relativeFrom="paragraph">
                        <wp:posOffset>632460</wp:posOffset>
                      </wp:positionV>
                      <wp:extent cx="1401445" cy="201295"/>
                      <wp:effectExtent l="9525" t="0" r="27305" b="2730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01445" cy="201295"/>
                              </a:xfrm>
                              <a:prstGeom prst="notchedRightArrow">
                                <a:avLst>
                                  <a:gd name="adj1" fmla="val 50000"/>
                                  <a:gd name="adj2" fmla="val 46769"/>
                                </a:avLst>
                              </a:prstGeom>
                              <a:solidFill>
                                <a:srgbClr val="A3BEA0"/>
                              </a:solidFill>
                              <a:ln>
                                <a:noFill/>
                              </a:ln>
                              <a:effectLst>
                                <a:outerShdw dist="35921" dir="2700000" algn="ctr" rotWithShape="0">
                                  <a:srgbClr val="000000">
                                    <a:alpha val="31999"/>
                                  </a:srgbClr>
                                </a:outerShdw>
                              </a:effectLst>
                              <a:extLst>
                                <a:ext uri="{91240B29-F687-4F45-9708-019B960494DF}">
                                  <a14:hiddenLine xmlns:a14="http://schemas.microsoft.com/office/drawing/2010/main" w="25400">
                                    <a:solidFill>
                                      <a:schemeClr val="bg2">
                                        <a:lumMod val="40000"/>
                                        <a:lumOff val="6000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27" o:spid="_x0000_s1026" type="#_x0000_t94" style="position:absolute;margin-left:-44pt;margin-top:49.8pt;width:110.35pt;height:15.8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" adj="20149" fillcolor="#a3bea0" stroked="f" strokecolor="#f5c8a6 [1310]" strokeweight="2pt">
                      <v:shadow on="t" color="black" opacity="20970f"/>
                    </v:shape>
                  </w:pict>
                </mc:Fallback>
              </mc:AlternateContent>
            </w:r>
          </w:p>
        </w:tc>
        <w:tc>
          <w:tcPr>
            <w:tcW w:w="277" w:type="pct"/>
            <w:vAlign w:val="center"/>
          </w:tcPr>
          <w:p w:rsidR="00C96966" w:rsidRPr="00C96966" w:rsidRDefault="00C96966" w:rsidP="00C96966">
            <w:pPr>
              <w:spacing w:before="60" w:after="60" w:line="288" w:lineRule="auto"/>
              <w:rPr>
                <w:rFonts w:ascii="Tahoma" w:hAnsi="Tahoma" w:cs="Tahoma"/>
                <w:color w:val="auto"/>
                <w:sz w:val="20"/>
                <w:szCs w:val="20"/>
                <w:u w:val="single"/>
                <w:lang w:eastAsia="en-AU"/>
              </w:rPr>
            </w:pPr>
            <w:r w:rsidRPr="00C96966">
              <w:rPr>
                <w:rFonts w:ascii="Tahoma" w:hAnsi="Tahoma" w:cs="Tahoma"/>
                <w:color w:val="auto"/>
                <w:sz w:val="20"/>
                <w:szCs w:val="20"/>
                <w:u w:val="single"/>
                <w:lang w:eastAsia="en-AU"/>
              </w:rPr>
              <w:t>What:</w:t>
            </w:r>
          </w:p>
        </w:tc>
        <w:tc>
          <w:tcPr>
            <w:tcW w:w="4503" w:type="pct"/>
            <w:vAlign w:val="center"/>
          </w:tcPr>
          <w:p w:rsidR="00C96966" w:rsidRPr="004C5B23" w:rsidRDefault="00EB2D00" w:rsidP="00C96966">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912264223"/>
                <w:placeholder>
                  <w:docPart w:val="742E4B6E5DF3404E8842B06BB1B349CF"/>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 xml:space="preserve">First </w:t>
                </w:r>
                <w:r w:rsidR="002C58D3" w:rsidRPr="009F2460">
                  <w:rPr>
                    <w:rFonts w:ascii="Tahoma" w:hAnsi="Tahoma" w:cs="Tahoma"/>
                    <w:color w:val="808080"/>
                    <w:sz w:val="19"/>
                    <w:szCs w:val="19"/>
                    <w:shd w:val="clear" w:color="auto" w:fill="D9D9D9"/>
                    <w:lang w:eastAsia="en-AU"/>
                  </w:rPr>
                  <w:t>name</w:t>
                </w:r>
              </w:sdtContent>
            </w:sdt>
            <w:r w:rsidR="002C58D3">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894354191"/>
                <w:placeholder>
                  <w:docPart w:val="08A5D9320F9F43949FCF6104C3ABC3E0"/>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Last name</w:t>
                </w:r>
              </w:sdtContent>
            </w:sdt>
            <w:r w:rsidR="007336A9">
              <w:rPr>
                <w:rFonts w:ascii="Tahoma" w:hAnsi="Tahoma" w:cs="Tahoma"/>
                <w:color w:val="auto"/>
                <w:sz w:val="19"/>
                <w:szCs w:val="19"/>
                <w:lang w:eastAsia="en-AU"/>
              </w:rPr>
              <w:t xml:space="preserve"> </w:t>
            </w:r>
            <w:proofErr w:type="gramStart"/>
            <w:r w:rsidR="00C96966" w:rsidRPr="004C5B23">
              <w:rPr>
                <w:rFonts w:ascii="Tahoma" w:hAnsi="Tahoma" w:cs="Tahoma"/>
                <w:color w:val="auto"/>
                <w:sz w:val="19"/>
                <w:szCs w:val="19"/>
                <w:lang w:eastAsia="en-AU"/>
              </w:rPr>
              <w:t>will</w:t>
            </w:r>
            <w:proofErr w:type="gramEnd"/>
            <w:r w:rsidR="00C96966" w:rsidRPr="004C5B23">
              <w:rPr>
                <w:rFonts w:ascii="Tahoma" w:hAnsi="Tahoma" w:cs="Tahoma"/>
                <w:color w:val="auto"/>
                <w:sz w:val="19"/>
                <w:szCs w:val="19"/>
                <w:lang w:eastAsia="en-AU"/>
              </w:rPr>
              <w:t xml:space="preserve"> conduct the recall</w:t>
            </w:r>
            <w:r w:rsidR="001879EF" w:rsidRPr="004C5B23">
              <w:rPr>
                <w:rFonts w:ascii="Tahoma" w:hAnsi="Tahoma" w:cs="Tahoma"/>
                <w:color w:val="auto"/>
                <w:sz w:val="19"/>
                <w:szCs w:val="19"/>
                <w:lang w:eastAsia="en-AU"/>
              </w:rPr>
              <w:t>.</w:t>
            </w:r>
          </w:p>
        </w:tc>
      </w:tr>
      <w:tr w:rsidR="00C96966" w:rsidRPr="00C96966" w:rsidTr="0091589B">
        <w:trPr>
          <w:cantSplit/>
        </w:trPr>
        <w:tc>
          <w:tcPr>
            <w:tcW w:w="220" w:type="pct"/>
            <w:vMerge/>
            <w:vAlign w:val="center"/>
          </w:tcPr>
          <w:p w:rsidR="00C96966" w:rsidRPr="00C96966" w:rsidRDefault="00C96966" w:rsidP="00C96966">
            <w:pPr>
              <w:spacing w:before="60" w:after="60" w:line="288" w:lineRule="auto"/>
              <w:rPr>
                <w:rFonts w:ascii="Tahoma" w:hAnsi="Tahoma" w:cs="Tahoma"/>
                <w:color w:val="auto"/>
                <w:sz w:val="20"/>
                <w:szCs w:val="20"/>
                <w:lang w:eastAsia="en-AU"/>
              </w:rPr>
            </w:pPr>
          </w:p>
        </w:tc>
        <w:tc>
          <w:tcPr>
            <w:tcW w:w="277" w:type="pct"/>
            <w:vAlign w:val="center"/>
          </w:tcPr>
          <w:p w:rsidR="00C96966" w:rsidRPr="00C96966" w:rsidRDefault="00C96966" w:rsidP="00C96966">
            <w:pPr>
              <w:spacing w:before="60" w:after="60" w:line="288" w:lineRule="auto"/>
              <w:rPr>
                <w:rFonts w:ascii="Tahoma" w:hAnsi="Tahoma" w:cs="Tahoma"/>
                <w:color w:val="auto"/>
                <w:sz w:val="20"/>
                <w:szCs w:val="20"/>
                <w:u w:val="single"/>
                <w:lang w:eastAsia="en-AU"/>
              </w:rPr>
            </w:pPr>
            <w:r w:rsidRPr="00C96966">
              <w:rPr>
                <w:rFonts w:ascii="Tahoma" w:hAnsi="Tahoma" w:cs="Tahoma"/>
                <w:color w:val="auto"/>
                <w:sz w:val="20"/>
                <w:szCs w:val="20"/>
                <w:u w:val="single"/>
                <w:lang w:eastAsia="en-AU"/>
              </w:rPr>
              <w:t>How:</w:t>
            </w:r>
          </w:p>
        </w:tc>
        <w:tc>
          <w:tcPr>
            <w:tcW w:w="4503" w:type="pct"/>
            <w:vAlign w:val="center"/>
          </w:tcPr>
          <w:p w:rsidR="00C96966" w:rsidRPr="004C5B23" w:rsidRDefault="00EB2D00" w:rsidP="00C96966">
            <w:pPr>
              <w:spacing w:before="60" w:after="60" w:line="288" w:lineRule="auto"/>
              <w:ind w:left="34"/>
              <w:contextualSpacing/>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734432465"/>
                <w:placeholder>
                  <w:docPart w:val="EC6AF76F2856410496DA3633EDC9A8AB"/>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 xml:space="preserve">First </w:t>
                </w:r>
                <w:r w:rsidR="002C58D3" w:rsidRPr="009F2460">
                  <w:rPr>
                    <w:rFonts w:ascii="Tahoma" w:hAnsi="Tahoma" w:cs="Tahoma"/>
                    <w:color w:val="808080"/>
                    <w:sz w:val="19"/>
                    <w:szCs w:val="19"/>
                    <w:shd w:val="clear" w:color="auto" w:fill="D9D9D9"/>
                    <w:lang w:eastAsia="en-AU"/>
                  </w:rPr>
                  <w:t>name</w:t>
                </w:r>
              </w:sdtContent>
            </w:sdt>
            <w:r w:rsidR="002C58D3">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1830895658"/>
                <w:placeholder>
                  <w:docPart w:val="4AE469C954FA4FEBBA7097992B4F4955"/>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Last name</w:t>
                </w:r>
              </w:sdtContent>
            </w:sdt>
            <w:r w:rsidR="002C58D3" w:rsidRPr="004C5B23">
              <w:rPr>
                <w:rFonts w:ascii="Tahoma" w:hAnsi="Tahoma" w:cs="Tahoma"/>
                <w:color w:val="auto"/>
                <w:sz w:val="19"/>
                <w:szCs w:val="19"/>
                <w:lang w:eastAsia="en-AU"/>
              </w:rPr>
              <w:t xml:space="preserve"> </w:t>
            </w:r>
            <w:r w:rsidR="00C96966" w:rsidRPr="004C5B23">
              <w:rPr>
                <w:rFonts w:ascii="Tahoma" w:hAnsi="Tahoma" w:cs="Tahoma"/>
                <w:color w:val="auto"/>
                <w:sz w:val="19"/>
                <w:szCs w:val="19"/>
                <w:lang w:eastAsia="en-AU"/>
              </w:rPr>
              <w:t>will contact all customers who may have received the unsafe product and tell them to:</w:t>
            </w:r>
          </w:p>
          <w:p w:rsidR="00677FA7" w:rsidRPr="004C5B23" w:rsidRDefault="00C96966" w:rsidP="00677FA7">
            <w:pPr>
              <w:numPr>
                <w:ilvl w:val="0"/>
                <w:numId w:val="24"/>
              </w:numPr>
              <w:spacing w:before="60" w:after="60" w:line="288" w:lineRule="auto"/>
              <w:ind w:left="333" w:hanging="284"/>
              <w:contextualSpacing/>
              <w:rPr>
                <w:rFonts w:ascii="Tahoma" w:hAnsi="Tahoma" w:cs="Tahoma"/>
                <w:color w:val="auto"/>
                <w:sz w:val="19"/>
                <w:szCs w:val="19"/>
                <w:lang w:eastAsia="en-AU"/>
              </w:rPr>
            </w:pPr>
            <w:r w:rsidRPr="004C5B23">
              <w:rPr>
                <w:rFonts w:ascii="Tahoma" w:hAnsi="Tahoma" w:cs="Tahoma"/>
                <w:color w:val="auto"/>
                <w:sz w:val="19"/>
                <w:szCs w:val="19"/>
                <w:lang w:eastAsia="en-AU"/>
              </w:rPr>
              <w:t>remove the product from sale immediately</w:t>
            </w:r>
            <w:r w:rsidR="00AE5A80" w:rsidRPr="004C5B23">
              <w:rPr>
                <w:rFonts w:ascii="Tahoma" w:hAnsi="Tahoma" w:cs="Tahoma"/>
                <w:color w:val="auto"/>
                <w:sz w:val="19"/>
                <w:szCs w:val="19"/>
                <w:lang w:eastAsia="en-AU"/>
              </w:rPr>
              <w:t>, and</w:t>
            </w:r>
          </w:p>
          <w:p w:rsidR="00C96966" w:rsidRPr="004C5B23" w:rsidRDefault="00C96966" w:rsidP="00677FA7">
            <w:pPr>
              <w:numPr>
                <w:ilvl w:val="0"/>
                <w:numId w:val="24"/>
              </w:numPr>
              <w:spacing w:before="60" w:after="60" w:line="288" w:lineRule="auto"/>
              <w:ind w:left="333" w:hanging="284"/>
              <w:contextualSpacing/>
              <w:rPr>
                <w:rFonts w:ascii="Tahoma" w:hAnsi="Tahoma" w:cs="Tahoma"/>
                <w:color w:val="auto"/>
                <w:sz w:val="19"/>
                <w:szCs w:val="19"/>
                <w:lang w:eastAsia="en-AU"/>
              </w:rPr>
            </w:pPr>
            <w:proofErr w:type="gramStart"/>
            <w:r w:rsidRPr="004C5B23">
              <w:rPr>
                <w:rFonts w:ascii="Tahoma" w:hAnsi="Tahoma" w:cs="Tahoma"/>
                <w:color w:val="auto"/>
                <w:sz w:val="19"/>
                <w:szCs w:val="19"/>
                <w:lang w:eastAsia="en-AU"/>
              </w:rPr>
              <w:t>either</w:t>
            </w:r>
            <w:proofErr w:type="gramEnd"/>
            <w:r w:rsidRPr="004C5B23">
              <w:rPr>
                <w:rFonts w:ascii="Tahoma" w:hAnsi="Tahoma" w:cs="Tahoma"/>
                <w:color w:val="auto"/>
                <w:sz w:val="19"/>
                <w:szCs w:val="19"/>
                <w:lang w:eastAsia="en-AU"/>
              </w:rPr>
              <w:t xml:space="preserve"> destroy or return the unsafe product.</w:t>
            </w:r>
          </w:p>
          <w:p w:rsidR="00C96966" w:rsidRPr="004C5B23" w:rsidRDefault="00EB2D00" w:rsidP="00C96966">
            <w:pPr>
              <w:spacing w:before="60" w:after="60" w:line="288" w:lineRule="auto"/>
              <w:ind w:left="34"/>
              <w:contextualSpacing/>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376376257"/>
                <w:placeholder>
                  <w:docPart w:val="489902F6872B448FBCFD96061C3A0FC2"/>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 xml:space="preserve">First </w:t>
                </w:r>
                <w:r w:rsidR="002C58D3" w:rsidRPr="009F2460">
                  <w:rPr>
                    <w:rFonts w:ascii="Tahoma" w:hAnsi="Tahoma" w:cs="Tahoma"/>
                    <w:color w:val="808080"/>
                    <w:sz w:val="19"/>
                    <w:szCs w:val="19"/>
                    <w:shd w:val="clear" w:color="auto" w:fill="D9D9D9"/>
                    <w:lang w:eastAsia="en-AU"/>
                  </w:rPr>
                  <w:t>name</w:t>
                </w:r>
              </w:sdtContent>
            </w:sdt>
            <w:r w:rsidR="002C58D3">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234982681"/>
                <w:placeholder>
                  <w:docPart w:val="D9D52052F0E34B2BBF68BE6BA315992D"/>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Last name</w:t>
                </w:r>
              </w:sdtContent>
            </w:sdt>
            <w:r w:rsidR="007336A9">
              <w:rPr>
                <w:rFonts w:ascii="Tahoma" w:hAnsi="Tahoma" w:cs="Tahoma"/>
                <w:color w:val="auto"/>
                <w:sz w:val="19"/>
                <w:szCs w:val="19"/>
                <w:lang w:eastAsia="en-AU"/>
              </w:rPr>
              <w:t xml:space="preserve"> </w:t>
            </w:r>
            <w:proofErr w:type="gramStart"/>
            <w:r w:rsidR="00C96966" w:rsidRPr="004C5B23">
              <w:rPr>
                <w:rFonts w:ascii="Tahoma" w:hAnsi="Tahoma" w:cs="Tahoma"/>
                <w:color w:val="auto"/>
                <w:sz w:val="19"/>
                <w:szCs w:val="19"/>
                <w:lang w:eastAsia="en-AU"/>
              </w:rPr>
              <w:t>will</w:t>
            </w:r>
            <w:proofErr w:type="gramEnd"/>
            <w:r w:rsidR="00C96966" w:rsidRPr="004C5B23">
              <w:rPr>
                <w:rFonts w:ascii="Tahoma" w:hAnsi="Tahoma" w:cs="Tahoma"/>
                <w:color w:val="auto"/>
                <w:sz w:val="19"/>
                <w:szCs w:val="19"/>
                <w:lang w:eastAsia="en-AU"/>
              </w:rPr>
              <w:t xml:space="preserve"> contact FSANZ and provide details of the recall. If a consumer level recall is to be conducted</w:t>
            </w:r>
            <w:r w:rsidR="000C6DA4">
              <w:rPr>
                <w:rFonts w:ascii="Tahoma" w:hAnsi="Tahoma" w:cs="Tahoma"/>
                <w:color w:val="auto"/>
                <w:sz w:val="19"/>
                <w:szCs w:val="19"/>
                <w:lang w:eastAsia="en-AU"/>
              </w:rPr>
              <w:t>,</w:t>
            </w:r>
            <w:r w:rsidR="00C96966" w:rsidRPr="004C5B23">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First_name"/>
                <w:tag w:val="First_name"/>
                <w:id w:val="149179377"/>
                <w:placeholder>
                  <w:docPart w:val="17C4D8DAE07E484D9E61B268DD86147F"/>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 xml:space="preserve">First </w:t>
                </w:r>
                <w:r w:rsidR="002C58D3" w:rsidRPr="009F2460">
                  <w:rPr>
                    <w:rFonts w:ascii="Tahoma" w:hAnsi="Tahoma" w:cs="Tahoma"/>
                    <w:color w:val="808080"/>
                    <w:sz w:val="19"/>
                    <w:szCs w:val="19"/>
                    <w:shd w:val="clear" w:color="auto" w:fill="D9D9D9"/>
                    <w:lang w:eastAsia="en-AU"/>
                  </w:rPr>
                  <w:t>name</w:t>
                </w:r>
              </w:sdtContent>
            </w:sdt>
            <w:r w:rsidR="002C58D3">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1588908865"/>
                <w:placeholder>
                  <w:docPart w:val="71B71D9691A343F7A2B627815FE4E813"/>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Last name</w:t>
                </w:r>
              </w:sdtContent>
            </w:sdt>
            <w:r w:rsidR="007336A9">
              <w:rPr>
                <w:rFonts w:ascii="Tahoma" w:hAnsi="Tahoma" w:cs="Tahoma"/>
                <w:color w:val="auto"/>
                <w:sz w:val="19"/>
                <w:szCs w:val="19"/>
                <w:lang w:eastAsia="en-AU"/>
              </w:rPr>
              <w:t xml:space="preserve"> </w:t>
            </w:r>
            <w:r w:rsidR="00C96966" w:rsidRPr="004C5B23">
              <w:rPr>
                <w:rFonts w:ascii="Tahoma" w:hAnsi="Tahoma" w:cs="Tahoma"/>
                <w:color w:val="auto"/>
                <w:sz w:val="19"/>
                <w:szCs w:val="19"/>
                <w:lang w:eastAsia="en-AU"/>
              </w:rPr>
              <w:t>provide details of:</w:t>
            </w:r>
          </w:p>
          <w:p w:rsidR="00071795" w:rsidRPr="004C5B23" w:rsidRDefault="00C96966" w:rsidP="00677FA7">
            <w:pPr>
              <w:numPr>
                <w:ilvl w:val="0"/>
                <w:numId w:val="24"/>
              </w:numPr>
              <w:spacing w:before="60" w:after="60" w:line="288" w:lineRule="auto"/>
              <w:ind w:left="333" w:hanging="284"/>
              <w:contextualSpacing/>
              <w:rPr>
                <w:rFonts w:ascii="Tahoma" w:hAnsi="Tahoma" w:cs="Tahoma"/>
                <w:color w:val="auto"/>
                <w:sz w:val="19"/>
                <w:szCs w:val="19"/>
                <w:lang w:eastAsia="en-AU"/>
              </w:rPr>
            </w:pPr>
            <w:r w:rsidRPr="004C5B23">
              <w:rPr>
                <w:rFonts w:ascii="Tahoma" w:hAnsi="Tahoma" w:cs="Tahoma"/>
                <w:color w:val="auto"/>
                <w:sz w:val="19"/>
                <w:szCs w:val="19"/>
                <w:lang w:eastAsia="en-AU"/>
              </w:rPr>
              <w:t>where c</w:t>
            </w:r>
            <w:r w:rsidR="00AE5A80" w:rsidRPr="004C5B23">
              <w:rPr>
                <w:rFonts w:ascii="Tahoma" w:hAnsi="Tahoma" w:cs="Tahoma"/>
                <w:color w:val="auto"/>
                <w:sz w:val="19"/>
                <w:szCs w:val="19"/>
                <w:lang w:eastAsia="en-AU"/>
              </w:rPr>
              <w:t>onsumers can return the product, and</w:t>
            </w:r>
            <w:r w:rsidR="00071795" w:rsidRPr="004C5B23">
              <w:rPr>
                <w:rFonts w:ascii="Tahoma" w:hAnsi="Tahoma" w:cs="Tahoma"/>
                <w:color w:val="auto"/>
                <w:sz w:val="19"/>
                <w:szCs w:val="19"/>
                <w:lang w:eastAsia="en-AU"/>
              </w:rPr>
              <w:t xml:space="preserve"> </w:t>
            </w:r>
          </w:p>
          <w:p w:rsidR="00C96966" w:rsidRPr="004C5B23" w:rsidRDefault="00071795" w:rsidP="00677FA7">
            <w:pPr>
              <w:numPr>
                <w:ilvl w:val="0"/>
                <w:numId w:val="24"/>
              </w:numPr>
              <w:spacing w:before="60" w:after="60" w:line="288" w:lineRule="auto"/>
              <w:ind w:left="333" w:hanging="284"/>
              <w:contextualSpacing/>
              <w:rPr>
                <w:rFonts w:ascii="Tahoma" w:hAnsi="Tahoma" w:cs="Tahoma"/>
                <w:color w:val="auto"/>
                <w:sz w:val="19"/>
                <w:szCs w:val="19"/>
                <w:lang w:eastAsia="en-AU"/>
              </w:rPr>
            </w:pPr>
            <w:proofErr w:type="gramStart"/>
            <w:r w:rsidRPr="004C5B23">
              <w:rPr>
                <w:rFonts w:ascii="Tahoma" w:hAnsi="Tahoma" w:cs="Tahoma"/>
                <w:color w:val="auto"/>
                <w:sz w:val="19"/>
                <w:szCs w:val="19"/>
                <w:lang w:eastAsia="en-AU"/>
              </w:rPr>
              <w:t>h</w:t>
            </w:r>
            <w:r w:rsidR="00C96966" w:rsidRPr="004C5B23">
              <w:rPr>
                <w:rFonts w:ascii="Tahoma" w:hAnsi="Tahoma" w:cs="Tahoma"/>
                <w:color w:val="auto"/>
                <w:sz w:val="19"/>
                <w:szCs w:val="19"/>
                <w:lang w:eastAsia="en-AU"/>
              </w:rPr>
              <w:t>ow</w:t>
            </w:r>
            <w:proofErr w:type="gramEnd"/>
            <w:r w:rsidR="00C96966" w:rsidRPr="004C5B23">
              <w:rPr>
                <w:rFonts w:ascii="Tahoma" w:hAnsi="Tahoma" w:cs="Tahoma"/>
                <w:color w:val="auto"/>
                <w:sz w:val="19"/>
                <w:szCs w:val="19"/>
                <w:lang w:eastAsia="en-AU"/>
              </w:rPr>
              <w:t xml:space="preserve"> the recall will be advertised.</w:t>
            </w:r>
          </w:p>
        </w:tc>
      </w:tr>
      <w:tr w:rsidR="00C96966" w:rsidRPr="00C96966" w:rsidTr="00391A08">
        <w:trPr>
          <w:cantSplit/>
        </w:trPr>
        <w:tc>
          <w:tcPr>
            <w:tcW w:w="220" w:type="pct"/>
            <w:vMerge/>
            <w:tcBorders>
              <w:bottom w:val="single" w:sz="4" w:space="0" w:color="auto"/>
            </w:tcBorders>
            <w:vAlign w:val="center"/>
          </w:tcPr>
          <w:p w:rsidR="00C96966" w:rsidRPr="00C96966" w:rsidRDefault="00C96966" w:rsidP="00C96966">
            <w:pPr>
              <w:spacing w:before="60" w:after="60" w:line="288" w:lineRule="auto"/>
              <w:rPr>
                <w:rFonts w:ascii="Tahoma" w:hAnsi="Tahoma" w:cs="Tahoma"/>
                <w:color w:val="auto"/>
                <w:sz w:val="20"/>
                <w:szCs w:val="20"/>
                <w:lang w:eastAsia="en-AU"/>
              </w:rPr>
            </w:pPr>
          </w:p>
        </w:tc>
        <w:tc>
          <w:tcPr>
            <w:tcW w:w="277" w:type="pct"/>
            <w:tcBorders>
              <w:bottom w:val="single" w:sz="4" w:space="0" w:color="auto"/>
            </w:tcBorders>
            <w:vAlign w:val="center"/>
          </w:tcPr>
          <w:p w:rsidR="00C96966" w:rsidRPr="00C96966" w:rsidRDefault="00C96966" w:rsidP="00C96966">
            <w:pPr>
              <w:spacing w:before="60" w:after="60" w:line="288" w:lineRule="auto"/>
              <w:rPr>
                <w:rFonts w:ascii="Tahoma" w:hAnsi="Tahoma" w:cs="Tahoma"/>
                <w:color w:val="auto"/>
                <w:sz w:val="20"/>
                <w:szCs w:val="20"/>
                <w:u w:val="single"/>
                <w:lang w:eastAsia="en-AU"/>
              </w:rPr>
            </w:pPr>
            <w:r w:rsidRPr="00C96966">
              <w:rPr>
                <w:rFonts w:ascii="Tahoma" w:hAnsi="Tahoma" w:cs="Tahoma"/>
                <w:color w:val="auto"/>
                <w:sz w:val="20"/>
                <w:szCs w:val="20"/>
                <w:u w:val="single"/>
                <w:lang w:eastAsia="en-AU"/>
              </w:rPr>
              <w:t>Notes:</w:t>
            </w:r>
          </w:p>
        </w:tc>
        <w:tc>
          <w:tcPr>
            <w:tcW w:w="4503" w:type="pct"/>
            <w:tcBorders>
              <w:bottom w:val="single" w:sz="4" w:space="0" w:color="auto"/>
            </w:tcBorders>
            <w:vAlign w:val="center"/>
          </w:tcPr>
          <w:p w:rsidR="00C96966" w:rsidRPr="004C5B23" w:rsidRDefault="00C96966" w:rsidP="00C96966">
            <w:pPr>
              <w:spacing w:before="60" w:after="60" w:line="288" w:lineRule="auto"/>
              <w:ind w:left="851" w:hanging="851"/>
              <w:rPr>
                <w:rFonts w:ascii="Tahoma" w:hAnsi="Tahoma" w:cs="Tahoma"/>
                <w:color w:val="auto"/>
                <w:sz w:val="19"/>
                <w:szCs w:val="19"/>
                <w:lang w:eastAsia="en-AU"/>
              </w:rPr>
            </w:pPr>
            <w:r w:rsidRPr="004C5B23">
              <w:rPr>
                <w:rFonts w:ascii="Tahoma" w:hAnsi="Tahoma" w:cs="Tahoma"/>
                <w:color w:val="auto"/>
                <w:sz w:val="19"/>
                <w:szCs w:val="19"/>
                <w:lang w:eastAsia="en-AU"/>
              </w:rPr>
              <w:t>FSANZ can help advertise the recall.</w:t>
            </w:r>
          </w:p>
        </w:tc>
      </w:tr>
      <w:tr w:rsidR="00C96966" w:rsidRPr="00C96966" w:rsidTr="00391A08">
        <w:trPr>
          <w:cantSplit/>
        </w:trPr>
        <w:tc>
          <w:tcPr>
            <w:tcW w:w="5000" w:type="pct"/>
            <w:gridSpan w:val="3"/>
            <w:shd w:val="clear" w:color="auto" w:fill="004F71"/>
            <w:vAlign w:val="center"/>
          </w:tcPr>
          <w:p w:rsidR="00C96966" w:rsidRPr="00C96966" w:rsidRDefault="00C96966" w:rsidP="004C3EA7">
            <w:pPr>
              <w:spacing w:before="60" w:after="60" w:line="288" w:lineRule="auto"/>
              <w:rPr>
                <w:rFonts w:ascii="Tahoma" w:hAnsi="Tahoma" w:cs="Tahoma"/>
                <w:b/>
                <w:color w:val="auto"/>
                <w:sz w:val="20"/>
                <w:szCs w:val="20"/>
                <w:lang w:eastAsia="en-AU"/>
              </w:rPr>
            </w:pPr>
            <w:r w:rsidRPr="00C96966">
              <w:rPr>
                <w:rFonts w:ascii="Tahoma" w:hAnsi="Tahoma" w:cs="Tahoma"/>
                <w:b/>
                <w:color w:val="auto"/>
                <w:sz w:val="20"/>
                <w:szCs w:val="20"/>
                <w:lang w:eastAsia="en-AU"/>
              </w:rPr>
              <w:t xml:space="preserve">Step 5 </w:t>
            </w:r>
            <w:r w:rsidR="004C3EA7">
              <w:rPr>
                <w:rFonts w:ascii="Tahoma" w:hAnsi="Tahoma" w:cs="Tahoma"/>
                <w:b/>
                <w:color w:val="auto"/>
                <w:sz w:val="20"/>
                <w:szCs w:val="20"/>
                <w:lang w:eastAsia="en-AU"/>
              </w:rPr>
              <w:t>–</w:t>
            </w:r>
            <w:r w:rsidRPr="00C96966">
              <w:rPr>
                <w:rFonts w:ascii="Tahoma" w:hAnsi="Tahoma" w:cs="Tahoma"/>
                <w:b/>
                <w:color w:val="auto"/>
                <w:sz w:val="20"/>
                <w:szCs w:val="20"/>
                <w:lang w:eastAsia="en-AU"/>
              </w:rPr>
              <w:t xml:space="preserve"> Assess and report</w:t>
            </w:r>
          </w:p>
        </w:tc>
      </w:tr>
      <w:tr w:rsidR="00C96966" w:rsidRPr="00C96966" w:rsidTr="0091589B">
        <w:trPr>
          <w:cantSplit/>
        </w:trPr>
        <w:tc>
          <w:tcPr>
            <w:tcW w:w="220" w:type="pct"/>
            <w:vMerge w:val="restart"/>
            <w:vAlign w:val="center"/>
          </w:tcPr>
          <w:p w:rsidR="00C96966" w:rsidRPr="00C96966" w:rsidRDefault="00763488" w:rsidP="00C96966">
            <w:pPr>
              <w:spacing w:before="60" w:after="60" w:line="288" w:lineRule="auto"/>
              <w:rPr>
                <w:rFonts w:ascii="Tahoma" w:hAnsi="Tahoma" w:cs="Tahoma"/>
                <w:color w:val="auto"/>
                <w:sz w:val="20"/>
                <w:szCs w:val="20"/>
                <w:lang w:eastAsia="en-AU"/>
              </w:rPr>
            </w:pPr>
            <w:r>
              <w:rPr>
                <w:rFonts w:ascii="Tahoma" w:hAnsi="Tahoma" w:cs="Tahoma"/>
                <w:noProof/>
                <w:color w:val="auto"/>
                <w:szCs w:val="20"/>
                <w:lang w:eastAsia="en-AU"/>
              </w:rPr>
              <mc:AlternateContent>
                <mc:Choice Requires="wps">
                  <w:drawing>
                    <wp:anchor distT="0" distB="0" distL="114300" distR="114300" simplePos="0" relativeHeight="251671552" behindDoc="0" locked="0" layoutInCell="1" allowOverlap="1">
                      <wp:simplePos x="0" y="0"/>
                      <wp:positionH relativeFrom="column">
                        <wp:posOffset>-274955</wp:posOffset>
                      </wp:positionH>
                      <wp:positionV relativeFrom="paragraph">
                        <wp:posOffset>351790</wp:posOffset>
                      </wp:positionV>
                      <wp:extent cx="819150" cy="186690"/>
                      <wp:effectExtent l="9525" t="7620" r="32385" b="3048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9150" cy="186690"/>
                              </a:xfrm>
                              <a:prstGeom prst="notchedRightArrow">
                                <a:avLst>
                                  <a:gd name="adj1" fmla="val 50000"/>
                                  <a:gd name="adj2" fmla="val 46356"/>
                                </a:avLst>
                              </a:prstGeom>
                              <a:solidFill>
                                <a:srgbClr val="CCD9C9"/>
                              </a:solidFill>
                              <a:ln>
                                <a:noFill/>
                              </a:ln>
                              <a:effectLst>
                                <a:outerShdw dist="35921" dir="2700000" algn="ctr" rotWithShape="0">
                                  <a:srgbClr val="000000">
                                    <a:alpha val="31999"/>
                                  </a:srgbClr>
                                </a:outerShdw>
                              </a:effectLst>
                              <a:extLst>
                                <a:ext uri="{91240B29-F687-4F45-9708-019B960494DF}">
                                  <a14:hiddenLine xmlns:a14="http://schemas.microsoft.com/office/drawing/2010/main" w="25400">
                                    <a:solidFill>
                                      <a:schemeClr val="accent5">
                                        <a:lumMod val="40000"/>
                                        <a:lumOff val="6000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26" o:spid="_x0000_s1026" type="#_x0000_t94" style="position:absolute;margin-left:-21.65pt;margin-top:27.7pt;width:64.5pt;height:14.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" adj="19318" fillcolor="#ccd9c9" stroked="f" strokecolor="#ffe899 [1304]" strokeweight="2pt">
                      <v:shadow on="t" color="black" opacity="20970f"/>
                    </v:shape>
                  </w:pict>
                </mc:Fallback>
              </mc:AlternateContent>
            </w:r>
          </w:p>
        </w:tc>
        <w:tc>
          <w:tcPr>
            <w:tcW w:w="277" w:type="pct"/>
            <w:vAlign w:val="center"/>
          </w:tcPr>
          <w:p w:rsidR="00C96966" w:rsidRPr="00C96966" w:rsidRDefault="00C96966" w:rsidP="0091589B">
            <w:pPr>
              <w:spacing w:before="60" w:after="60" w:line="288" w:lineRule="auto"/>
              <w:rPr>
                <w:rFonts w:ascii="Tahoma" w:hAnsi="Tahoma" w:cs="Tahoma"/>
                <w:color w:val="auto"/>
                <w:sz w:val="20"/>
                <w:szCs w:val="20"/>
                <w:u w:val="single"/>
                <w:lang w:eastAsia="en-AU"/>
              </w:rPr>
            </w:pPr>
            <w:r w:rsidRPr="00C96966">
              <w:rPr>
                <w:rFonts w:ascii="Tahoma" w:hAnsi="Tahoma" w:cs="Tahoma"/>
                <w:color w:val="auto"/>
                <w:sz w:val="20"/>
                <w:szCs w:val="20"/>
                <w:u w:val="single"/>
                <w:lang w:eastAsia="en-AU"/>
              </w:rPr>
              <w:t>What:</w:t>
            </w:r>
          </w:p>
        </w:tc>
        <w:tc>
          <w:tcPr>
            <w:tcW w:w="4503" w:type="pct"/>
            <w:vAlign w:val="center"/>
          </w:tcPr>
          <w:p w:rsidR="00C96966" w:rsidRPr="004C5B23" w:rsidRDefault="00EB2D00" w:rsidP="00C96966">
            <w:pPr>
              <w:spacing w:before="60" w:after="60" w:line="288" w:lineRule="auto"/>
              <w:ind w:left="34" w:hanging="34"/>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29990056"/>
                <w:placeholder>
                  <w:docPart w:val="BB56B4E16C6342A584640046CDA8680F"/>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 xml:space="preserve">First </w:t>
                </w:r>
                <w:r w:rsidR="002C58D3" w:rsidRPr="009F2460">
                  <w:rPr>
                    <w:rFonts w:ascii="Tahoma" w:hAnsi="Tahoma" w:cs="Tahoma"/>
                    <w:color w:val="808080"/>
                    <w:sz w:val="19"/>
                    <w:szCs w:val="19"/>
                    <w:shd w:val="clear" w:color="auto" w:fill="D9D9D9"/>
                    <w:lang w:eastAsia="en-AU"/>
                  </w:rPr>
                  <w:t>name</w:t>
                </w:r>
              </w:sdtContent>
            </w:sdt>
            <w:r w:rsidR="002C58D3">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26569095"/>
                <w:placeholder>
                  <w:docPart w:val="616C03D980134848A1A016EFF850331B"/>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Last name</w:t>
                </w:r>
              </w:sdtContent>
            </w:sdt>
            <w:r w:rsidR="002C58D3" w:rsidRPr="004C5B23">
              <w:rPr>
                <w:rFonts w:ascii="Tahoma" w:hAnsi="Tahoma" w:cs="Tahoma"/>
                <w:color w:val="auto"/>
                <w:sz w:val="19"/>
                <w:szCs w:val="19"/>
                <w:lang w:eastAsia="en-AU"/>
              </w:rPr>
              <w:t xml:space="preserve"> </w:t>
            </w:r>
            <w:proofErr w:type="gramStart"/>
            <w:r w:rsidR="00C96966" w:rsidRPr="004C5B23">
              <w:rPr>
                <w:rFonts w:ascii="Tahoma" w:hAnsi="Tahoma" w:cs="Tahoma"/>
                <w:color w:val="auto"/>
                <w:sz w:val="19"/>
                <w:szCs w:val="19"/>
                <w:lang w:eastAsia="en-AU"/>
              </w:rPr>
              <w:t>will</w:t>
            </w:r>
            <w:proofErr w:type="gramEnd"/>
            <w:r w:rsidR="00C96966" w:rsidRPr="004C5B23">
              <w:rPr>
                <w:rFonts w:ascii="Tahoma" w:hAnsi="Tahoma" w:cs="Tahoma"/>
                <w:color w:val="auto"/>
                <w:sz w:val="19"/>
                <w:szCs w:val="19"/>
                <w:lang w:eastAsia="en-AU"/>
              </w:rPr>
              <w:t xml:space="preserve"> identify possible causes of the risk (what caused the problem) and implement changes to address the risk.</w:t>
            </w:r>
          </w:p>
        </w:tc>
      </w:tr>
      <w:tr w:rsidR="00C96966" w:rsidRPr="00C96966" w:rsidTr="0091589B">
        <w:trPr>
          <w:cantSplit/>
        </w:trPr>
        <w:tc>
          <w:tcPr>
            <w:tcW w:w="220" w:type="pct"/>
            <w:vMerge/>
            <w:vAlign w:val="center"/>
          </w:tcPr>
          <w:p w:rsidR="00C96966" w:rsidRPr="00C96966" w:rsidRDefault="00C96966" w:rsidP="00C96966">
            <w:pPr>
              <w:spacing w:before="60" w:after="60" w:line="288" w:lineRule="auto"/>
              <w:rPr>
                <w:rFonts w:ascii="Tahoma" w:hAnsi="Tahoma" w:cs="Tahoma"/>
                <w:color w:val="auto"/>
                <w:sz w:val="20"/>
                <w:szCs w:val="20"/>
                <w:lang w:eastAsia="en-AU"/>
              </w:rPr>
            </w:pPr>
          </w:p>
        </w:tc>
        <w:tc>
          <w:tcPr>
            <w:tcW w:w="277" w:type="pct"/>
            <w:vAlign w:val="center"/>
          </w:tcPr>
          <w:p w:rsidR="00C96966" w:rsidRPr="00C96966" w:rsidRDefault="00C96966" w:rsidP="00C96966">
            <w:pPr>
              <w:spacing w:before="60" w:after="60" w:line="288" w:lineRule="auto"/>
              <w:rPr>
                <w:rFonts w:ascii="Tahoma" w:hAnsi="Tahoma" w:cs="Tahoma"/>
                <w:color w:val="auto"/>
                <w:sz w:val="20"/>
                <w:szCs w:val="20"/>
                <w:u w:val="single"/>
                <w:lang w:eastAsia="en-AU"/>
              </w:rPr>
            </w:pPr>
            <w:r w:rsidRPr="00C96966">
              <w:rPr>
                <w:rFonts w:ascii="Tahoma" w:hAnsi="Tahoma" w:cs="Tahoma"/>
                <w:color w:val="auto"/>
                <w:sz w:val="20"/>
                <w:szCs w:val="20"/>
                <w:u w:val="single"/>
                <w:lang w:eastAsia="en-AU"/>
              </w:rPr>
              <w:t>How:</w:t>
            </w:r>
          </w:p>
        </w:tc>
        <w:tc>
          <w:tcPr>
            <w:tcW w:w="4503" w:type="pct"/>
            <w:vAlign w:val="center"/>
          </w:tcPr>
          <w:p w:rsidR="00C96966" w:rsidRPr="004C5B23" w:rsidRDefault="00EB2D00" w:rsidP="00C96966">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213262608"/>
                <w:placeholder>
                  <w:docPart w:val="DAEDDE584D604B93AFCA688A21910D43"/>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 xml:space="preserve">First </w:t>
                </w:r>
                <w:r w:rsidR="002C58D3" w:rsidRPr="009F2460">
                  <w:rPr>
                    <w:rFonts w:ascii="Tahoma" w:hAnsi="Tahoma" w:cs="Tahoma"/>
                    <w:color w:val="808080"/>
                    <w:sz w:val="19"/>
                    <w:szCs w:val="19"/>
                    <w:shd w:val="clear" w:color="auto" w:fill="D9D9D9"/>
                    <w:lang w:eastAsia="en-AU"/>
                  </w:rPr>
                  <w:t>name</w:t>
                </w:r>
              </w:sdtContent>
            </w:sdt>
            <w:r w:rsidR="002C58D3">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2057846320"/>
                <w:placeholder>
                  <w:docPart w:val="E1966FF6DB054E2DAA0C848A6E4AD3CB"/>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Last name</w:t>
                </w:r>
              </w:sdtContent>
            </w:sdt>
            <w:r w:rsidR="002C58D3" w:rsidRPr="004C5B23">
              <w:rPr>
                <w:rFonts w:ascii="Tahoma" w:hAnsi="Tahoma" w:cs="Tahoma"/>
                <w:color w:val="auto"/>
                <w:sz w:val="19"/>
                <w:szCs w:val="19"/>
                <w:lang w:eastAsia="en-AU"/>
              </w:rPr>
              <w:t xml:space="preserve"> </w:t>
            </w:r>
            <w:proofErr w:type="gramStart"/>
            <w:r w:rsidR="00C96966" w:rsidRPr="004C5B23">
              <w:rPr>
                <w:rFonts w:ascii="Tahoma" w:hAnsi="Tahoma" w:cs="Tahoma"/>
                <w:color w:val="auto"/>
                <w:sz w:val="19"/>
                <w:szCs w:val="19"/>
                <w:lang w:eastAsia="en-AU"/>
              </w:rPr>
              <w:t>will</w:t>
            </w:r>
            <w:proofErr w:type="gramEnd"/>
            <w:r w:rsidR="00C96966" w:rsidRPr="004C5B23">
              <w:rPr>
                <w:rFonts w:ascii="Tahoma" w:hAnsi="Tahoma" w:cs="Tahoma"/>
                <w:color w:val="auto"/>
                <w:sz w:val="19"/>
                <w:szCs w:val="19"/>
                <w:lang w:eastAsia="en-AU"/>
              </w:rPr>
              <w:t xml:space="preserve"> make a list of possible causes and look at what can be done to prevent the problem re-occurring.</w:t>
            </w:r>
          </w:p>
          <w:p w:rsidR="00C96966" w:rsidRPr="004C5B23" w:rsidRDefault="00EB2D00" w:rsidP="00C96966">
            <w:pPr>
              <w:spacing w:before="60" w:after="60" w:line="288" w:lineRule="auto"/>
              <w:rPr>
                <w:rFonts w:ascii="Tahoma" w:hAnsi="Tahoma" w:cs="Tahoma"/>
                <w:color w:val="auto"/>
                <w:sz w:val="19"/>
                <w:szCs w:val="19"/>
                <w:lang w:eastAsia="en-AU"/>
              </w:rPr>
            </w:pPr>
            <w:sdt>
              <w:sdtPr>
                <w:rPr>
                  <w:rFonts w:ascii="Tahoma" w:hAnsi="Tahoma" w:cs="Tahoma"/>
                  <w:color w:val="auto"/>
                  <w:sz w:val="19"/>
                  <w:szCs w:val="19"/>
                  <w:shd w:val="clear" w:color="auto" w:fill="D9D9D9"/>
                  <w:lang w:eastAsia="en-AU"/>
                </w:rPr>
                <w:alias w:val="First_name"/>
                <w:tag w:val="First_name"/>
                <w:id w:val="1526757455"/>
                <w:placeholder>
                  <w:docPart w:val="9A68E028036E4D21A3E6C2102BA8AD09"/>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 xml:space="preserve">First </w:t>
                </w:r>
                <w:r w:rsidR="002C58D3" w:rsidRPr="009F2460">
                  <w:rPr>
                    <w:rFonts w:ascii="Tahoma" w:hAnsi="Tahoma" w:cs="Tahoma"/>
                    <w:color w:val="808080"/>
                    <w:sz w:val="19"/>
                    <w:szCs w:val="19"/>
                    <w:shd w:val="clear" w:color="auto" w:fill="D9D9D9"/>
                    <w:lang w:eastAsia="en-AU"/>
                  </w:rPr>
                  <w:t>name</w:t>
                </w:r>
              </w:sdtContent>
            </w:sdt>
            <w:r w:rsidR="002C58D3">
              <w:rPr>
                <w:rFonts w:ascii="Tahoma" w:hAnsi="Tahoma" w:cs="Tahoma"/>
                <w:color w:val="auto"/>
                <w:sz w:val="19"/>
                <w:szCs w:val="19"/>
                <w:lang w:eastAsia="en-AU"/>
              </w:rPr>
              <w:t xml:space="preserve"> </w:t>
            </w:r>
            <w:sdt>
              <w:sdtPr>
                <w:rPr>
                  <w:rFonts w:ascii="Tahoma" w:hAnsi="Tahoma" w:cs="Tahoma"/>
                  <w:color w:val="auto"/>
                  <w:sz w:val="19"/>
                  <w:szCs w:val="19"/>
                  <w:shd w:val="clear" w:color="auto" w:fill="D9D9D9"/>
                  <w:lang w:eastAsia="en-AU"/>
                </w:rPr>
                <w:alias w:val="Last name"/>
                <w:tag w:val="Last_name"/>
                <w:id w:val="-1174952324"/>
                <w:placeholder>
                  <w:docPart w:val="7771E3FD7F1F425C8A7FCFD87023A8A0"/>
                </w:placeholder>
                <w:showingPlcHdr/>
              </w:sdtPr>
              <w:sdtEndPr>
                <w:rPr>
                  <w:shd w:val="clear" w:color="auto" w:fill="auto"/>
                </w:rPr>
              </w:sdtEndPr>
              <w:sdtContent>
                <w:r w:rsidR="002C58D3">
                  <w:rPr>
                    <w:rFonts w:ascii="Tahoma" w:hAnsi="Tahoma" w:cs="Tahoma"/>
                    <w:color w:val="808080"/>
                    <w:sz w:val="19"/>
                    <w:szCs w:val="19"/>
                    <w:shd w:val="clear" w:color="auto" w:fill="D9D9D9"/>
                    <w:lang w:eastAsia="en-AU"/>
                  </w:rPr>
                  <w:t>Last name</w:t>
                </w:r>
              </w:sdtContent>
            </w:sdt>
            <w:r w:rsidR="002C58D3" w:rsidRPr="004C5B23">
              <w:rPr>
                <w:rFonts w:ascii="Tahoma" w:hAnsi="Tahoma" w:cs="Tahoma"/>
                <w:color w:val="auto"/>
                <w:sz w:val="19"/>
                <w:szCs w:val="19"/>
                <w:lang w:eastAsia="en-AU"/>
              </w:rPr>
              <w:t xml:space="preserve"> </w:t>
            </w:r>
            <w:proofErr w:type="gramStart"/>
            <w:r w:rsidR="00C96966" w:rsidRPr="004C5B23">
              <w:rPr>
                <w:rFonts w:ascii="Tahoma" w:hAnsi="Tahoma" w:cs="Tahoma"/>
                <w:color w:val="auto"/>
                <w:sz w:val="19"/>
                <w:szCs w:val="19"/>
                <w:lang w:eastAsia="en-AU"/>
              </w:rPr>
              <w:t>will</w:t>
            </w:r>
            <w:proofErr w:type="gramEnd"/>
            <w:r w:rsidR="00C96966" w:rsidRPr="004C5B23">
              <w:rPr>
                <w:rFonts w:ascii="Tahoma" w:hAnsi="Tahoma" w:cs="Tahoma"/>
                <w:color w:val="auto"/>
                <w:sz w:val="19"/>
                <w:szCs w:val="19"/>
                <w:lang w:eastAsia="en-AU"/>
              </w:rPr>
              <w:t xml:space="preserve"> contact FSANZ to file a post recall report.</w:t>
            </w:r>
          </w:p>
        </w:tc>
      </w:tr>
      <w:tr w:rsidR="00C96966" w:rsidRPr="00C96966" w:rsidTr="0091589B">
        <w:trPr>
          <w:cantSplit/>
        </w:trPr>
        <w:tc>
          <w:tcPr>
            <w:tcW w:w="220" w:type="pct"/>
            <w:vMerge/>
            <w:vAlign w:val="center"/>
          </w:tcPr>
          <w:p w:rsidR="00C96966" w:rsidRPr="00C96966" w:rsidRDefault="00C96966" w:rsidP="00C96966">
            <w:pPr>
              <w:spacing w:before="60" w:after="60" w:line="288" w:lineRule="auto"/>
              <w:rPr>
                <w:rFonts w:ascii="Tahoma" w:hAnsi="Tahoma" w:cs="Tahoma"/>
                <w:color w:val="auto"/>
                <w:sz w:val="20"/>
                <w:szCs w:val="20"/>
                <w:lang w:eastAsia="en-AU"/>
              </w:rPr>
            </w:pPr>
          </w:p>
        </w:tc>
        <w:tc>
          <w:tcPr>
            <w:tcW w:w="277" w:type="pct"/>
            <w:vAlign w:val="center"/>
          </w:tcPr>
          <w:p w:rsidR="00C96966" w:rsidRPr="00C96966" w:rsidRDefault="00C96966" w:rsidP="00C96966">
            <w:pPr>
              <w:spacing w:before="60" w:after="60" w:line="288" w:lineRule="auto"/>
              <w:rPr>
                <w:rFonts w:ascii="Tahoma" w:hAnsi="Tahoma" w:cs="Tahoma"/>
                <w:color w:val="auto"/>
                <w:sz w:val="20"/>
                <w:szCs w:val="20"/>
                <w:u w:val="single"/>
                <w:lang w:eastAsia="en-AU"/>
              </w:rPr>
            </w:pPr>
            <w:r w:rsidRPr="00C96966">
              <w:rPr>
                <w:rFonts w:ascii="Tahoma" w:hAnsi="Tahoma" w:cs="Tahoma"/>
                <w:color w:val="auto"/>
                <w:sz w:val="20"/>
                <w:szCs w:val="20"/>
                <w:u w:val="single"/>
                <w:lang w:eastAsia="en-AU"/>
              </w:rPr>
              <w:t>Notes:</w:t>
            </w:r>
          </w:p>
        </w:tc>
        <w:tc>
          <w:tcPr>
            <w:tcW w:w="4503" w:type="pct"/>
            <w:vAlign w:val="center"/>
          </w:tcPr>
          <w:p w:rsidR="00C96966" w:rsidRPr="004C5B23" w:rsidRDefault="00C96966" w:rsidP="00C96966">
            <w:pPr>
              <w:spacing w:before="60" w:after="60" w:line="288" w:lineRule="auto"/>
              <w:rPr>
                <w:rFonts w:ascii="Tahoma" w:hAnsi="Tahoma" w:cs="Tahoma"/>
                <w:color w:val="auto"/>
                <w:sz w:val="19"/>
                <w:szCs w:val="19"/>
                <w:lang w:eastAsia="en-AU"/>
              </w:rPr>
            </w:pPr>
            <w:r w:rsidRPr="004C5B23">
              <w:rPr>
                <w:rFonts w:ascii="Tahoma" w:hAnsi="Tahoma" w:cs="Tahoma"/>
                <w:color w:val="auto"/>
                <w:sz w:val="19"/>
                <w:szCs w:val="19"/>
                <w:lang w:eastAsia="en-AU"/>
              </w:rPr>
              <w:t xml:space="preserve">Information about recall reporting is available at </w:t>
            </w:r>
            <w:hyperlink r:id="rId15" w:history="1">
              <w:r w:rsidRPr="004C5B23">
                <w:rPr>
                  <w:rFonts w:ascii="Tahoma" w:hAnsi="Tahoma" w:cs="Tahoma"/>
                  <w:color w:val="0000FF"/>
                  <w:sz w:val="19"/>
                  <w:szCs w:val="19"/>
                  <w:u w:val="single"/>
                  <w:lang w:eastAsia="en-AU"/>
                </w:rPr>
                <w:t>http://www.foodstandards.gov.au/industry/foodrecalls/conduct/Pages/default.aspx</w:t>
              </w:r>
            </w:hyperlink>
          </w:p>
        </w:tc>
      </w:tr>
    </w:tbl>
    <w:p w:rsidR="00C96966" w:rsidRPr="00E15A15" w:rsidRDefault="00071795" w:rsidP="00071795">
      <w:pPr>
        <w:spacing w:after="240" w:line="240" w:lineRule="atLeast"/>
        <w:rPr>
          <w:rFonts w:ascii="Tahoma" w:hAnsi="Tahoma" w:cs="Tahoma"/>
          <w:b/>
          <w:color w:val="auto"/>
          <w:sz w:val="24"/>
        </w:rPr>
      </w:pPr>
      <w:r>
        <w:rPr>
          <w:rFonts w:ascii="Tahoma" w:hAnsi="Tahoma" w:cs="Tahoma"/>
          <w:b/>
          <w:sz w:val="24"/>
        </w:rPr>
        <w:br/>
      </w:r>
      <w:r w:rsidR="00C96966" w:rsidRPr="00E15A15">
        <w:rPr>
          <w:rFonts w:ascii="Tahoma" w:hAnsi="Tahoma" w:cs="Tahoma"/>
          <w:b/>
          <w:color w:val="auto"/>
          <w:sz w:val="24"/>
        </w:rPr>
        <w:t xml:space="preserve">Contact </w:t>
      </w:r>
      <w:r w:rsidRPr="00E15A15">
        <w:rPr>
          <w:rFonts w:ascii="Tahoma" w:hAnsi="Tahoma" w:cs="Tahoma"/>
          <w:b/>
          <w:color w:val="auto"/>
          <w:sz w:val="24"/>
        </w:rPr>
        <w:t>n</w:t>
      </w:r>
      <w:r w:rsidR="00C96966" w:rsidRPr="00E15A15">
        <w:rPr>
          <w:rFonts w:ascii="Tahoma" w:hAnsi="Tahoma" w:cs="Tahoma"/>
          <w:b/>
          <w:color w:val="auto"/>
          <w:sz w:val="24"/>
        </w:rPr>
        <w:t>umbers and information</w:t>
      </w:r>
    </w:p>
    <w:p w:rsidR="00C96966" w:rsidRPr="00E15A15" w:rsidRDefault="00C96966" w:rsidP="00071795">
      <w:pPr>
        <w:spacing w:after="240" w:line="240" w:lineRule="atLeast"/>
        <w:rPr>
          <w:rFonts w:ascii="Tahoma" w:hAnsi="Tahoma" w:cs="Tahoma"/>
          <w:color w:val="auto"/>
          <w:szCs w:val="20"/>
        </w:rPr>
      </w:pPr>
      <w:r w:rsidRPr="00E15A15">
        <w:rPr>
          <w:rFonts w:ascii="Tahoma" w:hAnsi="Tahoma" w:cs="Tahoma"/>
          <w:color w:val="auto"/>
          <w:szCs w:val="20"/>
        </w:rPr>
        <w:t>NSW Food Authority:</w:t>
      </w:r>
      <w:r w:rsidRPr="00E15A15">
        <w:rPr>
          <w:rFonts w:ascii="Tahoma" w:hAnsi="Tahoma" w:cs="Tahoma"/>
          <w:color w:val="auto"/>
          <w:szCs w:val="20"/>
        </w:rPr>
        <w:tab/>
      </w:r>
      <w:r w:rsidRPr="00E15A15">
        <w:rPr>
          <w:rFonts w:ascii="Tahoma" w:hAnsi="Tahoma" w:cs="Tahoma"/>
          <w:color w:val="auto"/>
          <w:szCs w:val="20"/>
        </w:rPr>
        <w:tab/>
      </w:r>
      <w:r w:rsidRPr="00E15A15">
        <w:rPr>
          <w:rFonts w:ascii="Tahoma" w:hAnsi="Tahoma" w:cs="Tahoma"/>
          <w:color w:val="auto"/>
          <w:szCs w:val="20"/>
        </w:rPr>
        <w:tab/>
      </w:r>
      <w:r w:rsidRPr="00E15A15">
        <w:rPr>
          <w:rFonts w:ascii="Tahoma" w:hAnsi="Tahoma" w:cs="Tahoma"/>
          <w:color w:val="auto"/>
          <w:szCs w:val="20"/>
        </w:rPr>
        <w:tab/>
      </w:r>
      <w:r w:rsidRPr="00E15A15">
        <w:rPr>
          <w:rFonts w:ascii="Tahoma" w:hAnsi="Tahoma" w:cs="Tahoma"/>
          <w:color w:val="auto"/>
          <w:szCs w:val="20"/>
        </w:rPr>
        <w:tab/>
        <w:t xml:space="preserve">Phone </w:t>
      </w:r>
      <w:r w:rsidR="009229D8" w:rsidRPr="00E15A15">
        <w:rPr>
          <w:rFonts w:ascii="Tahoma" w:hAnsi="Tahoma" w:cs="Tahoma"/>
          <w:color w:val="auto"/>
          <w:szCs w:val="20"/>
        </w:rPr>
        <w:t>–</w:t>
      </w:r>
      <w:r w:rsidRPr="00E15A15">
        <w:rPr>
          <w:rFonts w:ascii="Tahoma" w:hAnsi="Tahoma" w:cs="Tahoma"/>
          <w:color w:val="auto"/>
          <w:szCs w:val="20"/>
        </w:rPr>
        <w:t xml:space="preserve"> 1300 552 406</w:t>
      </w:r>
    </w:p>
    <w:p w:rsidR="00C96966" w:rsidRPr="00E15A15" w:rsidRDefault="00C96966" w:rsidP="00071795">
      <w:pPr>
        <w:spacing w:after="240" w:line="240" w:lineRule="atLeast"/>
        <w:rPr>
          <w:rFonts w:ascii="Tahoma" w:hAnsi="Tahoma" w:cs="Tahoma"/>
          <w:color w:val="auto"/>
          <w:szCs w:val="20"/>
        </w:rPr>
      </w:pPr>
      <w:r w:rsidRPr="00E15A15">
        <w:rPr>
          <w:rFonts w:ascii="Tahoma" w:hAnsi="Tahoma" w:cs="Tahoma"/>
          <w:color w:val="auto"/>
          <w:szCs w:val="20"/>
        </w:rPr>
        <w:t>Food Standards Australia New Zealand (FSANZ):</w:t>
      </w:r>
      <w:r w:rsidRPr="00E15A15">
        <w:rPr>
          <w:rFonts w:ascii="Tahoma" w:hAnsi="Tahoma" w:cs="Tahoma"/>
          <w:color w:val="auto"/>
          <w:szCs w:val="20"/>
        </w:rPr>
        <w:tab/>
      </w:r>
      <w:r w:rsidRPr="00E15A15">
        <w:rPr>
          <w:rFonts w:ascii="Tahoma" w:hAnsi="Tahoma" w:cs="Tahoma"/>
          <w:color w:val="auto"/>
          <w:szCs w:val="20"/>
        </w:rPr>
        <w:tab/>
        <w:t xml:space="preserve">Phone </w:t>
      </w:r>
      <w:r w:rsidR="009229D8" w:rsidRPr="00E15A15">
        <w:rPr>
          <w:rFonts w:ascii="Tahoma" w:hAnsi="Tahoma" w:cs="Tahoma"/>
          <w:color w:val="auto"/>
          <w:szCs w:val="20"/>
        </w:rPr>
        <w:t>–</w:t>
      </w:r>
      <w:r w:rsidR="00981021">
        <w:rPr>
          <w:rFonts w:ascii="Tahoma" w:hAnsi="Tahoma" w:cs="Tahoma"/>
          <w:color w:val="auto"/>
          <w:szCs w:val="20"/>
        </w:rPr>
        <w:t xml:space="preserve"> 02</w:t>
      </w:r>
      <w:r w:rsidRPr="00E15A15">
        <w:rPr>
          <w:rFonts w:ascii="Tahoma" w:hAnsi="Tahoma" w:cs="Tahoma"/>
          <w:color w:val="auto"/>
          <w:szCs w:val="20"/>
        </w:rPr>
        <w:t xml:space="preserve"> 6271 2610</w:t>
      </w:r>
    </w:p>
    <w:p w:rsidR="00C96966" w:rsidRPr="00071795" w:rsidRDefault="00C96966" w:rsidP="00071795">
      <w:pPr>
        <w:spacing w:after="240" w:line="240" w:lineRule="atLeast"/>
        <w:rPr>
          <w:rFonts w:ascii="Tahoma" w:hAnsi="Tahoma" w:cs="Tahoma"/>
          <w:szCs w:val="20"/>
        </w:rPr>
      </w:pPr>
      <w:r w:rsidRPr="00E15A15">
        <w:rPr>
          <w:rFonts w:ascii="Tahoma" w:hAnsi="Tahoma" w:cs="Tahoma"/>
          <w:color w:val="auto"/>
          <w:szCs w:val="20"/>
        </w:rPr>
        <w:t xml:space="preserve">FSANZ recall information: </w:t>
      </w:r>
      <w:r w:rsidR="001879EF" w:rsidRPr="00E15A15">
        <w:rPr>
          <w:rFonts w:ascii="Tahoma" w:hAnsi="Tahoma" w:cs="Tahoma"/>
          <w:color w:val="auto"/>
          <w:szCs w:val="20"/>
        </w:rPr>
        <w:tab/>
      </w:r>
      <w:r w:rsidR="001879EF">
        <w:rPr>
          <w:rFonts w:ascii="Tahoma" w:hAnsi="Tahoma" w:cs="Tahoma"/>
          <w:szCs w:val="20"/>
        </w:rPr>
        <w:tab/>
      </w:r>
      <w:r w:rsidR="001879EF">
        <w:rPr>
          <w:rFonts w:ascii="Tahoma" w:hAnsi="Tahoma" w:cs="Tahoma"/>
          <w:szCs w:val="20"/>
        </w:rPr>
        <w:tab/>
      </w:r>
      <w:r w:rsidR="001879EF">
        <w:rPr>
          <w:rFonts w:ascii="Tahoma" w:hAnsi="Tahoma" w:cs="Tahoma"/>
          <w:szCs w:val="20"/>
        </w:rPr>
        <w:tab/>
      </w:r>
      <w:hyperlink r:id="rId16" w:history="1">
        <w:r w:rsidRPr="00071795">
          <w:rPr>
            <w:rStyle w:val="Hyperlink"/>
            <w:rFonts w:ascii="Tahoma" w:hAnsi="Tahoma" w:cs="Tahoma"/>
            <w:szCs w:val="20"/>
          </w:rPr>
          <w:t>http://www.foodstandards.gov.au/industry/foodrecalls/conduct/pages/default.aspx</w:t>
        </w:r>
      </w:hyperlink>
    </w:p>
    <w:p w:rsidR="00C96966" w:rsidRDefault="00C96966" w:rsidP="00071795">
      <w:pPr>
        <w:spacing w:after="240" w:line="240" w:lineRule="atLeast"/>
        <w:rPr>
          <w:rFonts w:ascii="Tahoma" w:hAnsi="Tahoma" w:cs="Tahoma"/>
          <w:szCs w:val="20"/>
        </w:rPr>
      </w:pPr>
      <w:r w:rsidRPr="00E15A15">
        <w:rPr>
          <w:rFonts w:ascii="Tahoma" w:hAnsi="Tahoma" w:cs="Tahoma"/>
          <w:color w:val="auto"/>
          <w:szCs w:val="20"/>
        </w:rPr>
        <w:t>NSW Food Authority recall information:</w:t>
      </w:r>
      <w:r w:rsidRPr="00071795">
        <w:rPr>
          <w:rFonts w:ascii="Tahoma" w:hAnsi="Tahoma" w:cs="Tahoma"/>
          <w:szCs w:val="20"/>
        </w:rPr>
        <w:tab/>
      </w:r>
      <w:r w:rsidR="001879EF">
        <w:rPr>
          <w:rFonts w:ascii="Tahoma" w:hAnsi="Tahoma" w:cs="Tahoma"/>
          <w:szCs w:val="20"/>
        </w:rPr>
        <w:tab/>
      </w:r>
      <w:r w:rsidR="001879EF">
        <w:rPr>
          <w:rFonts w:ascii="Tahoma" w:hAnsi="Tahoma" w:cs="Tahoma"/>
          <w:szCs w:val="20"/>
        </w:rPr>
        <w:tab/>
      </w:r>
      <w:hyperlink r:id="rId17" w:history="1">
        <w:r w:rsidRPr="007F7110">
          <w:rPr>
            <w:rStyle w:val="Hyperlink"/>
            <w:rFonts w:ascii="Tahoma" w:hAnsi="Tahoma" w:cs="Tahoma"/>
            <w:szCs w:val="20"/>
          </w:rPr>
          <w:t>http://www.foodauthority.nsw.gov.au/industry/recalls</w:t>
        </w:r>
      </w:hyperlink>
    </w:p>
    <w:p w:rsidR="007F7110" w:rsidRPr="00071795" w:rsidRDefault="007F7110" w:rsidP="00071795">
      <w:pPr>
        <w:spacing w:after="240" w:line="240" w:lineRule="atLeast"/>
        <w:rPr>
          <w:rFonts w:ascii="Tahoma" w:hAnsi="Tahoma" w:cs="Tahoma"/>
          <w:szCs w:val="20"/>
        </w:rPr>
        <w:sectPr w:rsidR="007F7110" w:rsidRPr="00071795" w:rsidSect="00071795">
          <w:headerReference w:type="even" r:id="rId18"/>
          <w:headerReference w:type="default" r:id="rId19"/>
          <w:footerReference w:type="even" r:id="rId20"/>
          <w:footerReference w:type="default" r:id="rId21"/>
          <w:pgSz w:w="16838" w:h="11906" w:orient="landscape" w:code="9"/>
          <w:pgMar w:top="699" w:right="850" w:bottom="1701" w:left="850" w:header="284" w:footer="284" w:gutter="0"/>
          <w:cols w:space="198"/>
          <w:docGrid w:linePitch="360"/>
        </w:sectPr>
      </w:pPr>
    </w:p>
    <w:bookmarkEnd w:id="1"/>
    <w:p w:rsidR="00AC33A7" w:rsidRPr="002132A6" w:rsidRDefault="00AC33A7" w:rsidP="00071795">
      <w:pPr>
        <w:spacing w:after="0" w:line="240" w:lineRule="auto"/>
        <w:rPr>
          <w:lang w:eastAsia="en-AU"/>
        </w:rPr>
      </w:pPr>
    </w:p>
    <w:tbl>
      <w:tblPr>
        <w:tblStyle w:val="LayoutGrid"/>
        <w:tblpPr w:leftFromText="181" w:rightFromText="181" w:vertAnchor="page" w:tblpY="12985"/>
        <w:tblW w:w="10206" w:type="dxa"/>
        <w:tblLayout w:type="fixed"/>
        <w:tblLook w:val="01E0" w:firstRow="1" w:lastRow="1" w:firstColumn="1" w:lastColumn="1" w:noHBand="0" w:noVBand="0"/>
      </w:tblPr>
      <w:tblGrid>
        <w:gridCol w:w="3472"/>
        <w:gridCol w:w="322"/>
        <w:gridCol w:w="1309"/>
        <w:gridCol w:w="315"/>
        <w:gridCol w:w="1528"/>
        <w:gridCol w:w="3260"/>
      </w:tblGrid>
      <w:tr w:rsidR="00386617" w:rsidTr="00386617">
        <w:trPr>
          <w:trHeight w:hRule="exact" w:val="1758"/>
        </w:trPr>
        <w:tc>
          <w:tcPr>
            <w:tcW w:w="10206" w:type="dxa"/>
            <w:gridSpan w:val="6"/>
            <w:vAlign w:val="bottom"/>
          </w:tcPr>
          <w:p w:rsidR="00386617" w:rsidRDefault="00386617" w:rsidP="00386617">
            <w:pPr>
              <w:pStyle w:val="Footer"/>
            </w:pPr>
            <w:r>
              <w:rPr>
                <w:noProof/>
                <w:lang w:eastAsia="en-AU"/>
              </w:rPr>
              <w:drawing>
                <wp:inline distT="0" distB="0" distL="0" distR="0" wp14:anchorId="73681FD2" wp14:editId="7C99BE1C">
                  <wp:extent cx="1919838" cy="4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19838" cy="471600"/>
                          </a:xfrm>
                          <a:prstGeom prst="rect">
                            <a:avLst/>
                          </a:prstGeom>
                        </pic:spPr>
                      </pic:pic>
                    </a:graphicData>
                  </a:graphic>
                </wp:inline>
              </w:drawing>
            </w:r>
          </w:p>
        </w:tc>
      </w:tr>
      <w:tr w:rsidR="00386617" w:rsidTr="00386617">
        <w:trPr>
          <w:trHeight w:hRule="exact" w:val="1327"/>
        </w:trPr>
        <w:tc>
          <w:tcPr>
            <w:tcW w:w="10206" w:type="dxa"/>
            <w:gridSpan w:val="6"/>
            <w:vAlign w:val="bottom"/>
          </w:tcPr>
          <w:p w:rsidR="00386617" w:rsidRPr="002D0BA0" w:rsidRDefault="00386617" w:rsidP="00386617">
            <w:pPr>
              <w:pStyle w:val="FooterAddress"/>
            </w:pPr>
            <w:r w:rsidRPr="002D0BA0">
              <w:t>6 Avenue of the Americas, Newington NSW 2127</w:t>
            </w:r>
          </w:p>
          <w:p w:rsidR="00386617" w:rsidRPr="002D0BA0" w:rsidRDefault="00386617" w:rsidP="00386617">
            <w:pPr>
              <w:pStyle w:val="FooterAddress"/>
            </w:pPr>
            <w:r w:rsidRPr="002D0BA0">
              <w:t>PO Box 6682, Silverwater NSW 1811</w:t>
            </w:r>
          </w:p>
          <w:p w:rsidR="00386617" w:rsidRPr="002D0BA0" w:rsidRDefault="00386617" w:rsidP="00386617">
            <w:pPr>
              <w:pStyle w:val="FooterAddress"/>
            </w:pPr>
            <w:r w:rsidRPr="00FC23F3">
              <w:rPr>
                <w:b/>
              </w:rPr>
              <w:t>T</w:t>
            </w:r>
            <w:r w:rsidRPr="002D0BA0">
              <w:t xml:space="preserve"> </w:t>
            </w:r>
            <w:r w:rsidR="00524675">
              <w:fldChar w:fldCharType="begin"/>
            </w:r>
            <w:r>
              <w:instrText xml:space="preserve"> DOCPROPERTY  Telephone </w:instrText>
            </w:r>
            <w:r w:rsidR="00524675">
              <w:fldChar w:fldCharType="separate"/>
            </w:r>
            <w:r w:rsidR="00F703BF">
              <w:t>1300 552 406</w:t>
            </w:r>
            <w:r w:rsidR="00524675">
              <w:fldChar w:fldCharType="end"/>
            </w:r>
          </w:p>
          <w:p w:rsidR="00386617" w:rsidRPr="00FC23F3" w:rsidRDefault="00740494" w:rsidP="00386617">
            <w:pPr>
              <w:pStyle w:val="FooterAddress"/>
            </w:pPr>
            <w:fldSimple w:instr=" DOCPROPERTY  Email  \* MERGEFORMAT ">
              <w:r w:rsidR="00F703BF">
                <w:t>contact@foodauthority.nsw.gov.au</w:t>
              </w:r>
            </w:fldSimple>
          </w:p>
          <w:p w:rsidR="00386617" w:rsidRPr="002D0BA0" w:rsidRDefault="00386617" w:rsidP="00386617">
            <w:pPr>
              <w:pStyle w:val="Footer"/>
            </w:pPr>
            <w:r w:rsidRPr="002D0BA0">
              <w:t>ABN 47 080 404 416</w:t>
            </w:r>
          </w:p>
        </w:tc>
      </w:tr>
      <w:tr w:rsidR="00386617" w:rsidTr="00386617">
        <w:trPr>
          <w:trHeight w:hRule="exact" w:val="284"/>
        </w:trPr>
        <w:tc>
          <w:tcPr>
            <w:tcW w:w="3472" w:type="dxa"/>
            <w:vAlign w:val="bottom"/>
          </w:tcPr>
          <w:p w:rsidR="00386617" w:rsidRPr="002D0BA0" w:rsidRDefault="00386617" w:rsidP="00386617">
            <w:pPr>
              <w:pStyle w:val="Footer"/>
              <w:rPr>
                <w:b/>
              </w:rPr>
            </w:pPr>
            <w:r w:rsidRPr="002D0BA0">
              <w:rPr>
                <w:b/>
              </w:rPr>
              <w:t>More resources at foodauthority.nsw.gov.au</w:t>
            </w:r>
          </w:p>
        </w:tc>
        <w:tc>
          <w:tcPr>
            <w:tcW w:w="322" w:type="dxa"/>
            <w:vAlign w:val="center"/>
          </w:tcPr>
          <w:p w:rsidR="00386617" w:rsidRPr="002D0BA0" w:rsidRDefault="00386617" w:rsidP="00386617">
            <w:pPr>
              <w:pStyle w:val="Footer"/>
              <w:jc w:val="center"/>
              <w:rPr>
                <w:b/>
              </w:rPr>
            </w:pPr>
            <w:r>
              <w:rPr>
                <w:b/>
                <w:noProof/>
                <w:lang w:eastAsia="en-AU"/>
              </w:rPr>
              <w:drawing>
                <wp:inline distT="0" distB="0" distL="0" distR="0" wp14:anchorId="311F3DEC" wp14:editId="1697430E">
                  <wp:extent cx="133200" cy="13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icon-0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1309" w:type="dxa"/>
            <w:vAlign w:val="bottom"/>
          </w:tcPr>
          <w:p w:rsidR="00386617" w:rsidRDefault="00386617" w:rsidP="00386617">
            <w:pPr>
              <w:pStyle w:val="Footer"/>
            </w:pPr>
            <w:r w:rsidRPr="002D0BA0">
              <w:t>nswfoodauthor</w:t>
            </w:r>
            <w:r w:rsidR="00237400">
              <w:t>ity</w:t>
            </w:r>
          </w:p>
        </w:tc>
        <w:tc>
          <w:tcPr>
            <w:tcW w:w="315" w:type="dxa"/>
            <w:vAlign w:val="center"/>
          </w:tcPr>
          <w:p w:rsidR="00386617" w:rsidRDefault="00386617" w:rsidP="00386617">
            <w:pPr>
              <w:pStyle w:val="Footer"/>
              <w:jc w:val="center"/>
            </w:pPr>
            <w:r>
              <w:rPr>
                <w:noProof/>
                <w:lang w:eastAsia="en-AU"/>
              </w:rPr>
              <w:drawing>
                <wp:inline distT="0" distB="0" distL="0" distR="0" wp14:anchorId="43F42C07" wp14:editId="0949EE60">
                  <wp:extent cx="133200" cy="13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er-0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1528" w:type="dxa"/>
            <w:vAlign w:val="bottom"/>
          </w:tcPr>
          <w:p w:rsidR="00386617" w:rsidRDefault="00386617" w:rsidP="00386617">
            <w:pPr>
              <w:pStyle w:val="Footer"/>
            </w:pPr>
            <w:r w:rsidRPr="002D0BA0">
              <w:t>nswfoodauth</w:t>
            </w:r>
          </w:p>
        </w:tc>
        <w:tc>
          <w:tcPr>
            <w:tcW w:w="3260" w:type="dxa"/>
            <w:vAlign w:val="bottom"/>
          </w:tcPr>
          <w:p w:rsidR="0068117A" w:rsidRDefault="00524675" w:rsidP="0068117A">
            <w:pPr>
              <w:pStyle w:val="FooterDetails"/>
            </w:pPr>
            <w:r>
              <w:fldChar w:fldCharType="begin"/>
            </w:r>
            <w:r w:rsidR="0068117A">
              <w:instrText xml:space="preserve"> DOCPROPERTY  Date </w:instrText>
            </w:r>
            <w:r>
              <w:fldChar w:fldCharType="separate"/>
            </w:r>
            <w:r w:rsidR="00F703BF">
              <w:t>January 2016</w:t>
            </w:r>
            <w:r>
              <w:fldChar w:fldCharType="end"/>
            </w:r>
          </w:p>
          <w:p w:rsidR="00386617" w:rsidRDefault="00524675" w:rsidP="0068117A">
            <w:pPr>
              <w:pStyle w:val="FooterDetails"/>
            </w:pPr>
            <w:r>
              <w:fldChar w:fldCharType="begin"/>
            </w:r>
            <w:r w:rsidR="0068117A">
              <w:instrText xml:space="preserve"> DOCPROPERTY  PubCode </w:instrText>
            </w:r>
            <w:r>
              <w:fldChar w:fldCharType="separate"/>
            </w:r>
            <w:r w:rsidR="00F703BF">
              <w:t>NSW/FA/FI252/1601</w:t>
            </w:r>
            <w:r>
              <w:fldChar w:fldCharType="end"/>
            </w:r>
          </w:p>
        </w:tc>
      </w:tr>
    </w:tbl>
    <w:p w:rsidR="00C10CEB" w:rsidRDefault="00386617" w:rsidP="00512259">
      <w:pPr>
        <w:rPr>
          <w:lang w:eastAsia="en-AU"/>
        </w:rPr>
      </w:pPr>
      <w:r>
        <w:rPr>
          <w:noProof/>
          <w:lang w:eastAsia="en-AU"/>
        </w:rPr>
        <w:drawing>
          <wp:anchor distT="0" distB="0" distL="114300" distR="114300" simplePos="0" relativeHeight="251658240" behindDoc="1" locked="1" layoutInCell="0" allowOverlap="1" wp14:anchorId="63EE9486" wp14:editId="52C4B42B">
            <wp:simplePos x="0" y="0"/>
            <wp:positionH relativeFrom="margin">
              <wp:posOffset>-558165</wp:posOffset>
            </wp:positionH>
            <wp:positionV relativeFrom="page">
              <wp:posOffset>8161655</wp:posOffset>
            </wp:positionV>
            <wp:extent cx="7595870" cy="25304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FA_FOOTER_BACK-NAVY.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95870" cy="2530475"/>
                    </a:xfrm>
                    <a:prstGeom prst="rect">
                      <a:avLst/>
                    </a:prstGeom>
                  </pic:spPr>
                </pic:pic>
              </a:graphicData>
            </a:graphic>
          </wp:anchor>
        </w:drawing>
      </w:r>
    </w:p>
    <w:sectPr w:rsidR="00C10CEB" w:rsidSect="00C96966">
      <w:headerReference w:type="even" r:id="rId26"/>
      <w:headerReference w:type="default" r:id="rId27"/>
      <w:footerReference w:type="even" r:id="rId28"/>
      <w:footerReference w:type="default" r:id="rId29"/>
      <w:pgSz w:w="11906" w:h="16838" w:code="9"/>
      <w:pgMar w:top="1049" w:right="851" w:bottom="3119" w:left="851" w:header="567" w:footer="284" w:gutter="0"/>
      <w:cols w:space="19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66" w:rsidRDefault="00C96966">
      <w:r>
        <w:separator/>
      </w:r>
    </w:p>
  </w:endnote>
  <w:endnote w:type="continuationSeparator" w:id="0">
    <w:p w:rsidR="00C96966" w:rsidRDefault="00C9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embedRegular r:id="rId1" w:fontKey="{04F5D0E2-46E2-48AE-893B-FB9672D34E09}"/>
    <w:embedBold r:id="rId2" w:fontKey="{4ADD9887-1C73-4EAF-AC12-F3D0CBCE5608}"/>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embedRegular r:id="rId3" w:fontKey="{F28B69BA-E36E-4E4E-8113-06ABD67F4D12}"/>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939498"/>
      </w:tblBorders>
      <w:tblLayout w:type="fixed"/>
      <w:tblCellMar>
        <w:top w:w="57" w:type="dxa"/>
        <w:left w:w="0" w:type="dxa"/>
        <w:right w:w="0" w:type="dxa"/>
      </w:tblCellMar>
      <w:tblLook w:val="01E0" w:firstRow="1" w:lastRow="1" w:firstColumn="1" w:lastColumn="1" w:noHBand="0" w:noVBand="0"/>
    </w:tblPr>
    <w:tblGrid>
      <w:gridCol w:w="5103"/>
      <w:gridCol w:w="5103"/>
    </w:tblGrid>
    <w:tr w:rsidR="00394240" w:rsidTr="00FB32F9">
      <w:trPr>
        <w:trHeight w:hRule="exact" w:val="284"/>
      </w:trPr>
      <w:tc>
        <w:tcPr>
          <w:tcW w:w="5103" w:type="dxa"/>
        </w:tcPr>
        <w:p w:rsidR="00394240" w:rsidRPr="007F5B28" w:rsidRDefault="00394240" w:rsidP="00A85342">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5103" w:type="dxa"/>
        </w:tcPr>
        <w:p w:rsidR="00394240" w:rsidRDefault="00394240" w:rsidP="00FB32F9">
          <w:pPr>
            <w:pStyle w:val="Footer"/>
            <w:jc w:val="right"/>
          </w:pPr>
        </w:p>
      </w:tc>
    </w:tr>
  </w:tbl>
  <w:p w:rsidR="00394240" w:rsidRDefault="00394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ayoutGrid"/>
      <w:tblW w:w="10206" w:type="dxa"/>
      <w:tblLayout w:type="fixed"/>
      <w:tblLook w:val="01E0" w:firstRow="1" w:lastRow="1" w:firstColumn="1" w:lastColumn="1" w:noHBand="0" w:noVBand="0"/>
    </w:tblPr>
    <w:tblGrid>
      <w:gridCol w:w="3402"/>
      <w:gridCol w:w="284"/>
      <w:gridCol w:w="1559"/>
      <w:gridCol w:w="284"/>
      <w:gridCol w:w="1134"/>
      <w:gridCol w:w="3543"/>
    </w:tblGrid>
    <w:tr w:rsidR="00394240" w:rsidTr="00386617">
      <w:trPr>
        <w:trHeight w:hRule="exact" w:val="1247"/>
      </w:trPr>
      <w:tc>
        <w:tcPr>
          <w:tcW w:w="10206" w:type="dxa"/>
          <w:gridSpan w:val="6"/>
          <w:vAlign w:val="bottom"/>
        </w:tcPr>
        <w:p w:rsidR="00394240" w:rsidRDefault="00394240" w:rsidP="00386617">
          <w:pPr>
            <w:pStyle w:val="Footer"/>
          </w:pPr>
          <w:r>
            <w:rPr>
              <w:noProof/>
              <w:lang w:eastAsia="en-AU"/>
            </w:rPr>
            <w:drawing>
              <wp:inline distT="0" distB="0" distL="0" distR="0" wp14:anchorId="7DBCCFE3" wp14:editId="4F802A41">
                <wp:extent cx="2183629" cy="5364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3629" cy="536400"/>
                        </a:xfrm>
                        <a:prstGeom prst="rect">
                          <a:avLst/>
                        </a:prstGeom>
                      </pic:spPr>
                    </pic:pic>
                  </a:graphicData>
                </a:graphic>
              </wp:inline>
            </w:drawing>
          </w:r>
        </w:p>
      </w:tc>
    </w:tr>
    <w:tr w:rsidR="00394240" w:rsidTr="00386617">
      <w:trPr>
        <w:trHeight w:hRule="exact" w:val="227"/>
      </w:trPr>
      <w:tc>
        <w:tcPr>
          <w:tcW w:w="10206" w:type="dxa"/>
          <w:gridSpan w:val="6"/>
          <w:vAlign w:val="bottom"/>
        </w:tcPr>
        <w:p w:rsidR="00394240" w:rsidRDefault="00394240" w:rsidP="00386617">
          <w:pPr>
            <w:pStyle w:val="Footer"/>
            <w:rPr>
              <w:noProof/>
              <w:lang w:eastAsia="en-AU"/>
            </w:rPr>
          </w:pPr>
        </w:p>
      </w:tc>
    </w:tr>
    <w:tr w:rsidR="00394240" w:rsidRPr="007722BE" w:rsidTr="00A3444B">
      <w:trPr>
        <w:trHeight w:hRule="exact" w:val="284"/>
      </w:trPr>
      <w:tc>
        <w:tcPr>
          <w:tcW w:w="3402" w:type="dxa"/>
          <w:vAlign w:val="bottom"/>
        </w:tcPr>
        <w:p w:rsidR="00394240" w:rsidRPr="00386617" w:rsidRDefault="00394240" w:rsidP="00386617">
          <w:pPr>
            <w:pStyle w:val="Footer"/>
          </w:pPr>
          <w:r w:rsidRPr="00386617">
            <w:t>More resources at foodauthority.nsw.gov.au</w:t>
          </w:r>
        </w:p>
      </w:tc>
      <w:tc>
        <w:tcPr>
          <w:tcW w:w="284" w:type="dxa"/>
          <w:vAlign w:val="center"/>
        </w:tcPr>
        <w:p w:rsidR="00394240" w:rsidRPr="00386617" w:rsidRDefault="00394240" w:rsidP="00386617">
          <w:pPr>
            <w:pStyle w:val="Footer"/>
            <w:jc w:val="center"/>
          </w:pPr>
          <w:r w:rsidRPr="00386617">
            <w:rPr>
              <w:noProof/>
              <w:lang w:eastAsia="en-AU"/>
            </w:rPr>
            <w:drawing>
              <wp:inline distT="0" distB="0" distL="0" distR="0" wp14:anchorId="02E1E3F2" wp14:editId="2EF276B5">
                <wp:extent cx="133200" cy="1332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icon-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1559" w:type="dxa"/>
          <w:vAlign w:val="bottom"/>
        </w:tcPr>
        <w:p w:rsidR="00394240" w:rsidRPr="00386617" w:rsidRDefault="00A3444B" w:rsidP="00386617">
          <w:pPr>
            <w:pStyle w:val="Footer"/>
          </w:pPr>
          <w:r>
            <w:t xml:space="preserve"> </w:t>
          </w:r>
          <w:r w:rsidR="00C56DC3">
            <w:t>nswfoodautho</w:t>
          </w:r>
          <w:r w:rsidR="00394240" w:rsidRPr="00386617">
            <w:t>rity</w:t>
          </w:r>
        </w:p>
      </w:tc>
      <w:tc>
        <w:tcPr>
          <w:tcW w:w="284" w:type="dxa"/>
          <w:vAlign w:val="center"/>
        </w:tcPr>
        <w:p w:rsidR="00394240" w:rsidRPr="00386617" w:rsidRDefault="00394240" w:rsidP="00386617">
          <w:pPr>
            <w:pStyle w:val="Footer"/>
            <w:jc w:val="center"/>
          </w:pPr>
          <w:r w:rsidRPr="00386617">
            <w:rPr>
              <w:noProof/>
              <w:lang w:eastAsia="en-AU"/>
            </w:rPr>
            <w:drawing>
              <wp:inline distT="0" distB="0" distL="0" distR="0" wp14:anchorId="26C0D5A6" wp14:editId="4ED10E41">
                <wp:extent cx="133200" cy="1332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er-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1134" w:type="dxa"/>
          <w:vAlign w:val="bottom"/>
        </w:tcPr>
        <w:p w:rsidR="00394240" w:rsidRPr="00386617" w:rsidRDefault="00A3444B" w:rsidP="00386617">
          <w:pPr>
            <w:pStyle w:val="Footer"/>
          </w:pPr>
          <w:r>
            <w:t xml:space="preserve"> </w:t>
          </w:r>
          <w:r w:rsidR="00394240" w:rsidRPr="00386617">
            <w:t>nswfoodauth</w:t>
          </w:r>
        </w:p>
      </w:tc>
      <w:tc>
        <w:tcPr>
          <w:tcW w:w="3543" w:type="dxa"/>
          <w:vAlign w:val="bottom"/>
        </w:tcPr>
        <w:p w:rsidR="00394240" w:rsidRPr="008C369B" w:rsidRDefault="00394240" w:rsidP="008C369B">
          <w:pPr>
            <w:pStyle w:val="FooterDetails"/>
          </w:pPr>
        </w:p>
      </w:tc>
    </w:tr>
  </w:tbl>
  <w:p w:rsidR="00394240" w:rsidRDefault="00394240" w:rsidP="007C64CF">
    <w:pPr>
      <w:pStyle w:val="Footer"/>
    </w:pPr>
    <w:r>
      <w:rPr>
        <w:noProof/>
        <w:lang w:eastAsia="en-AU"/>
      </w:rPr>
      <w:drawing>
        <wp:anchor distT="0" distB="0" distL="114300" distR="114300" simplePos="0" relativeHeight="251660288" behindDoc="1" locked="1" layoutInCell="0" allowOverlap="1" wp14:anchorId="451CC25B" wp14:editId="7B5908BA">
          <wp:simplePos x="0" y="0"/>
          <wp:positionH relativeFrom="page">
            <wp:posOffset>0</wp:posOffset>
          </wp:positionH>
          <wp:positionV relativeFrom="page">
            <wp:align>bottom</wp:align>
          </wp:positionV>
          <wp:extent cx="7596000" cy="1476000"/>
          <wp:effectExtent l="0" t="0" r="508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FA_FOOTER_FRONT-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96000" cy="147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ayoutGrid"/>
      <w:tblW w:w="10205" w:type="dxa"/>
      <w:tblLayout w:type="fixed"/>
      <w:tblLook w:val="01E0" w:firstRow="1" w:lastRow="1" w:firstColumn="1" w:lastColumn="1" w:noHBand="0" w:noVBand="0"/>
    </w:tblPr>
    <w:tblGrid>
      <w:gridCol w:w="3472"/>
      <w:gridCol w:w="322"/>
      <w:gridCol w:w="1309"/>
      <w:gridCol w:w="315"/>
      <w:gridCol w:w="1528"/>
      <w:gridCol w:w="3259"/>
    </w:tblGrid>
    <w:tr w:rsidR="00C96966" w:rsidRPr="00432550" w:rsidTr="00843784">
      <w:trPr>
        <w:trHeight w:hRule="exact" w:val="1247"/>
      </w:trPr>
      <w:tc>
        <w:tcPr>
          <w:tcW w:w="10205" w:type="dxa"/>
          <w:gridSpan w:val="6"/>
          <w:vAlign w:val="bottom"/>
        </w:tcPr>
        <w:p w:rsidR="00C96966" w:rsidRPr="00432550" w:rsidRDefault="00C96966" w:rsidP="00843784">
          <w:pPr>
            <w:pStyle w:val="Footer"/>
          </w:pPr>
          <w:r w:rsidRPr="00432550">
            <w:rPr>
              <w:noProof/>
              <w:lang w:eastAsia="en-AU"/>
            </w:rPr>
            <w:drawing>
              <wp:inline distT="0" distB="0" distL="0" distR="0" wp14:anchorId="55391C2A" wp14:editId="0AFA55BF">
                <wp:extent cx="2183629" cy="5364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3629" cy="536400"/>
                        </a:xfrm>
                        <a:prstGeom prst="rect">
                          <a:avLst/>
                        </a:prstGeom>
                      </pic:spPr>
                    </pic:pic>
                  </a:graphicData>
                </a:graphic>
              </wp:inline>
            </w:drawing>
          </w:r>
        </w:p>
      </w:tc>
    </w:tr>
    <w:tr w:rsidR="00C96966" w:rsidRPr="00432550" w:rsidTr="00843784">
      <w:trPr>
        <w:trHeight w:hRule="exact" w:val="227"/>
      </w:trPr>
      <w:tc>
        <w:tcPr>
          <w:tcW w:w="10205" w:type="dxa"/>
          <w:gridSpan w:val="6"/>
          <w:vAlign w:val="bottom"/>
        </w:tcPr>
        <w:p w:rsidR="00C96966" w:rsidRPr="00432550" w:rsidRDefault="00C96966" w:rsidP="00843784">
          <w:pPr>
            <w:pStyle w:val="Footer"/>
          </w:pPr>
        </w:p>
      </w:tc>
    </w:tr>
    <w:tr w:rsidR="00C96966" w:rsidRPr="00432550" w:rsidTr="00843784">
      <w:trPr>
        <w:trHeight w:hRule="exact" w:val="284"/>
      </w:trPr>
      <w:tc>
        <w:tcPr>
          <w:tcW w:w="3472" w:type="dxa"/>
          <w:vAlign w:val="bottom"/>
        </w:tcPr>
        <w:p w:rsidR="00C96966" w:rsidRPr="00432550" w:rsidRDefault="00C96966" w:rsidP="00843784">
          <w:pPr>
            <w:pStyle w:val="Footer"/>
          </w:pPr>
          <w:r w:rsidRPr="00432550">
            <w:t>More resources at foodauthority.nsw.gov.au</w:t>
          </w:r>
        </w:p>
      </w:tc>
      <w:tc>
        <w:tcPr>
          <w:tcW w:w="322" w:type="dxa"/>
          <w:vAlign w:val="center"/>
        </w:tcPr>
        <w:p w:rsidR="00C96966" w:rsidRPr="00432550" w:rsidRDefault="00C96966" w:rsidP="00843784">
          <w:pPr>
            <w:pStyle w:val="Footer"/>
            <w:jc w:val="center"/>
          </w:pPr>
          <w:r w:rsidRPr="00432550">
            <w:rPr>
              <w:noProof/>
              <w:lang w:eastAsia="en-AU"/>
            </w:rPr>
            <w:drawing>
              <wp:inline distT="0" distB="0" distL="0" distR="0" wp14:anchorId="40B835BC" wp14:editId="75F253B9">
                <wp:extent cx="133200" cy="133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icon-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1309" w:type="dxa"/>
          <w:vAlign w:val="bottom"/>
        </w:tcPr>
        <w:p w:rsidR="00C96966" w:rsidRPr="00432550" w:rsidRDefault="00C96966" w:rsidP="00843784">
          <w:pPr>
            <w:pStyle w:val="Footer"/>
          </w:pPr>
          <w:r w:rsidRPr="00432550">
            <w:t>nswf</w:t>
          </w:r>
          <w:r w:rsidRPr="006C58D5">
            <w:t>oodauthor</w:t>
          </w:r>
          <w:r w:rsidRPr="00432550">
            <w:t>ity</w:t>
          </w:r>
        </w:p>
      </w:tc>
      <w:tc>
        <w:tcPr>
          <w:tcW w:w="315" w:type="dxa"/>
          <w:vAlign w:val="center"/>
        </w:tcPr>
        <w:p w:rsidR="00C96966" w:rsidRPr="00432550" w:rsidRDefault="00C96966" w:rsidP="00843784">
          <w:pPr>
            <w:pStyle w:val="Footer"/>
            <w:jc w:val="center"/>
          </w:pPr>
          <w:r w:rsidRPr="00432550">
            <w:rPr>
              <w:noProof/>
              <w:lang w:eastAsia="en-AU"/>
            </w:rPr>
            <w:drawing>
              <wp:inline distT="0" distB="0" distL="0" distR="0" wp14:anchorId="6C82C5A8" wp14:editId="6FE5BBFC">
                <wp:extent cx="133200" cy="1332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er-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1528" w:type="dxa"/>
          <w:vAlign w:val="bottom"/>
        </w:tcPr>
        <w:p w:rsidR="00C96966" w:rsidRPr="00432550" w:rsidRDefault="00C96966" w:rsidP="00843784">
          <w:pPr>
            <w:pStyle w:val="Footer"/>
          </w:pPr>
          <w:r w:rsidRPr="00432550">
            <w:t>nswfoodauth</w:t>
          </w:r>
        </w:p>
      </w:tc>
      <w:tc>
        <w:tcPr>
          <w:tcW w:w="3259" w:type="dxa"/>
          <w:vAlign w:val="bottom"/>
        </w:tcPr>
        <w:p w:rsidR="00C96966" w:rsidRPr="00432550" w:rsidRDefault="00C96966" w:rsidP="00843784">
          <w:pPr>
            <w:pStyle w:val="CoverDate"/>
          </w:pPr>
          <w:r>
            <w:fldChar w:fldCharType="begin"/>
          </w:r>
          <w:r>
            <w:instrText xml:space="preserve"> DOCPROPERTY  Date </w:instrText>
          </w:r>
          <w:r>
            <w:fldChar w:fldCharType="separate"/>
          </w:r>
          <w:r w:rsidR="00763488">
            <w:t>January 2016</w:t>
          </w:r>
          <w:r>
            <w:fldChar w:fldCharType="end"/>
          </w:r>
        </w:p>
        <w:p w:rsidR="00C96966" w:rsidRPr="00432550" w:rsidRDefault="00C96966" w:rsidP="00843784">
          <w:pPr>
            <w:pStyle w:val="FooterDetails"/>
          </w:pPr>
        </w:p>
      </w:tc>
    </w:tr>
  </w:tbl>
  <w:p w:rsidR="00394240" w:rsidRDefault="003942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939498"/>
      </w:tblBorders>
      <w:tblLayout w:type="fixed"/>
      <w:tblCellMar>
        <w:top w:w="57" w:type="dxa"/>
        <w:left w:w="0" w:type="dxa"/>
        <w:right w:w="0" w:type="dxa"/>
      </w:tblCellMar>
      <w:tblLook w:val="01E0" w:firstRow="1" w:lastRow="1" w:firstColumn="1" w:lastColumn="1" w:noHBand="0" w:noVBand="0"/>
    </w:tblPr>
    <w:tblGrid>
      <w:gridCol w:w="5103"/>
      <w:gridCol w:w="5103"/>
    </w:tblGrid>
    <w:tr w:rsidR="00C96966" w:rsidTr="00FB32F9">
      <w:trPr>
        <w:trHeight w:hRule="exact" w:val="284"/>
      </w:trPr>
      <w:tc>
        <w:tcPr>
          <w:tcW w:w="5103" w:type="dxa"/>
        </w:tcPr>
        <w:p w:rsidR="00C96966" w:rsidRPr="007F5B28" w:rsidRDefault="00C96966" w:rsidP="00A85342">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5103" w:type="dxa"/>
        </w:tcPr>
        <w:p w:rsidR="00C96966" w:rsidRDefault="00C96966" w:rsidP="00FB32F9">
          <w:pPr>
            <w:pStyle w:val="Footer"/>
            <w:jc w:val="right"/>
          </w:pPr>
        </w:p>
      </w:tc>
    </w:tr>
  </w:tbl>
  <w:p w:rsidR="00C96966" w:rsidRDefault="00C969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ayoutGrid"/>
      <w:tblW w:w="5000" w:type="pct"/>
      <w:tblLook w:val="01E0" w:firstRow="1" w:lastRow="1" w:firstColumn="1" w:lastColumn="1" w:noHBand="0" w:noVBand="0"/>
    </w:tblPr>
    <w:tblGrid>
      <w:gridCol w:w="5047"/>
      <w:gridCol w:w="421"/>
      <w:gridCol w:w="2313"/>
      <w:gridCol w:w="421"/>
      <w:gridCol w:w="1683"/>
      <w:gridCol w:w="5253"/>
    </w:tblGrid>
    <w:tr w:rsidR="00C96966" w:rsidTr="007E5D2A">
      <w:trPr>
        <w:trHeight w:hRule="exact" w:val="1247"/>
      </w:trPr>
      <w:tc>
        <w:tcPr>
          <w:tcW w:w="5000" w:type="pct"/>
          <w:gridSpan w:val="6"/>
          <w:vAlign w:val="bottom"/>
        </w:tcPr>
        <w:p w:rsidR="00C96966" w:rsidRDefault="00C96966" w:rsidP="00386617">
          <w:pPr>
            <w:pStyle w:val="Footer"/>
          </w:pPr>
          <w:r>
            <w:rPr>
              <w:noProof/>
              <w:lang w:eastAsia="en-AU"/>
            </w:rPr>
            <w:drawing>
              <wp:inline distT="0" distB="0" distL="0" distR="0" wp14:anchorId="0FE18C35" wp14:editId="5ACC8081">
                <wp:extent cx="2183629" cy="536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3629" cy="536400"/>
                        </a:xfrm>
                        <a:prstGeom prst="rect">
                          <a:avLst/>
                        </a:prstGeom>
                      </pic:spPr>
                    </pic:pic>
                  </a:graphicData>
                </a:graphic>
              </wp:inline>
            </w:drawing>
          </w:r>
        </w:p>
      </w:tc>
    </w:tr>
    <w:tr w:rsidR="00C96966" w:rsidTr="007E5D2A">
      <w:trPr>
        <w:trHeight w:hRule="exact" w:val="227"/>
      </w:trPr>
      <w:tc>
        <w:tcPr>
          <w:tcW w:w="5000" w:type="pct"/>
          <w:gridSpan w:val="6"/>
          <w:vAlign w:val="bottom"/>
        </w:tcPr>
        <w:p w:rsidR="00C96966" w:rsidRDefault="00C96966" w:rsidP="00386617">
          <w:pPr>
            <w:pStyle w:val="Footer"/>
            <w:rPr>
              <w:noProof/>
              <w:lang w:eastAsia="en-AU"/>
            </w:rPr>
          </w:pPr>
        </w:p>
      </w:tc>
    </w:tr>
    <w:tr w:rsidR="00C96966" w:rsidRPr="007722BE" w:rsidTr="007E5D2A">
      <w:trPr>
        <w:trHeight w:hRule="exact" w:val="284"/>
      </w:trPr>
      <w:tc>
        <w:tcPr>
          <w:tcW w:w="1667" w:type="pct"/>
          <w:vAlign w:val="bottom"/>
        </w:tcPr>
        <w:p w:rsidR="00C96966" w:rsidRPr="00386617" w:rsidRDefault="00C96966" w:rsidP="00386617">
          <w:pPr>
            <w:pStyle w:val="Footer"/>
          </w:pPr>
          <w:r w:rsidRPr="00386617">
            <w:t>More resources at foodauthority.nsw.gov.au</w:t>
          </w:r>
        </w:p>
      </w:tc>
      <w:tc>
        <w:tcPr>
          <w:tcW w:w="139" w:type="pct"/>
          <w:vAlign w:val="center"/>
        </w:tcPr>
        <w:p w:rsidR="00C96966" w:rsidRPr="00386617" w:rsidRDefault="00C96966" w:rsidP="00386617">
          <w:pPr>
            <w:pStyle w:val="Footer"/>
            <w:jc w:val="center"/>
          </w:pPr>
          <w:r w:rsidRPr="00386617">
            <w:rPr>
              <w:noProof/>
              <w:lang w:eastAsia="en-AU"/>
            </w:rPr>
            <w:drawing>
              <wp:inline distT="0" distB="0" distL="0" distR="0" wp14:anchorId="726AB7FE" wp14:editId="03217108">
                <wp:extent cx="133200" cy="133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icon-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764" w:type="pct"/>
          <w:vAlign w:val="bottom"/>
        </w:tcPr>
        <w:p w:rsidR="00C96966" w:rsidRPr="00386617" w:rsidRDefault="00C96966" w:rsidP="00386617">
          <w:pPr>
            <w:pStyle w:val="Footer"/>
          </w:pPr>
          <w:r>
            <w:t xml:space="preserve"> nswfoodautho</w:t>
          </w:r>
          <w:r w:rsidRPr="00386617">
            <w:t>rity</w:t>
          </w:r>
        </w:p>
      </w:tc>
      <w:tc>
        <w:tcPr>
          <w:tcW w:w="139" w:type="pct"/>
          <w:vAlign w:val="center"/>
        </w:tcPr>
        <w:p w:rsidR="00C96966" w:rsidRPr="00386617" w:rsidRDefault="00C96966" w:rsidP="00386617">
          <w:pPr>
            <w:pStyle w:val="Footer"/>
            <w:jc w:val="center"/>
          </w:pPr>
          <w:r w:rsidRPr="00386617">
            <w:rPr>
              <w:noProof/>
              <w:lang w:eastAsia="en-AU"/>
            </w:rPr>
            <w:drawing>
              <wp:inline distT="0" distB="0" distL="0" distR="0" wp14:anchorId="34F9E6A5" wp14:editId="72121E42">
                <wp:extent cx="133200" cy="133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er-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556" w:type="pct"/>
          <w:vAlign w:val="bottom"/>
        </w:tcPr>
        <w:p w:rsidR="00C96966" w:rsidRPr="00386617" w:rsidRDefault="00C96966" w:rsidP="00386617">
          <w:pPr>
            <w:pStyle w:val="Footer"/>
          </w:pPr>
          <w:r>
            <w:t xml:space="preserve"> </w:t>
          </w:r>
          <w:r w:rsidRPr="00386617">
            <w:t>nswfoodauth</w:t>
          </w:r>
        </w:p>
      </w:tc>
      <w:tc>
        <w:tcPr>
          <w:tcW w:w="1736" w:type="pct"/>
          <w:vAlign w:val="bottom"/>
        </w:tcPr>
        <w:p w:rsidR="00C96966" w:rsidRPr="008C369B" w:rsidRDefault="00C96966" w:rsidP="008C369B">
          <w:pPr>
            <w:pStyle w:val="FooterDetails"/>
          </w:pPr>
        </w:p>
      </w:tc>
    </w:tr>
  </w:tbl>
  <w:p w:rsidR="00C96966" w:rsidRDefault="00C96966" w:rsidP="007C64CF">
    <w:pPr>
      <w:pStyle w:val="Footer"/>
    </w:pPr>
    <w:r>
      <w:rPr>
        <w:noProof/>
        <w:lang w:eastAsia="en-AU"/>
      </w:rPr>
      <w:drawing>
        <wp:anchor distT="0" distB="0" distL="114300" distR="114300" simplePos="0" relativeHeight="251666432" behindDoc="1" locked="1" layoutInCell="0" allowOverlap="1" wp14:anchorId="3C1FC469" wp14:editId="29BEC258">
          <wp:simplePos x="0" y="0"/>
          <wp:positionH relativeFrom="page">
            <wp:posOffset>0</wp:posOffset>
          </wp:positionH>
          <wp:positionV relativeFrom="page">
            <wp:posOffset>6064250</wp:posOffset>
          </wp:positionV>
          <wp:extent cx="10761980" cy="14922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FA_PPT_Foot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61980" cy="1492250"/>
                  </a:xfrm>
                  <a:prstGeom prst="rect">
                    <a:avLst/>
                  </a:prstGeom>
                </pic:spPr>
              </pic:pic>
            </a:graphicData>
          </a:graphic>
          <wp14:sizeRelH relativeFrom="margin">
            <wp14:pctWidth>0</wp14:pctWidth>
          </wp14:sizeRelH>
          <wp14:sizeRelV relativeFrom="margin">
            <wp14:pctHeight>0</wp14:pctHeight>
          </wp14:sizeRelV>
        </wp:anchor>
      </w:drawing>
    </w:r>
  </w:p>
  <w:p w:rsidR="00C96966" w:rsidRPr="00C96966" w:rsidRDefault="00C96966" w:rsidP="00C969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939498"/>
      </w:tblBorders>
      <w:tblLayout w:type="fixed"/>
      <w:tblCellMar>
        <w:top w:w="57" w:type="dxa"/>
        <w:left w:w="0" w:type="dxa"/>
        <w:right w:w="0" w:type="dxa"/>
      </w:tblCellMar>
      <w:tblLook w:val="01E0" w:firstRow="1" w:lastRow="1" w:firstColumn="1" w:lastColumn="1" w:noHBand="0" w:noVBand="0"/>
    </w:tblPr>
    <w:tblGrid>
      <w:gridCol w:w="5103"/>
      <w:gridCol w:w="5103"/>
    </w:tblGrid>
    <w:tr w:rsidR="00C96966" w:rsidTr="00FB32F9">
      <w:trPr>
        <w:trHeight w:hRule="exact" w:val="284"/>
      </w:trPr>
      <w:tc>
        <w:tcPr>
          <w:tcW w:w="5103" w:type="dxa"/>
        </w:tcPr>
        <w:p w:rsidR="00C96966" w:rsidRPr="007F5B28" w:rsidRDefault="00C96966" w:rsidP="00A85342">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5103" w:type="dxa"/>
        </w:tcPr>
        <w:p w:rsidR="00C96966" w:rsidRDefault="00C96966" w:rsidP="00FB32F9">
          <w:pPr>
            <w:pStyle w:val="Footer"/>
            <w:jc w:val="right"/>
          </w:pPr>
        </w:p>
      </w:tc>
    </w:tr>
  </w:tbl>
  <w:p w:rsidR="00C96966" w:rsidRDefault="00C9696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ayoutGrid"/>
      <w:tblW w:w="10206" w:type="dxa"/>
      <w:tblLayout w:type="fixed"/>
      <w:tblLook w:val="01E0" w:firstRow="1" w:lastRow="1" w:firstColumn="1" w:lastColumn="1" w:noHBand="0" w:noVBand="0"/>
    </w:tblPr>
    <w:tblGrid>
      <w:gridCol w:w="3402"/>
      <w:gridCol w:w="284"/>
      <w:gridCol w:w="1559"/>
      <w:gridCol w:w="284"/>
      <w:gridCol w:w="1134"/>
      <w:gridCol w:w="3543"/>
    </w:tblGrid>
    <w:tr w:rsidR="00C96966" w:rsidTr="00386617">
      <w:trPr>
        <w:trHeight w:hRule="exact" w:val="1247"/>
      </w:trPr>
      <w:tc>
        <w:tcPr>
          <w:tcW w:w="10206" w:type="dxa"/>
          <w:gridSpan w:val="6"/>
          <w:vAlign w:val="bottom"/>
        </w:tcPr>
        <w:p w:rsidR="00C96966" w:rsidRDefault="00C96966" w:rsidP="00386617">
          <w:pPr>
            <w:pStyle w:val="Footer"/>
          </w:pPr>
          <w:r>
            <w:rPr>
              <w:noProof/>
              <w:lang w:eastAsia="en-AU"/>
            </w:rPr>
            <w:drawing>
              <wp:inline distT="0" distB="0" distL="0" distR="0" wp14:anchorId="23CE6C66" wp14:editId="412159F3">
                <wp:extent cx="2183629" cy="53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3629" cy="536400"/>
                        </a:xfrm>
                        <a:prstGeom prst="rect">
                          <a:avLst/>
                        </a:prstGeom>
                      </pic:spPr>
                    </pic:pic>
                  </a:graphicData>
                </a:graphic>
              </wp:inline>
            </w:drawing>
          </w:r>
        </w:p>
      </w:tc>
    </w:tr>
    <w:tr w:rsidR="00C96966" w:rsidTr="00386617">
      <w:trPr>
        <w:trHeight w:hRule="exact" w:val="227"/>
      </w:trPr>
      <w:tc>
        <w:tcPr>
          <w:tcW w:w="10206" w:type="dxa"/>
          <w:gridSpan w:val="6"/>
          <w:vAlign w:val="bottom"/>
        </w:tcPr>
        <w:p w:rsidR="00C96966" w:rsidRDefault="00C96966" w:rsidP="00386617">
          <w:pPr>
            <w:pStyle w:val="Footer"/>
            <w:rPr>
              <w:noProof/>
              <w:lang w:eastAsia="en-AU"/>
            </w:rPr>
          </w:pPr>
        </w:p>
      </w:tc>
    </w:tr>
    <w:tr w:rsidR="00C96966" w:rsidRPr="007722BE" w:rsidTr="00A3444B">
      <w:trPr>
        <w:trHeight w:hRule="exact" w:val="284"/>
      </w:trPr>
      <w:tc>
        <w:tcPr>
          <w:tcW w:w="3402" w:type="dxa"/>
          <w:vAlign w:val="bottom"/>
        </w:tcPr>
        <w:p w:rsidR="00C96966" w:rsidRPr="00386617" w:rsidRDefault="00C96966" w:rsidP="00386617">
          <w:pPr>
            <w:pStyle w:val="Footer"/>
          </w:pPr>
          <w:r w:rsidRPr="00386617">
            <w:t>More resources at foodauthority.nsw.gov.au</w:t>
          </w:r>
        </w:p>
      </w:tc>
      <w:tc>
        <w:tcPr>
          <w:tcW w:w="284" w:type="dxa"/>
          <w:vAlign w:val="center"/>
        </w:tcPr>
        <w:p w:rsidR="00C96966" w:rsidRPr="00386617" w:rsidRDefault="00C96966" w:rsidP="00386617">
          <w:pPr>
            <w:pStyle w:val="Footer"/>
            <w:jc w:val="center"/>
          </w:pPr>
          <w:r w:rsidRPr="00386617">
            <w:rPr>
              <w:noProof/>
              <w:lang w:eastAsia="en-AU"/>
            </w:rPr>
            <w:drawing>
              <wp:inline distT="0" distB="0" distL="0" distR="0" wp14:anchorId="37849166" wp14:editId="73CAD2E3">
                <wp:extent cx="133200" cy="1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icon-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1559" w:type="dxa"/>
          <w:vAlign w:val="bottom"/>
        </w:tcPr>
        <w:p w:rsidR="00C96966" w:rsidRPr="00386617" w:rsidRDefault="00C96966" w:rsidP="00386617">
          <w:pPr>
            <w:pStyle w:val="Footer"/>
          </w:pPr>
          <w:r>
            <w:t xml:space="preserve"> nswfoodautho</w:t>
          </w:r>
          <w:r w:rsidRPr="00386617">
            <w:t>rity</w:t>
          </w:r>
        </w:p>
      </w:tc>
      <w:tc>
        <w:tcPr>
          <w:tcW w:w="284" w:type="dxa"/>
          <w:vAlign w:val="center"/>
        </w:tcPr>
        <w:p w:rsidR="00C96966" w:rsidRPr="00386617" w:rsidRDefault="00C96966" w:rsidP="00386617">
          <w:pPr>
            <w:pStyle w:val="Footer"/>
            <w:jc w:val="center"/>
          </w:pPr>
          <w:r w:rsidRPr="00386617">
            <w:rPr>
              <w:noProof/>
              <w:lang w:eastAsia="en-AU"/>
            </w:rPr>
            <w:drawing>
              <wp:inline distT="0" distB="0" distL="0" distR="0" wp14:anchorId="470950B1" wp14:editId="4B69644D">
                <wp:extent cx="133200" cy="13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er-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
      </w:tc>
      <w:tc>
        <w:tcPr>
          <w:tcW w:w="1134" w:type="dxa"/>
          <w:vAlign w:val="bottom"/>
        </w:tcPr>
        <w:p w:rsidR="00C96966" w:rsidRPr="00386617" w:rsidRDefault="00C96966" w:rsidP="00386617">
          <w:pPr>
            <w:pStyle w:val="Footer"/>
          </w:pPr>
          <w:r>
            <w:t xml:space="preserve"> </w:t>
          </w:r>
          <w:r w:rsidRPr="00386617">
            <w:t>nswfoodauth</w:t>
          </w:r>
        </w:p>
      </w:tc>
      <w:tc>
        <w:tcPr>
          <w:tcW w:w="3543" w:type="dxa"/>
          <w:vAlign w:val="bottom"/>
        </w:tcPr>
        <w:p w:rsidR="00C96966" w:rsidRPr="008C369B" w:rsidRDefault="00C96966" w:rsidP="008C369B">
          <w:pPr>
            <w:pStyle w:val="FooterDetails"/>
          </w:pPr>
        </w:p>
      </w:tc>
    </w:tr>
  </w:tbl>
  <w:p w:rsidR="00C96966" w:rsidRDefault="00C96966" w:rsidP="007C64CF">
    <w:pPr>
      <w:pStyle w:val="Footer"/>
    </w:pPr>
    <w:r>
      <w:rPr>
        <w:noProof/>
        <w:lang w:eastAsia="en-AU"/>
      </w:rPr>
      <w:drawing>
        <wp:anchor distT="0" distB="0" distL="114300" distR="114300" simplePos="0" relativeHeight="251664384" behindDoc="1" locked="1" layoutInCell="0" allowOverlap="1" wp14:anchorId="2539BB2F" wp14:editId="32CED26A">
          <wp:simplePos x="0" y="0"/>
          <wp:positionH relativeFrom="page">
            <wp:posOffset>0</wp:posOffset>
          </wp:positionH>
          <wp:positionV relativeFrom="page">
            <wp:align>bottom</wp:align>
          </wp:positionV>
          <wp:extent cx="7596000" cy="1476000"/>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FA_FOOTER_FRONT-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96000" cy="147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66" w:rsidRDefault="00C96966">
      <w:r>
        <w:separator/>
      </w:r>
    </w:p>
  </w:footnote>
  <w:footnote w:type="continuationSeparator" w:id="0">
    <w:p w:rsidR="00C96966" w:rsidRDefault="00C96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4" w:type="dxa"/>
      <w:tblLayout w:type="fixed"/>
      <w:tblCellMar>
        <w:left w:w="0" w:type="dxa"/>
        <w:right w:w="0" w:type="dxa"/>
      </w:tblCellMar>
      <w:tblLook w:val="01E0" w:firstRow="1" w:lastRow="1" w:firstColumn="1" w:lastColumn="1" w:noHBand="0" w:noVBand="0"/>
    </w:tblPr>
    <w:tblGrid>
      <w:gridCol w:w="2340"/>
      <w:gridCol w:w="7724"/>
    </w:tblGrid>
    <w:tr w:rsidR="00394240" w:rsidTr="00FB32F9">
      <w:trPr>
        <w:trHeight w:hRule="exact" w:val="454"/>
      </w:trPr>
      <w:tc>
        <w:tcPr>
          <w:tcW w:w="2340" w:type="dxa"/>
          <w:vMerge w:val="restart"/>
        </w:tcPr>
        <w:p w:rsidR="00394240" w:rsidRDefault="00394240" w:rsidP="006545F3">
          <w:pPr>
            <w:pStyle w:val="Header"/>
          </w:pPr>
          <w:r>
            <w:t>Company Logo Here</w:t>
          </w:r>
        </w:p>
      </w:tc>
      <w:tc>
        <w:tcPr>
          <w:tcW w:w="7724" w:type="dxa"/>
        </w:tcPr>
        <w:p w:rsidR="00394240" w:rsidRDefault="00394240" w:rsidP="00FB32F9">
          <w:pPr>
            <w:pStyle w:val="Header"/>
            <w:jc w:val="right"/>
          </w:pPr>
        </w:p>
      </w:tc>
    </w:tr>
    <w:tr w:rsidR="00394240" w:rsidTr="00FB32F9">
      <w:trPr>
        <w:trHeight w:hRule="exact" w:val="427"/>
      </w:trPr>
      <w:tc>
        <w:tcPr>
          <w:tcW w:w="2340" w:type="dxa"/>
          <w:vMerge/>
        </w:tcPr>
        <w:p w:rsidR="00394240" w:rsidRDefault="00394240" w:rsidP="006545F3">
          <w:pPr>
            <w:pStyle w:val="Header"/>
          </w:pPr>
        </w:p>
      </w:tc>
      <w:tc>
        <w:tcPr>
          <w:tcW w:w="7724" w:type="dxa"/>
          <w:tcMar>
            <w:top w:w="136" w:type="dxa"/>
          </w:tcMar>
        </w:tcPr>
        <w:p w:rsidR="00394240" w:rsidRDefault="00394240" w:rsidP="00FB32F9">
          <w:pPr>
            <w:pStyle w:val="Header"/>
            <w:jc w:val="right"/>
          </w:pPr>
        </w:p>
      </w:tc>
    </w:tr>
  </w:tbl>
  <w:p w:rsidR="00394240" w:rsidRDefault="00394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391374"/>
      <w:docPartObj>
        <w:docPartGallery w:val="Page Numbers (Top of Page)"/>
        <w:docPartUnique/>
      </w:docPartObj>
    </w:sdtPr>
    <w:sdtEndPr>
      <w:rPr>
        <w:noProof/>
        <w:color w:val="004F71"/>
        <w:sz w:val="18"/>
        <w:szCs w:val="18"/>
      </w:rPr>
    </w:sdtEndPr>
    <w:sdtContent>
      <w:p w:rsidR="0068322F" w:rsidRPr="0068322F" w:rsidRDefault="0068322F">
        <w:pPr>
          <w:pStyle w:val="Header"/>
          <w:jc w:val="right"/>
          <w:rPr>
            <w:color w:val="004F71"/>
            <w:sz w:val="18"/>
            <w:szCs w:val="18"/>
          </w:rPr>
        </w:pPr>
        <w:r w:rsidRPr="0068322F">
          <w:rPr>
            <w:color w:val="004F71"/>
            <w:sz w:val="18"/>
            <w:szCs w:val="18"/>
          </w:rPr>
          <w:fldChar w:fldCharType="begin"/>
        </w:r>
        <w:r w:rsidRPr="0068322F">
          <w:rPr>
            <w:color w:val="004F71"/>
            <w:sz w:val="18"/>
            <w:szCs w:val="18"/>
          </w:rPr>
          <w:instrText xml:space="preserve"> PAGE   \* MERGEFORMAT </w:instrText>
        </w:r>
        <w:r w:rsidRPr="0068322F">
          <w:rPr>
            <w:color w:val="004F71"/>
            <w:sz w:val="18"/>
            <w:szCs w:val="18"/>
          </w:rPr>
          <w:fldChar w:fldCharType="separate"/>
        </w:r>
        <w:r w:rsidR="00C96966">
          <w:rPr>
            <w:noProof/>
            <w:color w:val="004F71"/>
            <w:sz w:val="18"/>
            <w:szCs w:val="18"/>
          </w:rPr>
          <w:t>2</w:t>
        </w:r>
        <w:r w:rsidRPr="0068322F">
          <w:rPr>
            <w:noProof/>
            <w:color w:val="004F71"/>
            <w:sz w:val="18"/>
            <w:szCs w:val="18"/>
          </w:rPr>
          <w:fldChar w:fldCharType="end"/>
        </w:r>
      </w:p>
    </w:sdtContent>
  </w:sdt>
  <w:p w:rsidR="005F6B14" w:rsidRDefault="005F6B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40" w:rsidRDefault="00C96966">
    <w:pPr>
      <w:pStyle w:val="Header"/>
    </w:pPr>
    <w:r>
      <w:rPr>
        <w:noProof/>
        <w:lang w:eastAsia="en-AU"/>
      </w:rPr>
      <w:drawing>
        <wp:anchor distT="0" distB="0" distL="114300" distR="114300" simplePos="0" relativeHeight="251662336" behindDoc="1" locked="1" layoutInCell="0" allowOverlap="1" wp14:anchorId="21B0C873" wp14:editId="1606A771">
          <wp:simplePos x="0" y="0"/>
          <wp:positionH relativeFrom="page">
            <wp:posOffset>0</wp:posOffset>
          </wp:positionH>
          <wp:positionV relativeFrom="page">
            <wp:posOffset>0</wp:posOffset>
          </wp:positionV>
          <wp:extent cx="7560000" cy="10695600"/>
          <wp:effectExtent l="0" t="0" r="317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4" w:type="dxa"/>
      <w:tblLayout w:type="fixed"/>
      <w:tblCellMar>
        <w:left w:w="0" w:type="dxa"/>
        <w:right w:w="0" w:type="dxa"/>
      </w:tblCellMar>
      <w:tblLook w:val="01E0" w:firstRow="1" w:lastRow="1" w:firstColumn="1" w:lastColumn="1" w:noHBand="0" w:noVBand="0"/>
    </w:tblPr>
    <w:tblGrid>
      <w:gridCol w:w="2340"/>
      <w:gridCol w:w="7724"/>
    </w:tblGrid>
    <w:tr w:rsidR="00C96966" w:rsidTr="00FB32F9">
      <w:trPr>
        <w:trHeight w:hRule="exact" w:val="454"/>
      </w:trPr>
      <w:tc>
        <w:tcPr>
          <w:tcW w:w="2340" w:type="dxa"/>
          <w:vMerge w:val="restart"/>
        </w:tcPr>
        <w:p w:rsidR="00C96966" w:rsidRDefault="00C96966" w:rsidP="006545F3">
          <w:pPr>
            <w:pStyle w:val="Header"/>
          </w:pPr>
          <w:r>
            <w:t>Company Logo Here</w:t>
          </w:r>
        </w:p>
      </w:tc>
      <w:tc>
        <w:tcPr>
          <w:tcW w:w="7724" w:type="dxa"/>
        </w:tcPr>
        <w:p w:rsidR="00C96966" w:rsidRDefault="00C96966" w:rsidP="00FB32F9">
          <w:pPr>
            <w:pStyle w:val="Header"/>
            <w:jc w:val="right"/>
          </w:pPr>
        </w:p>
      </w:tc>
    </w:tr>
    <w:tr w:rsidR="00C96966" w:rsidTr="00FB32F9">
      <w:trPr>
        <w:trHeight w:hRule="exact" w:val="427"/>
      </w:trPr>
      <w:tc>
        <w:tcPr>
          <w:tcW w:w="2340" w:type="dxa"/>
          <w:vMerge/>
        </w:tcPr>
        <w:p w:rsidR="00C96966" w:rsidRDefault="00C96966" w:rsidP="006545F3">
          <w:pPr>
            <w:pStyle w:val="Header"/>
          </w:pPr>
        </w:p>
      </w:tc>
      <w:tc>
        <w:tcPr>
          <w:tcW w:w="7724" w:type="dxa"/>
          <w:tcMar>
            <w:top w:w="136" w:type="dxa"/>
          </w:tcMar>
        </w:tcPr>
        <w:p w:rsidR="00C96966" w:rsidRDefault="00C96966" w:rsidP="00FB32F9">
          <w:pPr>
            <w:pStyle w:val="Header"/>
            <w:jc w:val="right"/>
          </w:pPr>
        </w:p>
      </w:tc>
    </w:tr>
  </w:tbl>
  <w:p w:rsidR="00C96966" w:rsidRDefault="00C969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134779"/>
      <w:docPartObj>
        <w:docPartGallery w:val="Page Numbers (Top of Page)"/>
        <w:docPartUnique/>
      </w:docPartObj>
    </w:sdtPr>
    <w:sdtEndPr>
      <w:rPr>
        <w:noProof/>
        <w:color w:val="004F71"/>
        <w:sz w:val="18"/>
        <w:szCs w:val="18"/>
      </w:rPr>
    </w:sdtEndPr>
    <w:sdtContent>
      <w:p w:rsidR="00C96966" w:rsidRPr="0068322F" w:rsidRDefault="00C96966">
        <w:pPr>
          <w:pStyle w:val="Header"/>
          <w:jc w:val="right"/>
          <w:rPr>
            <w:color w:val="004F71"/>
            <w:sz w:val="18"/>
            <w:szCs w:val="18"/>
          </w:rPr>
        </w:pPr>
        <w:r w:rsidRPr="0068322F">
          <w:rPr>
            <w:color w:val="004F71"/>
            <w:sz w:val="18"/>
            <w:szCs w:val="18"/>
          </w:rPr>
          <w:fldChar w:fldCharType="begin"/>
        </w:r>
        <w:r w:rsidRPr="0068322F">
          <w:rPr>
            <w:color w:val="004F71"/>
            <w:sz w:val="18"/>
            <w:szCs w:val="18"/>
          </w:rPr>
          <w:instrText xml:space="preserve"> PAGE   \* MERGEFORMAT </w:instrText>
        </w:r>
        <w:r w:rsidRPr="0068322F">
          <w:rPr>
            <w:color w:val="004F71"/>
            <w:sz w:val="18"/>
            <w:szCs w:val="18"/>
          </w:rPr>
          <w:fldChar w:fldCharType="separate"/>
        </w:r>
        <w:r w:rsidR="00EB2D00">
          <w:rPr>
            <w:noProof/>
            <w:color w:val="004F71"/>
            <w:sz w:val="18"/>
            <w:szCs w:val="18"/>
          </w:rPr>
          <w:t>2</w:t>
        </w:r>
        <w:r w:rsidRPr="0068322F">
          <w:rPr>
            <w:noProof/>
            <w:color w:val="004F71"/>
            <w:sz w:val="18"/>
            <w:szCs w:val="18"/>
          </w:rPr>
          <w:fldChar w:fldCharType="end"/>
        </w:r>
      </w:p>
    </w:sdtContent>
  </w:sdt>
  <w:p w:rsidR="00C96966" w:rsidRDefault="00C969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4" w:type="dxa"/>
      <w:tblLayout w:type="fixed"/>
      <w:tblCellMar>
        <w:left w:w="0" w:type="dxa"/>
        <w:right w:w="0" w:type="dxa"/>
      </w:tblCellMar>
      <w:tblLook w:val="01E0" w:firstRow="1" w:lastRow="1" w:firstColumn="1" w:lastColumn="1" w:noHBand="0" w:noVBand="0"/>
    </w:tblPr>
    <w:tblGrid>
      <w:gridCol w:w="2340"/>
      <w:gridCol w:w="7724"/>
    </w:tblGrid>
    <w:tr w:rsidR="00C96966" w:rsidTr="00FB32F9">
      <w:trPr>
        <w:trHeight w:hRule="exact" w:val="454"/>
      </w:trPr>
      <w:tc>
        <w:tcPr>
          <w:tcW w:w="2340" w:type="dxa"/>
          <w:vMerge w:val="restart"/>
        </w:tcPr>
        <w:p w:rsidR="00C96966" w:rsidRDefault="00C96966" w:rsidP="006545F3">
          <w:pPr>
            <w:pStyle w:val="Header"/>
          </w:pPr>
          <w:r>
            <w:t>Company Logo Here</w:t>
          </w:r>
        </w:p>
      </w:tc>
      <w:tc>
        <w:tcPr>
          <w:tcW w:w="7724" w:type="dxa"/>
        </w:tcPr>
        <w:p w:rsidR="00C96966" w:rsidRDefault="00C96966" w:rsidP="00FB32F9">
          <w:pPr>
            <w:pStyle w:val="Header"/>
            <w:jc w:val="right"/>
          </w:pPr>
        </w:p>
      </w:tc>
    </w:tr>
    <w:tr w:rsidR="00C96966" w:rsidTr="00FB32F9">
      <w:trPr>
        <w:trHeight w:hRule="exact" w:val="427"/>
      </w:trPr>
      <w:tc>
        <w:tcPr>
          <w:tcW w:w="2340" w:type="dxa"/>
          <w:vMerge/>
        </w:tcPr>
        <w:p w:rsidR="00C96966" w:rsidRDefault="00C96966" w:rsidP="006545F3">
          <w:pPr>
            <w:pStyle w:val="Header"/>
          </w:pPr>
        </w:p>
      </w:tc>
      <w:tc>
        <w:tcPr>
          <w:tcW w:w="7724" w:type="dxa"/>
          <w:tcMar>
            <w:top w:w="136" w:type="dxa"/>
          </w:tcMar>
        </w:tcPr>
        <w:p w:rsidR="00C96966" w:rsidRDefault="00C96966" w:rsidP="00FB32F9">
          <w:pPr>
            <w:pStyle w:val="Header"/>
            <w:jc w:val="right"/>
          </w:pPr>
        </w:p>
      </w:tc>
    </w:tr>
  </w:tbl>
  <w:p w:rsidR="00C96966" w:rsidRDefault="00C9696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446948"/>
      <w:docPartObj>
        <w:docPartGallery w:val="Page Numbers (Top of Page)"/>
        <w:docPartUnique/>
      </w:docPartObj>
    </w:sdtPr>
    <w:sdtEndPr>
      <w:rPr>
        <w:noProof/>
        <w:color w:val="004F71"/>
        <w:sz w:val="18"/>
        <w:szCs w:val="18"/>
      </w:rPr>
    </w:sdtEndPr>
    <w:sdtContent>
      <w:p w:rsidR="00C96966" w:rsidRPr="0068322F" w:rsidRDefault="00C96966">
        <w:pPr>
          <w:pStyle w:val="Header"/>
          <w:jc w:val="right"/>
          <w:rPr>
            <w:color w:val="004F71"/>
            <w:sz w:val="18"/>
            <w:szCs w:val="18"/>
          </w:rPr>
        </w:pPr>
        <w:r w:rsidRPr="0068322F">
          <w:rPr>
            <w:color w:val="004F71"/>
            <w:sz w:val="18"/>
            <w:szCs w:val="18"/>
          </w:rPr>
          <w:fldChar w:fldCharType="begin"/>
        </w:r>
        <w:r w:rsidRPr="0068322F">
          <w:rPr>
            <w:color w:val="004F71"/>
            <w:sz w:val="18"/>
            <w:szCs w:val="18"/>
          </w:rPr>
          <w:instrText xml:space="preserve"> PAGE   \* MERGEFORMAT </w:instrText>
        </w:r>
        <w:r w:rsidRPr="0068322F">
          <w:rPr>
            <w:color w:val="004F71"/>
            <w:sz w:val="18"/>
            <w:szCs w:val="18"/>
          </w:rPr>
          <w:fldChar w:fldCharType="separate"/>
        </w:r>
        <w:r w:rsidR="00EB2D00">
          <w:rPr>
            <w:noProof/>
            <w:color w:val="004F71"/>
            <w:sz w:val="18"/>
            <w:szCs w:val="18"/>
          </w:rPr>
          <w:t>4</w:t>
        </w:r>
        <w:r w:rsidRPr="0068322F">
          <w:rPr>
            <w:noProof/>
            <w:color w:val="004F71"/>
            <w:sz w:val="18"/>
            <w:szCs w:val="18"/>
          </w:rPr>
          <w:fldChar w:fldCharType="end"/>
        </w:r>
      </w:p>
    </w:sdtContent>
  </w:sdt>
  <w:p w:rsidR="00C96966" w:rsidRDefault="00C96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5887C5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DEB8E198"/>
    <w:lvl w:ilvl="0">
      <w:start w:val="1"/>
      <w:numFmt w:val="bullet"/>
      <w:lvlText w:val=""/>
      <w:lvlJc w:val="left"/>
      <w:pPr>
        <w:tabs>
          <w:tab w:val="num" w:pos="907"/>
        </w:tabs>
        <w:ind w:left="907" w:hanging="453"/>
      </w:pPr>
      <w:rPr>
        <w:rFonts w:ascii="Symbol" w:hAnsi="Symbol" w:hint="default"/>
        <w:color w:val="auto"/>
      </w:rPr>
    </w:lvl>
  </w:abstractNum>
  <w:abstractNum w:abstractNumId="2">
    <w:nsid w:val="FFFFFF88"/>
    <w:multiLevelType w:val="singleLevel"/>
    <w:tmpl w:val="99DE70A8"/>
    <w:lvl w:ilvl="0">
      <w:start w:val="1"/>
      <w:numFmt w:val="decimal"/>
      <w:pStyle w:val="ListNumber"/>
      <w:lvlText w:val="%1."/>
      <w:lvlJc w:val="left"/>
      <w:pPr>
        <w:ind w:left="360" w:hanging="360"/>
      </w:pPr>
      <w:rPr>
        <w:rFonts w:hint="default"/>
        <w:color w:val="53565A" w:themeColor="text2"/>
      </w:rPr>
    </w:lvl>
  </w:abstractNum>
  <w:abstractNum w:abstractNumId="3">
    <w:nsid w:val="FFFFFF89"/>
    <w:multiLevelType w:val="singleLevel"/>
    <w:tmpl w:val="3498201E"/>
    <w:lvl w:ilvl="0">
      <w:start w:val="1"/>
      <w:numFmt w:val="bullet"/>
      <w:pStyle w:val="ListBullet"/>
      <w:lvlText w:val=""/>
      <w:lvlJc w:val="left"/>
      <w:pPr>
        <w:ind w:left="360" w:hanging="360"/>
      </w:pPr>
      <w:rPr>
        <w:rFonts w:ascii="Symbol" w:hAnsi="Symbol" w:hint="default"/>
        <w:color w:val="53565A" w:themeColor="text2"/>
      </w:rPr>
    </w:lvl>
  </w:abstractNum>
  <w:abstractNum w:abstractNumId="4">
    <w:nsid w:val="02F05E6F"/>
    <w:multiLevelType w:val="hybridMultilevel"/>
    <w:tmpl w:val="87E85E1E"/>
    <w:lvl w:ilvl="0" w:tplc="433EFF66">
      <w:numFmt w:val="bullet"/>
      <w:lvlText w:val="–"/>
      <w:lvlJc w:val="left"/>
      <w:pPr>
        <w:ind w:left="1211" w:hanging="360"/>
      </w:pPr>
      <w:rPr>
        <w:rFonts w:ascii="Tahoma" w:eastAsiaTheme="minorHAnsi" w:hAnsi="Tahoma" w:cs="Tahoma"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5">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0C0E3219"/>
    <w:multiLevelType w:val="hybridMultilevel"/>
    <w:tmpl w:val="C20002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nsid w:val="1DE179CE"/>
    <w:multiLevelType w:val="multilevel"/>
    <w:tmpl w:val="39386F6E"/>
    <w:numStyleLink w:val="AppendixList"/>
  </w:abstractNum>
  <w:abstractNum w:abstractNumId="8">
    <w:nsid w:val="20BF6D89"/>
    <w:multiLevelType w:val="multilevel"/>
    <w:tmpl w:val="A1582A0A"/>
    <w:styleLink w:val="ListBullets"/>
    <w:lvl w:ilvl="0">
      <w:start w:val="1"/>
      <w:numFmt w:val="bullet"/>
      <w:lvlText w:val=""/>
      <w:lvlJc w:val="left"/>
      <w:pPr>
        <w:ind w:left="360" w:hanging="360"/>
      </w:pPr>
      <w:rPr>
        <w:rFonts w:ascii="Symbol" w:hAnsi="Symbol" w:hint="default"/>
        <w:color w:val="004F71" w:themeColor="accent1"/>
      </w:rPr>
    </w:lvl>
    <w:lvl w:ilvl="1">
      <w:start w:val="1"/>
      <w:numFmt w:val="bullet"/>
      <w:pStyle w:val="ListBullet2"/>
      <w:lvlText w:val="–"/>
      <w:lvlJc w:val="left"/>
      <w:pPr>
        <w:tabs>
          <w:tab w:val="num" w:pos="567"/>
        </w:tabs>
        <w:ind w:left="567" w:hanging="283"/>
      </w:pPr>
      <w:rPr>
        <w:rFonts w:ascii="Arial" w:hAnsi="Arial" w:hint="default"/>
        <w:color w:val="004F71" w:themeColor="accent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32EC4A09"/>
    <w:multiLevelType w:val="hybridMultilevel"/>
    <w:tmpl w:val="084A7820"/>
    <w:lvl w:ilvl="0" w:tplc="C4A699A8">
      <w:start w:val="1"/>
      <w:numFmt w:val="bullet"/>
      <w:pStyle w:val="TableBullet"/>
      <w:lvlText w:val=""/>
      <w:lvlJc w:val="left"/>
      <w:pPr>
        <w:ind w:left="720" w:hanging="360"/>
      </w:pPr>
      <w:rPr>
        <w:rFonts w:ascii="Symbol" w:hAnsi="Symbol" w:hint="default"/>
        <w:color w:val="53565A"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7F7B41"/>
    <w:multiLevelType w:val="hybridMultilevel"/>
    <w:tmpl w:val="990AA200"/>
    <w:lvl w:ilvl="0" w:tplc="0446643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025420"/>
    <w:multiLevelType w:val="multilevel"/>
    <w:tmpl w:val="39386F6E"/>
    <w:styleLink w:val="AppendixList"/>
    <w:lvl w:ilvl="0">
      <w:start w:val="1"/>
      <w:numFmt w:val="decimal"/>
      <w:lvlText w:val="Appendix %1"/>
      <w:lvlJc w:val="left"/>
      <w:pPr>
        <w:ind w:left="1418" w:hanging="1418"/>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48150459"/>
    <w:multiLevelType w:val="hybridMultilevel"/>
    <w:tmpl w:val="1BC0F924"/>
    <w:lvl w:ilvl="0" w:tplc="5276EA10">
      <w:numFmt w:val="bullet"/>
      <w:lvlText w:val="-"/>
      <w:lvlJc w:val="left"/>
      <w:pPr>
        <w:ind w:left="1211" w:hanging="360"/>
      </w:pPr>
      <w:rPr>
        <w:rFonts w:ascii="Tahoma" w:eastAsiaTheme="minorHAnsi" w:hAnsi="Tahoma" w:cs="Tahoma"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nsid w:val="4CB2066A"/>
    <w:multiLevelType w:val="hybridMultilevel"/>
    <w:tmpl w:val="91064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7000710B"/>
    <w:multiLevelType w:val="hybridMultilevel"/>
    <w:tmpl w:val="D2B89ACE"/>
    <w:lvl w:ilvl="0" w:tplc="C37AB702">
      <w:start w:val="1"/>
      <w:numFmt w:val="bullet"/>
      <w:lvlText w:val=""/>
      <w:lvlJc w:val="left"/>
      <w:pPr>
        <w:ind w:left="360" w:hanging="360"/>
      </w:pPr>
      <w:rPr>
        <w:rFonts w:ascii="Wingdings" w:hAnsi="Wingdings" w:hint="default"/>
        <w:color w:val="53565A" w:themeColor="text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14"/>
  </w:num>
  <w:num w:numId="5">
    <w:abstractNumId w:val="5"/>
  </w:num>
  <w:num w:numId="6">
    <w:abstractNumId w:val="2"/>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4"/>
  </w:num>
  <w:num w:numId="12">
    <w:abstractNumId w:val="14"/>
  </w:num>
  <w:num w:numId="13">
    <w:abstractNumId w:val="14"/>
  </w:num>
  <w:num w:numId="14">
    <w:abstractNumId w:val="11"/>
  </w:num>
  <w:num w:numId="15">
    <w:abstractNumId w:val="7"/>
    <w:lvlOverride w:ilvl="0">
      <w:lvl w:ilvl="0">
        <w:start w:val="1"/>
        <w:numFmt w:val="decimal"/>
        <w:lvlText w:val="Appendix %1"/>
        <w:lvlJc w:val="left"/>
        <w:pPr>
          <w:ind w:left="1418" w:hanging="1418"/>
        </w:pPr>
        <w:rPr>
          <w:rFonts w:hint="default"/>
        </w:rPr>
      </w:lvl>
    </w:lvlOverride>
  </w:num>
  <w:num w:numId="16">
    <w:abstractNumId w:val="9"/>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13"/>
  </w:num>
  <w:num w:numId="21">
    <w:abstractNumId w:val="6"/>
  </w:num>
  <w:num w:numId="22">
    <w:abstractNumId w:val="12"/>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characterSpacingControl w:val="doNotCompress"/>
  <w:hdrShapeDefaults>
    <o:shapedefaults v:ext="edit" spidmax="20481">
      <o:colormru v:ext="edit" colors="#ffe899"/>
      <o:colormenu v:ext="edit" fillcolor="#ffe899"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66"/>
    <w:rsid w:val="000007CE"/>
    <w:rsid w:val="00000CC6"/>
    <w:rsid w:val="00000FB1"/>
    <w:rsid w:val="00007785"/>
    <w:rsid w:val="000102BD"/>
    <w:rsid w:val="00011523"/>
    <w:rsid w:val="00011F5D"/>
    <w:rsid w:val="000132ED"/>
    <w:rsid w:val="000132F1"/>
    <w:rsid w:val="00013ECA"/>
    <w:rsid w:val="0001749D"/>
    <w:rsid w:val="00020313"/>
    <w:rsid w:val="00023464"/>
    <w:rsid w:val="00027B31"/>
    <w:rsid w:val="000312CD"/>
    <w:rsid w:val="00060804"/>
    <w:rsid w:val="00071795"/>
    <w:rsid w:val="00073D97"/>
    <w:rsid w:val="00074D3B"/>
    <w:rsid w:val="00074DBE"/>
    <w:rsid w:val="000812D4"/>
    <w:rsid w:val="000813E2"/>
    <w:rsid w:val="00081DCA"/>
    <w:rsid w:val="00084F25"/>
    <w:rsid w:val="0009289A"/>
    <w:rsid w:val="00094A9F"/>
    <w:rsid w:val="000A4D9B"/>
    <w:rsid w:val="000A7F3B"/>
    <w:rsid w:val="000B089A"/>
    <w:rsid w:val="000B32F3"/>
    <w:rsid w:val="000B5C4A"/>
    <w:rsid w:val="000C21D8"/>
    <w:rsid w:val="000C6DA4"/>
    <w:rsid w:val="000E50B2"/>
    <w:rsid w:val="000E5382"/>
    <w:rsid w:val="000E5E52"/>
    <w:rsid w:val="000F068B"/>
    <w:rsid w:val="000F0E33"/>
    <w:rsid w:val="000F2981"/>
    <w:rsid w:val="000F7AAD"/>
    <w:rsid w:val="00103BB1"/>
    <w:rsid w:val="00106866"/>
    <w:rsid w:val="001133AC"/>
    <w:rsid w:val="001141D8"/>
    <w:rsid w:val="001153D6"/>
    <w:rsid w:val="0013040D"/>
    <w:rsid w:val="00132DF8"/>
    <w:rsid w:val="001343B3"/>
    <w:rsid w:val="00134717"/>
    <w:rsid w:val="00134C40"/>
    <w:rsid w:val="00136AE5"/>
    <w:rsid w:val="001446A7"/>
    <w:rsid w:val="00150335"/>
    <w:rsid w:val="00153193"/>
    <w:rsid w:val="00153B0B"/>
    <w:rsid w:val="001556D5"/>
    <w:rsid w:val="00162DEC"/>
    <w:rsid w:val="001644EB"/>
    <w:rsid w:val="00164E6B"/>
    <w:rsid w:val="00166AC6"/>
    <w:rsid w:val="0017074C"/>
    <w:rsid w:val="00170CF9"/>
    <w:rsid w:val="00180F3F"/>
    <w:rsid w:val="001879EF"/>
    <w:rsid w:val="00192C3E"/>
    <w:rsid w:val="00197769"/>
    <w:rsid w:val="001A1A59"/>
    <w:rsid w:val="001A331F"/>
    <w:rsid w:val="001A39B0"/>
    <w:rsid w:val="001A7A3C"/>
    <w:rsid w:val="001B04CB"/>
    <w:rsid w:val="001B2064"/>
    <w:rsid w:val="001B27D4"/>
    <w:rsid w:val="001C34F1"/>
    <w:rsid w:val="001C3B93"/>
    <w:rsid w:val="001C4659"/>
    <w:rsid w:val="001C584F"/>
    <w:rsid w:val="001C5DCB"/>
    <w:rsid w:val="001D5310"/>
    <w:rsid w:val="001D6211"/>
    <w:rsid w:val="001E18C3"/>
    <w:rsid w:val="001E1FBE"/>
    <w:rsid w:val="001E5241"/>
    <w:rsid w:val="001E5A54"/>
    <w:rsid w:val="001F1191"/>
    <w:rsid w:val="001F257F"/>
    <w:rsid w:val="00210EC0"/>
    <w:rsid w:val="00211A87"/>
    <w:rsid w:val="002132A6"/>
    <w:rsid w:val="00215EB4"/>
    <w:rsid w:val="0021677D"/>
    <w:rsid w:val="0021789B"/>
    <w:rsid w:val="00217E51"/>
    <w:rsid w:val="00220A81"/>
    <w:rsid w:val="00224AA7"/>
    <w:rsid w:val="0022797A"/>
    <w:rsid w:val="00234C28"/>
    <w:rsid w:val="00236B4E"/>
    <w:rsid w:val="00237400"/>
    <w:rsid w:val="00237743"/>
    <w:rsid w:val="00240EEC"/>
    <w:rsid w:val="002503D8"/>
    <w:rsid w:val="00256E91"/>
    <w:rsid w:val="00260C97"/>
    <w:rsid w:val="00263A4E"/>
    <w:rsid w:val="002647F3"/>
    <w:rsid w:val="0027296D"/>
    <w:rsid w:val="00277E92"/>
    <w:rsid w:val="00283C8D"/>
    <w:rsid w:val="002974F7"/>
    <w:rsid w:val="002A2A3A"/>
    <w:rsid w:val="002A4EE6"/>
    <w:rsid w:val="002A690B"/>
    <w:rsid w:val="002A6FEE"/>
    <w:rsid w:val="002B02AB"/>
    <w:rsid w:val="002B2A84"/>
    <w:rsid w:val="002C1BAB"/>
    <w:rsid w:val="002C2631"/>
    <w:rsid w:val="002C44F0"/>
    <w:rsid w:val="002C58D3"/>
    <w:rsid w:val="002C7583"/>
    <w:rsid w:val="002D0BA0"/>
    <w:rsid w:val="002F6F57"/>
    <w:rsid w:val="0030001C"/>
    <w:rsid w:val="00301E50"/>
    <w:rsid w:val="00303AB7"/>
    <w:rsid w:val="00304D91"/>
    <w:rsid w:val="00305845"/>
    <w:rsid w:val="00306338"/>
    <w:rsid w:val="00311751"/>
    <w:rsid w:val="00317618"/>
    <w:rsid w:val="003205D7"/>
    <w:rsid w:val="003229BC"/>
    <w:rsid w:val="00322E41"/>
    <w:rsid w:val="003252D5"/>
    <w:rsid w:val="003262AA"/>
    <w:rsid w:val="00332085"/>
    <w:rsid w:val="00337A5A"/>
    <w:rsid w:val="00341B5E"/>
    <w:rsid w:val="00342B7B"/>
    <w:rsid w:val="00347E65"/>
    <w:rsid w:val="00354CE8"/>
    <w:rsid w:val="003556B7"/>
    <w:rsid w:val="003634AE"/>
    <w:rsid w:val="00365160"/>
    <w:rsid w:val="00375521"/>
    <w:rsid w:val="003803A3"/>
    <w:rsid w:val="00381535"/>
    <w:rsid w:val="00381A34"/>
    <w:rsid w:val="00386617"/>
    <w:rsid w:val="00391A08"/>
    <w:rsid w:val="00394240"/>
    <w:rsid w:val="00396265"/>
    <w:rsid w:val="003965E6"/>
    <w:rsid w:val="003977F3"/>
    <w:rsid w:val="003A371D"/>
    <w:rsid w:val="003A5E29"/>
    <w:rsid w:val="003B2960"/>
    <w:rsid w:val="003B533D"/>
    <w:rsid w:val="003B7234"/>
    <w:rsid w:val="003C16F1"/>
    <w:rsid w:val="003C26CC"/>
    <w:rsid w:val="003C2F31"/>
    <w:rsid w:val="003C3610"/>
    <w:rsid w:val="003C3FD2"/>
    <w:rsid w:val="003C5D48"/>
    <w:rsid w:val="003D10A8"/>
    <w:rsid w:val="003D38B3"/>
    <w:rsid w:val="003D44EA"/>
    <w:rsid w:val="003D5BB9"/>
    <w:rsid w:val="003D6D80"/>
    <w:rsid w:val="003D7A26"/>
    <w:rsid w:val="003E2BDD"/>
    <w:rsid w:val="003E33E4"/>
    <w:rsid w:val="003E453C"/>
    <w:rsid w:val="003F4515"/>
    <w:rsid w:val="003F478C"/>
    <w:rsid w:val="003F51AA"/>
    <w:rsid w:val="003F77B6"/>
    <w:rsid w:val="0040017F"/>
    <w:rsid w:val="00401BB1"/>
    <w:rsid w:val="00412B07"/>
    <w:rsid w:val="004135EE"/>
    <w:rsid w:val="0041399E"/>
    <w:rsid w:val="00413C18"/>
    <w:rsid w:val="0041644C"/>
    <w:rsid w:val="00417A99"/>
    <w:rsid w:val="004270C2"/>
    <w:rsid w:val="004302A4"/>
    <w:rsid w:val="00432550"/>
    <w:rsid w:val="00440E92"/>
    <w:rsid w:val="00441F6C"/>
    <w:rsid w:val="00444BF8"/>
    <w:rsid w:val="00456DD6"/>
    <w:rsid w:val="004611EA"/>
    <w:rsid w:val="00470274"/>
    <w:rsid w:val="00470FF3"/>
    <w:rsid w:val="00471AFF"/>
    <w:rsid w:val="004809DC"/>
    <w:rsid w:val="00482ADD"/>
    <w:rsid w:val="00487298"/>
    <w:rsid w:val="00492BF3"/>
    <w:rsid w:val="00496FA3"/>
    <w:rsid w:val="004A3BF9"/>
    <w:rsid w:val="004A4A8F"/>
    <w:rsid w:val="004A4BF5"/>
    <w:rsid w:val="004B7868"/>
    <w:rsid w:val="004C273C"/>
    <w:rsid w:val="004C3EA7"/>
    <w:rsid w:val="004C5B23"/>
    <w:rsid w:val="004D0172"/>
    <w:rsid w:val="004D28BB"/>
    <w:rsid w:val="004E0C89"/>
    <w:rsid w:val="004E44FE"/>
    <w:rsid w:val="004F03B5"/>
    <w:rsid w:val="004F076E"/>
    <w:rsid w:val="004F0DA3"/>
    <w:rsid w:val="004F3EA2"/>
    <w:rsid w:val="00500646"/>
    <w:rsid w:val="00503B28"/>
    <w:rsid w:val="00504759"/>
    <w:rsid w:val="00504C5C"/>
    <w:rsid w:val="005064FE"/>
    <w:rsid w:val="00510301"/>
    <w:rsid w:val="00510641"/>
    <w:rsid w:val="00512259"/>
    <w:rsid w:val="00514104"/>
    <w:rsid w:val="00514F75"/>
    <w:rsid w:val="00522FEA"/>
    <w:rsid w:val="00524675"/>
    <w:rsid w:val="0053672A"/>
    <w:rsid w:val="00544B85"/>
    <w:rsid w:val="0055079E"/>
    <w:rsid w:val="00551884"/>
    <w:rsid w:val="005520B6"/>
    <w:rsid w:val="005539E4"/>
    <w:rsid w:val="00553F3B"/>
    <w:rsid w:val="00555773"/>
    <w:rsid w:val="00555A20"/>
    <w:rsid w:val="0055680A"/>
    <w:rsid w:val="00560641"/>
    <w:rsid w:val="005645B4"/>
    <w:rsid w:val="00565625"/>
    <w:rsid w:val="00565626"/>
    <w:rsid w:val="0057317E"/>
    <w:rsid w:val="005742FA"/>
    <w:rsid w:val="005802EC"/>
    <w:rsid w:val="00591932"/>
    <w:rsid w:val="00597322"/>
    <w:rsid w:val="005A4A73"/>
    <w:rsid w:val="005A7141"/>
    <w:rsid w:val="005A720F"/>
    <w:rsid w:val="005A7EFB"/>
    <w:rsid w:val="005B1543"/>
    <w:rsid w:val="005B6FD0"/>
    <w:rsid w:val="005C0EBF"/>
    <w:rsid w:val="005C4FD5"/>
    <w:rsid w:val="005C680D"/>
    <w:rsid w:val="005D33C6"/>
    <w:rsid w:val="005E51D2"/>
    <w:rsid w:val="005E74A7"/>
    <w:rsid w:val="005F5780"/>
    <w:rsid w:val="005F6B14"/>
    <w:rsid w:val="006018A9"/>
    <w:rsid w:val="00611D84"/>
    <w:rsid w:val="00613F15"/>
    <w:rsid w:val="006143AC"/>
    <w:rsid w:val="00614F62"/>
    <w:rsid w:val="006203A9"/>
    <w:rsid w:val="006232ED"/>
    <w:rsid w:val="0063177D"/>
    <w:rsid w:val="0063412F"/>
    <w:rsid w:val="006419AA"/>
    <w:rsid w:val="00641F17"/>
    <w:rsid w:val="00647AF2"/>
    <w:rsid w:val="00651625"/>
    <w:rsid w:val="006545F3"/>
    <w:rsid w:val="006638E3"/>
    <w:rsid w:val="006710B5"/>
    <w:rsid w:val="0067232B"/>
    <w:rsid w:val="00672ECA"/>
    <w:rsid w:val="006758FE"/>
    <w:rsid w:val="00677EB6"/>
    <w:rsid w:val="00677FA7"/>
    <w:rsid w:val="0068071C"/>
    <w:rsid w:val="0068117A"/>
    <w:rsid w:val="006823C4"/>
    <w:rsid w:val="00682731"/>
    <w:rsid w:val="00682961"/>
    <w:rsid w:val="0068322F"/>
    <w:rsid w:val="00683B27"/>
    <w:rsid w:val="006849C1"/>
    <w:rsid w:val="00690F7D"/>
    <w:rsid w:val="006A563B"/>
    <w:rsid w:val="006B0B0B"/>
    <w:rsid w:val="006B2261"/>
    <w:rsid w:val="006B48BB"/>
    <w:rsid w:val="006B495C"/>
    <w:rsid w:val="006C1A33"/>
    <w:rsid w:val="006C59B4"/>
    <w:rsid w:val="006D18C9"/>
    <w:rsid w:val="006D2657"/>
    <w:rsid w:val="006D29C7"/>
    <w:rsid w:val="006D2DD6"/>
    <w:rsid w:val="006D5272"/>
    <w:rsid w:val="006E593A"/>
    <w:rsid w:val="006F051E"/>
    <w:rsid w:val="006F1ADC"/>
    <w:rsid w:val="00700666"/>
    <w:rsid w:val="00712AB3"/>
    <w:rsid w:val="0071591A"/>
    <w:rsid w:val="00716685"/>
    <w:rsid w:val="00722F40"/>
    <w:rsid w:val="00724745"/>
    <w:rsid w:val="007249D0"/>
    <w:rsid w:val="0072580C"/>
    <w:rsid w:val="007336A9"/>
    <w:rsid w:val="00737679"/>
    <w:rsid w:val="00740494"/>
    <w:rsid w:val="00740896"/>
    <w:rsid w:val="007450F2"/>
    <w:rsid w:val="00750E2D"/>
    <w:rsid w:val="00754F17"/>
    <w:rsid w:val="007577F2"/>
    <w:rsid w:val="00760513"/>
    <w:rsid w:val="00763488"/>
    <w:rsid w:val="00764C62"/>
    <w:rsid w:val="007722BE"/>
    <w:rsid w:val="007739A3"/>
    <w:rsid w:val="00773AB5"/>
    <w:rsid w:val="00775124"/>
    <w:rsid w:val="00776744"/>
    <w:rsid w:val="00781BC1"/>
    <w:rsid w:val="007820D8"/>
    <w:rsid w:val="007940D8"/>
    <w:rsid w:val="00794F2F"/>
    <w:rsid w:val="007A19A0"/>
    <w:rsid w:val="007A58EA"/>
    <w:rsid w:val="007A76BA"/>
    <w:rsid w:val="007A7FF6"/>
    <w:rsid w:val="007B1107"/>
    <w:rsid w:val="007B43A1"/>
    <w:rsid w:val="007B6972"/>
    <w:rsid w:val="007C0B52"/>
    <w:rsid w:val="007C64CF"/>
    <w:rsid w:val="007D52C0"/>
    <w:rsid w:val="007D62C6"/>
    <w:rsid w:val="007D630A"/>
    <w:rsid w:val="007E1651"/>
    <w:rsid w:val="007F28A2"/>
    <w:rsid w:val="007F29CC"/>
    <w:rsid w:val="007F5B28"/>
    <w:rsid w:val="007F5B5A"/>
    <w:rsid w:val="007F6F0C"/>
    <w:rsid w:val="007F7110"/>
    <w:rsid w:val="007F7D6D"/>
    <w:rsid w:val="0080423F"/>
    <w:rsid w:val="00805B58"/>
    <w:rsid w:val="008112A2"/>
    <w:rsid w:val="00811D31"/>
    <w:rsid w:val="00824424"/>
    <w:rsid w:val="00830033"/>
    <w:rsid w:val="00835554"/>
    <w:rsid w:val="00837980"/>
    <w:rsid w:val="00837D20"/>
    <w:rsid w:val="008431F0"/>
    <w:rsid w:val="008432B5"/>
    <w:rsid w:val="0084460C"/>
    <w:rsid w:val="00850FEA"/>
    <w:rsid w:val="00851EC8"/>
    <w:rsid w:val="00851ED6"/>
    <w:rsid w:val="00857137"/>
    <w:rsid w:val="008612D7"/>
    <w:rsid w:val="00864233"/>
    <w:rsid w:val="008709D9"/>
    <w:rsid w:val="00880F1C"/>
    <w:rsid w:val="00891FF9"/>
    <w:rsid w:val="00896C6A"/>
    <w:rsid w:val="008974BE"/>
    <w:rsid w:val="008975D5"/>
    <w:rsid w:val="008A5669"/>
    <w:rsid w:val="008A591C"/>
    <w:rsid w:val="008A6D98"/>
    <w:rsid w:val="008B19B9"/>
    <w:rsid w:val="008B2AC6"/>
    <w:rsid w:val="008C30FF"/>
    <w:rsid w:val="008C369B"/>
    <w:rsid w:val="008C4332"/>
    <w:rsid w:val="008C6644"/>
    <w:rsid w:val="008C7C8C"/>
    <w:rsid w:val="008D1686"/>
    <w:rsid w:val="008D2807"/>
    <w:rsid w:val="008D39B1"/>
    <w:rsid w:val="008D41FF"/>
    <w:rsid w:val="008D459F"/>
    <w:rsid w:val="008D471E"/>
    <w:rsid w:val="008D4AA1"/>
    <w:rsid w:val="008D6915"/>
    <w:rsid w:val="008D7537"/>
    <w:rsid w:val="008E0172"/>
    <w:rsid w:val="008E76AB"/>
    <w:rsid w:val="00902F3F"/>
    <w:rsid w:val="0090382B"/>
    <w:rsid w:val="0090500D"/>
    <w:rsid w:val="0091585C"/>
    <w:rsid w:val="0091589B"/>
    <w:rsid w:val="009229D8"/>
    <w:rsid w:val="00924C58"/>
    <w:rsid w:val="00925328"/>
    <w:rsid w:val="009339FB"/>
    <w:rsid w:val="00937CE8"/>
    <w:rsid w:val="009404D4"/>
    <w:rsid w:val="009431FD"/>
    <w:rsid w:val="009447AC"/>
    <w:rsid w:val="00947362"/>
    <w:rsid w:val="0095048B"/>
    <w:rsid w:val="0095131F"/>
    <w:rsid w:val="00952506"/>
    <w:rsid w:val="00955F60"/>
    <w:rsid w:val="00961083"/>
    <w:rsid w:val="00965723"/>
    <w:rsid w:val="00966C18"/>
    <w:rsid w:val="00970E93"/>
    <w:rsid w:val="00975CD4"/>
    <w:rsid w:val="00981021"/>
    <w:rsid w:val="00982BE8"/>
    <w:rsid w:val="00994A9A"/>
    <w:rsid w:val="009A0E66"/>
    <w:rsid w:val="009A35F7"/>
    <w:rsid w:val="009A5EC3"/>
    <w:rsid w:val="009B13DD"/>
    <w:rsid w:val="009B2796"/>
    <w:rsid w:val="009C0AF2"/>
    <w:rsid w:val="009C457B"/>
    <w:rsid w:val="009C5FD2"/>
    <w:rsid w:val="009C6A04"/>
    <w:rsid w:val="009C758D"/>
    <w:rsid w:val="009C78C6"/>
    <w:rsid w:val="009D4FEC"/>
    <w:rsid w:val="009D5FDB"/>
    <w:rsid w:val="009D7218"/>
    <w:rsid w:val="009E2502"/>
    <w:rsid w:val="009E76A1"/>
    <w:rsid w:val="009E7ADE"/>
    <w:rsid w:val="009F19CE"/>
    <w:rsid w:val="009F2460"/>
    <w:rsid w:val="009F32FC"/>
    <w:rsid w:val="00A00005"/>
    <w:rsid w:val="00A03B36"/>
    <w:rsid w:val="00A049FC"/>
    <w:rsid w:val="00A13041"/>
    <w:rsid w:val="00A164E0"/>
    <w:rsid w:val="00A17509"/>
    <w:rsid w:val="00A24F3B"/>
    <w:rsid w:val="00A3444B"/>
    <w:rsid w:val="00A35C82"/>
    <w:rsid w:val="00A3687C"/>
    <w:rsid w:val="00A40341"/>
    <w:rsid w:val="00A403A6"/>
    <w:rsid w:val="00A42EE0"/>
    <w:rsid w:val="00A4488E"/>
    <w:rsid w:val="00A50196"/>
    <w:rsid w:val="00A6188D"/>
    <w:rsid w:val="00A636C5"/>
    <w:rsid w:val="00A6754C"/>
    <w:rsid w:val="00A71F2B"/>
    <w:rsid w:val="00A7550A"/>
    <w:rsid w:val="00A76EFD"/>
    <w:rsid w:val="00A777F5"/>
    <w:rsid w:val="00A85342"/>
    <w:rsid w:val="00A91B19"/>
    <w:rsid w:val="00AA0E41"/>
    <w:rsid w:val="00AA1987"/>
    <w:rsid w:val="00AA241D"/>
    <w:rsid w:val="00AA4BBD"/>
    <w:rsid w:val="00AC16E1"/>
    <w:rsid w:val="00AC33A7"/>
    <w:rsid w:val="00AC5414"/>
    <w:rsid w:val="00AD1327"/>
    <w:rsid w:val="00AD6279"/>
    <w:rsid w:val="00AE51EA"/>
    <w:rsid w:val="00AE5419"/>
    <w:rsid w:val="00AE5A80"/>
    <w:rsid w:val="00AF0CAD"/>
    <w:rsid w:val="00B02C19"/>
    <w:rsid w:val="00B110C8"/>
    <w:rsid w:val="00B11684"/>
    <w:rsid w:val="00B11A9F"/>
    <w:rsid w:val="00B1679B"/>
    <w:rsid w:val="00B170B6"/>
    <w:rsid w:val="00B1712E"/>
    <w:rsid w:val="00B2246E"/>
    <w:rsid w:val="00B238A2"/>
    <w:rsid w:val="00B30293"/>
    <w:rsid w:val="00B337E7"/>
    <w:rsid w:val="00B470C1"/>
    <w:rsid w:val="00B5032E"/>
    <w:rsid w:val="00B506DF"/>
    <w:rsid w:val="00B549E6"/>
    <w:rsid w:val="00B56228"/>
    <w:rsid w:val="00B60111"/>
    <w:rsid w:val="00B602F8"/>
    <w:rsid w:val="00B60EDA"/>
    <w:rsid w:val="00B64845"/>
    <w:rsid w:val="00B74ECC"/>
    <w:rsid w:val="00B763DE"/>
    <w:rsid w:val="00B80D12"/>
    <w:rsid w:val="00B91EEE"/>
    <w:rsid w:val="00B96F2D"/>
    <w:rsid w:val="00BA1009"/>
    <w:rsid w:val="00BA560B"/>
    <w:rsid w:val="00BB57BD"/>
    <w:rsid w:val="00BB5C03"/>
    <w:rsid w:val="00BC0562"/>
    <w:rsid w:val="00BC1D22"/>
    <w:rsid w:val="00BD060F"/>
    <w:rsid w:val="00BD0C45"/>
    <w:rsid w:val="00BD18E5"/>
    <w:rsid w:val="00BD1908"/>
    <w:rsid w:val="00BD4D8E"/>
    <w:rsid w:val="00BD576E"/>
    <w:rsid w:val="00BE074D"/>
    <w:rsid w:val="00BE6B4F"/>
    <w:rsid w:val="00BF7C9E"/>
    <w:rsid w:val="00C00BB8"/>
    <w:rsid w:val="00C01A7D"/>
    <w:rsid w:val="00C03C3E"/>
    <w:rsid w:val="00C0534A"/>
    <w:rsid w:val="00C0798D"/>
    <w:rsid w:val="00C10CEB"/>
    <w:rsid w:val="00C13516"/>
    <w:rsid w:val="00C21993"/>
    <w:rsid w:val="00C2526B"/>
    <w:rsid w:val="00C30326"/>
    <w:rsid w:val="00C40A93"/>
    <w:rsid w:val="00C418DE"/>
    <w:rsid w:val="00C52F84"/>
    <w:rsid w:val="00C5405D"/>
    <w:rsid w:val="00C56539"/>
    <w:rsid w:val="00C56DC3"/>
    <w:rsid w:val="00C62434"/>
    <w:rsid w:val="00C635F1"/>
    <w:rsid w:val="00C66856"/>
    <w:rsid w:val="00C66F4C"/>
    <w:rsid w:val="00C80876"/>
    <w:rsid w:val="00C8377D"/>
    <w:rsid w:val="00C90F53"/>
    <w:rsid w:val="00C9184D"/>
    <w:rsid w:val="00C9515B"/>
    <w:rsid w:val="00C96966"/>
    <w:rsid w:val="00CA0672"/>
    <w:rsid w:val="00CA3E1A"/>
    <w:rsid w:val="00CA527E"/>
    <w:rsid w:val="00CA58FE"/>
    <w:rsid w:val="00CA5AF4"/>
    <w:rsid w:val="00CA6EB2"/>
    <w:rsid w:val="00CB13EB"/>
    <w:rsid w:val="00CB1571"/>
    <w:rsid w:val="00CB2A58"/>
    <w:rsid w:val="00CB76E0"/>
    <w:rsid w:val="00CB77E8"/>
    <w:rsid w:val="00CC1ACB"/>
    <w:rsid w:val="00CC51A4"/>
    <w:rsid w:val="00CE2C00"/>
    <w:rsid w:val="00CE3882"/>
    <w:rsid w:val="00CE4245"/>
    <w:rsid w:val="00CF110D"/>
    <w:rsid w:val="00CF1D29"/>
    <w:rsid w:val="00CF3400"/>
    <w:rsid w:val="00CF35C7"/>
    <w:rsid w:val="00D02D78"/>
    <w:rsid w:val="00D06B89"/>
    <w:rsid w:val="00D117F4"/>
    <w:rsid w:val="00D140D5"/>
    <w:rsid w:val="00D15163"/>
    <w:rsid w:val="00D15AB8"/>
    <w:rsid w:val="00D23A8B"/>
    <w:rsid w:val="00D25A4D"/>
    <w:rsid w:val="00D26212"/>
    <w:rsid w:val="00D35029"/>
    <w:rsid w:val="00D44D98"/>
    <w:rsid w:val="00D4714C"/>
    <w:rsid w:val="00D52774"/>
    <w:rsid w:val="00D53135"/>
    <w:rsid w:val="00D5526B"/>
    <w:rsid w:val="00D55CB9"/>
    <w:rsid w:val="00D57A0D"/>
    <w:rsid w:val="00D601CC"/>
    <w:rsid w:val="00D60B15"/>
    <w:rsid w:val="00D6292B"/>
    <w:rsid w:val="00D63CC2"/>
    <w:rsid w:val="00D65683"/>
    <w:rsid w:val="00D66802"/>
    <w:rsid w:val="00D72071"/>
    <w:rsid w:val="00D7238F"/>
    <w:rsid w:val="00D754BE"/>
    <w:rsid w:val="00D77945"/>
    <w:rsid w:val="00D82117"/>
    <w:rsid w:val="00D83E2F"/>
    <w:rsid w:val="00D85C20"/>
    <w:rsid w:val="00D94C1F"/>
    <w:rsid w:val="00DA089E"/>
    <w:rsid w:val="00DA43DB"/>
    <w:rsid w:val="00DA78DD"/>
    <w:rsid w:val="00DB705D"/>
    <w:rsid w:val="00DB790E"/>
    <w:rsid w:val="00DC1569"/>
    <w:rsid w:val="00DC2160"/>
    <w:rsid w:val="00DC397E"/>
    <w:rsid w:val="00DD59A6"/>
    <w:rsid w:val="00DD5C28"/>
    <w:rsid w:val="00DD6739"/>
    <w:rsid w:val="00DE0B20"/>
    <w:rsid w:val="00DE1D66"/>
    <w:rsid w:val="00DE4D07"/>
    <w:rsid w:val="00DE4FFD"/>
    <w:rsid w:val="00DE6270"/>
    <w:rsid w:val="00DE6BEA"/>
    <w:rsid w:val="00DF0205"/>
    <w:rsid w:val="00DF2393"/>
    <w:rsid w:val="00DF3282"/>
    <w:rsid w:val="00DF5734"/>
    <w:rsid w:val="00E01BD9"/>
    <w:rsid w:val="00E02BF8"/>
    <w:rsid w:val="00E15A15"/>
    <w:rsid w:val="00E16D9C"/>
    <w:rsid w:val="00E24D56"/>
    <w:rsid w:val="00E2683E"/>
    <w:rsid w:val="00E276CF"/>
    <w:rsid w:val="00E27B3F"/>
    <w:rsid w:val="00E27B63"/>
    <w:rsid w:val="00E33E8B"/>
    <w:rsid w:val="00E35FC3"/>
    <w:rsid w:val="00E40B10"/>
    <w:rsid w:val="00E4102A"/>
    <w:rsid w:val="00E439E7"/>
    <w:rsid w:val="00E43BBA"/>
    <w:rsid w:val="00E50A5A"/>
    <w:rsid w:val="00E54864"/>
    <w:rsid w:val="00E5678C"/>
    <w:rsid w:val="00E56B6E"/>
    <w:rsid w:val="00E60C29"/>
    <w:rsid w:val="00E66B0B"/>
    <w:rsid w:val="00E76FA5"/>
    <w:rsid w:val="00E822DC"/>
    <w:rsid w:val="00E82AE0"/>
    <w:rsid w:val="00E853D4"/>
    <w:rsid w:val="00E8669D"/>
    <w:rsid w:val="00E91552"/>
    <w:rsid w:val="00EA1F0A"/>
    <w:rsid w:val="00EA7A7F"/>
    <w:rsid w:val="00EB15A6"/>
    <w:rsid w:val="00EB2D00"/>
    <w:rsid w:val="00EB388D"/>
    <w:rsid w:val="00EC175A"/>
    <w:rsid w:val="00EC7AB2"/>
    <w:rsid w:val="00ED2130"/>
    <w:rsid w:val="00EE1BB4"/>
    <w:rsid w:val="00EE1DA8"/>
    <w:rsid w:val="00EF548E"/>
    <w:rsid w:val="00F04078"/>
    <w:rsid w:val="00F06489"/>
    <w:rsid w:val="00F102DC"/>
    <w:rsid w:val="00F17EFC"/>
    <w:rsid w:val="00F25C89"/>
    <w:rsid w:val="00F30388"/>
    <w:rsid w:val="00F411F6"/>
    <w:rsid w:val="00F46504"/>
    <w:rsid w:val="00F5242F"/>
    <w:rsid w:val="00F53B54"/>
    <w:rsid w:val="00F604AB"/>
    <w:rsid w:val="00F65D28"/>
    <w:rsid w:val="00F703BF"/>
    <w:rsid w:val="00F72028"/>
    <w:rsid w:val="00F74492"/>
    <w:rsid w:val="00F90D40"/>
    <w:rsid w:val="00F94D70"/>
    <w:rsid w:val="00F95961"/>
    <w:rsid w:val="00F96B64"/>
    <w:rsid w:val="00F97150"/>
    <w:rsid w:val="00F974ED"/>
    <w:rsid w:val="00F97A0F"/>
    <w:rsid w:val="00FA11F8"/>
    <w:rsid w:val="00FA38C1"/>
    <w:rsid w:val="00FB32F9"/>
    <w:rsid w:val="00FB574A"/>
    <w:rsid w:val="00FC0554"/>
    <w:rsid w:val="00FC1DEB"/>
    <w:rsid w:val="00FC23F3"/>
    <w:rsid w:val="00FC4A0F"/>
    <w:rsid w:val="00FD75AE"/>
    <w:rsid w:val="00FE1C59"/>
    <w:rsid w:val="00FE1D49"/>
    <w:rsid w:val="00FE5270"/>
    <w:rsid w:val="00FF23D2"/>
    <w:rsid w:val="00FF48F8"/>
    <w:rsid w:val="00FF54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ffe899"/>
      <o:colormenu v:ext="edit" fillcolor="#ffe899"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List Bullet" w:qFormat="1"/>
    <w:lsdException w:name="List Number" w:qFormat="1"/>
    <w:lsdException w:name="List Bullet 2" w:qFormat="1"/>
    <w:lsdException w:name="Hyperlink" w:uiPriority="99"/>
    <w:lsdException w:name="Strong" w:uiPriority="22" w:qFormat="1"/>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24AA7"/>
    <w:pPr>
      <w:spacing w:after="120" w:line="300" w:lineRule="atLeast"/>
    </w:pPr>
    <w:rPr>
      <w:rFonts w:asciiTheme="minorHAnsi" w:hAnsiTheme="minorHAnsi"/>
      <w:color w:val="53565A" w:themeColor="text2"/>
      <w:szCs w:val="24"/>
      <w:lang w:val="en-AU" w:eastAsia="ja-JP"/>
    </w:rPr>
  </w:style>
  <w:style w:type="paragraph" w:styleId="Heading1">
    <w:name w:val="heading 1"/>
    <w:basedOn w:val="Normal"/>
    <w:next w:val="Normal"/>
    <w:qFormat/>
    <w:rsid w:val="00CA527E"/>
    <w:pPr>
      <w:keepNext/>
      <w:outlineLvl w:val="0"/>
    </w:pPr>
    <w:rPr>
      <w:rFonts w:asciiTheme="majorHAnsi" w:hAnsiTheme="majorHAnsi" w:cs="Arial"/>
      <w:b/>
      <w:bCs/>
      <w:color w:val="004F71" w:themeColor="accent1"/>
      <w:sz w:val="24"/>
      <w:szCs w:val="32"/>
    </w:rPr>
  </w:style>
  <w:style w:type="paragraph" w:styleId="Heading2">
    <w:name w:val="heading 2"/>
    <w:basedOn w:val="Normal"/>
    <w:next w:val="Normal"/>
    <w:qFormat/>
    <w:rsid w:val="00224AA7"/>
    <w:pPr>
      <w:keepNext/>
      <w:outlineLvl w:val="1"/>
    </w:pPr>
    <w:rPr>
      <w:rFonts w:asciiTheme="majorHAnsi" w:hAnsiTheme="majorHAnsi" w:cs="Arial"/>
      <w:bCs/>
      <w:iCs/>
      <w:color w:val="E87722" w:themeColor="background2"/>
      <w:spacing w:val="-2"/>
      <w:sz w:val="22"/>
      <w:szCs w:val="28"/>
    </w:rPr>
  </w:style>
  <w:style w:type="paragraph" w:styleId="Heading3">
    <w:name w:val="heading 3"/>
    <w:basedOn w:val="Normal"/>
    <w:next w:val="Normal"/>
    <w:qFormat/>
    <w:rsid w:val="00CA527E"/>
    <w:pPr>
      <w:keepNext/>
      <w:spacing w:after="80"/>
      <w:contextualSpacing/>
      <w:outlineLvl w:val="2"/>
    </w:pPr>
    <w:rPr>
      <w:rFonts w:asciiTheme="majorHAnsi" w:hAnsiTheme="majorHAnsi" w:cs="Arial"/>
      <w:b/>
      <w:bCs/>
      <w:szCs w:val="26"/>
    </w:rPr>
  </w:style>
  <w:style w:type="paragraph" w:styleId="Heading4">
    <w:name w:val="heading 4"/>
    <w:basedOn w:val="Normal"/>
    <w:next w:val="Normal"/>
    <w:semiHidden/>
    <w:rsid w:val="00BD18E5"/>
    <w:pPr>
      <w:keepNext/>
      <w:spacing w:before="60" w:after="60"/>
      <w:outlineLvl w:val="3"/>
    </w:pPr>
    <w:rPr>
      <w:b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verHeadingChar">
    <w:name w:val="Cover Heading Char"/>
    <w:basedOn w:val="DefaultParagraphFont"/>
    <w:link w:val="CoverHeading"/>
    <w:rsid w:val="00982BE8"/>
    <w:rPr>
      <w:rFonts w:asciiTheme="majorHAnsi" w:eastAsiaTheme="majorEastAsia" w:hAnsiTheme="majorHAnsi" w:cstheme="majorBidi"/>
      <w:b/>
      <w:caps/>
      <w:color w:val="004F71" w:themeColor="accent1"/>
      <w:kern w:val="28"/>
      <w:sz w:val="80"/>
      <w:szCs w:val="60"/>
      <w:lang w:val="en-AU" w:eastAsia="ja-JP"/>
    </w:rPr>
  </w:style>
  <w:style w:type="paragraph" w:customStyle="1" w:styleId="TableBullet">
    <w:name w:val="Table Bullet"/>
    <w:basedOn w:val="TableText"/>
    <w:qFormat/>
    <w:rsid w:val="002C2631"/>
    <w:pPr>
      <w:numPr>
        <w:numId w:val="16"/>
      </w:numPr>
      <w:ind w:left="142" w:hanging="142"/>
    </w:pPr>
  </w:style>
  <w:style w:type="paragraph" w:styleId="ListBullet2">
    <w:name w:val="List Bullet 2"/>
    <w:basedOn w:val="Normal"/>
    <w:qFormat/>
    <w:rsid w:val="00E50A5A"/>
    <w:pPr>
      <w:numPr>
        <w:ilvl w:val="1"/>
        <w:numId w:val="7"/>
      </w:numPr>
    </w:pPr>
  </w:style>
  <w:style w:type="paragraph" w:styleId="Footer">
    <w:name w:val="footer"/>
    <w:basedOn w:val="Normal"/>
    <w:link w:val="FooterChar"/>
    <w:rsid w:val="002D0BA0"/>
    <w:pPr>
      <w:tabs>
        <w:tab w:val="center" w:pos="4153"/>
        <w:tab w:val="right" w:pos="8306"/>
      </w:tabs>
      <w:spacing w:after="0" w:line="240" w:lineRule="auto"/>
    </w:pPr>
    <w:rPr>
      <w:color w:val="FFFFFF" w:themeColor="background1"/>
      <w:sz w:val="16"/>
    </w:rPr>
  </w:style>
  <w:style w:type="paragraph" w:styleId="Header">
    <w:name w:val="header"/>
    <w:basedOn w:val="Normal"/>
    <w:link w:val="HeaderChar"/>
    <w:uiPriority w:val="99"/>
    <w:rsid w:val="003229BC"/>
    <w:pPr>
      <w:tabs>
        <w:tab w:val="center" w:pos="4153"/>
        <w:tab w:val="right" w:pos="8306"/>
      </w:tabs>
      <w:spacing w:after="0"/>
    </w:pPr>
    <w:rPr>
      <w:color w:val="auto"/>
      <w:sz w:val="16"/>
    </w:rPr>
  </w:style>
  <w:style w:type="table" w:styleId="TableGrid">
    <w:name w:val="Table Grid"/>
    <w:basedOn w:val="TableNormal"/>
    <w:uiPriority w:val="59"/>
    <w:rsid w:val="00A71F2B"/>
    <w:pPr>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D18E5"/>
    <w:rPr>
      <w:rFonts w:ascii="Arial" w:hAnsi="Arial"/>
      <w:color w:val="auto"/>
      <w:sz w:val="14"/>
    </w:rPr>
  </w:style>
  <w:style w:type="paragraph" w:styleId="TOC1">
    <w:name w:val="toc 1"/>
    <w:basedOn w:val="Normal"/>
    <w:next w:val="Normal"/>
    <w:uiPriority w:val="39"/>
    <w:rsid w:val="008C369B"/>
    <w:pPr>
      <w:tabs>
        <w:tab w:val="right" w:leader="dot" w:pos="10206"/>
      </w:tabs>
      <w:spacing w:before="140" w:after="60"/>
    </w:pPr>
    <w:rPr>
      <w:b/>
    </w:rPr>
  </w:style>
  <w:style w:type="paragraph" w:styleId="BalloonText">
    <w:name w:val="Balloon Text"/>
    <w:basedOn w:val="Normal"/>
    <w:link w:val="BalloonTextChar"/>
    <w:semiHidden/>
    <w:rsid w:val="00E2683E"/>
    <w:pPr>
      <w:spacing w:after="0" w:line="240" w:lineRule="auto"/>
    </w:pPr>
    <w:rPr>
      <w:rFonts w:ascii="Tahoma" w:hAnsi="Tahoma" w:cs="Tahoma"/>
      <w:sz w:val="16"/>
      <w:szCs w:val="16"/>
    </w:rPr>
  </w:style>
  <w:style w:type="paragraph" w:customStyle="1" w:styleId="Source">
    <w:name w:val="Source"/>
    <w:qFormat/>
    <w:rsid w:val="00CB1571"/>
    <w:pPr>
      <w:numPr>
        <w:numId w:val="5"/>
      </w:numPr>
    </w:pPr>
    <w:rPr>
      <w:rFonts w:ascii="Arial" w:eastAsia="Times New Roman" w:hAnsi="Arial"/>
      <w:spacing w:val="-3"/>
      <w:sz w:val="16"/>
      <w:szCs w:val="14"/>
      <w:lang w:val="en-AU" w:eastAsia="en-AU"/>
    </w:rPr>
  </w:style>
  <w:style w:type="paragraph" w:styleId="ListBullet">
    <w:name w:val="List Bullet"/>
    <w:basedOn w:val="Normal"/>
    <w:qFormat/>
    <w:rsid w:val="007D62C6"/>
    <w:pPr>
      <w:numPr>
        <w:numId w:val="1"/>
      </w:numPr>
      <w:ind w:left="284" w:hanging="284"/>
    </w:pPr>
  </w:style>
  <w:style w:type="numbering" w:customStyle="1" w:styleId="ListBullets">
    <w:name w:val="ListBullets"/>
    <w:uiPriority w:val="99"/>
    <w:rsid w:val="00E50A5A"/>
    <w:pPr>
      <w:numPr>
        <w:numId w:val="7"/>
      </w:numPr>
    </w:pPr>
  </w:style>
  <w:style w:type="character" w:customStyle="1" w:styleId="BalloonTextChar">
    <w:name w:val="Balloon Text Char"/>
    <w:basedOn w:val="DefaultParagraphFont"/>
    <w:link w:val="BalloonText"/>
    <w:semiHidden/>
    <w:rsid w:val="00E2683E"/>
    <w:rPr>
      <w:rFonts w:ascii="Tahoma" w:hAnsi="Tahoma" w:cs="Tahoma"/>
      <w:color w:val="53565A" w:themeColor="text2"/>
      <w:sz w:val="16"/>
      <w:szCs w:val="16"/>
      <w:lang w:val="en-AU" w:eastAsia="ja-JP"/>
    </w:rPr>
  </w:style>
  <w:style w:type="character" w:customStyle="1" w:styleId="HeaderChar">
    <w:name w:val="Header Char"/>
    <w:basedOn w:val="DefaultParagraphFont"/>
    <w:link w:val="Header"/>
    <w:uiPriority w:val="99"/>
    <w:rsid w:val="003229BC"/>
    <w:rPr>
      <w:rFonts w:asciiTheme="minorHAnsi" w:hAnsiTheme="minorHAnsi"/>
      <w:sz w:val="16"/>
      <w:szCs w:val="24"/>
      <w:lang w:val="en-AU" w:eastAsia="ja-JP"/>
    </w:rPr>
  </w:style>
  <w:style w:type="paragraph" w:customStyle="1" w:styleId="Disclaimer">
    <w:name w:val="Disclaimer"/>
    <w:basedOn w:val="Normal"/>
    <w:rsid w:val="00700666"/>
    <w:pPr>
      <w:spacing w:after="0"/>
    </w:pPr>
    <w:rPr>
      <w:sz w:val="18"/>
    </w:rPr>
  </w:style>
  <w:style w:type="paragraph" w:customStyle="1" w:styleId="TableText">
    <w:name w:val="Table Text"/>
    <w:basedOn w:val="Normal"/>
    <w:qFormat/>
    <w:rsid w:val="002C2631"/>
    <w:pPr>
      <w:spacing w:before="30" w:after="30" w:line="240" w:lineRule="auto"/>
    </w:pPr>
    <w:rPr>
      <w:spacing w:val="-4"/>
    </w:rPr>
  </w:style>
  <w:style w:type="paragraph" w:customStyle="1" w:styleId="TableHeading">
    <w:name w:val="Table Heading"/>
    <w:basedOn w:val="TableText"/>
    <w:qFormat/>
    <w:rsid w:val="00E276CF"/>
    <w:rPr>
      <w:b/>
    </w:rPr>
  </w:style>
  <w:style w:type="table" w:customStyle="1" w:styleId="TableNSWFood">
    <w:name w:val="Table_NSWFood"/>
    <w:basedOn w:val="TableNormal"/>
    <w:uiPriority w:val="99"/>
    <w:rsid w:val="00132DF8"/>
    <w:tblPr>
      <w:tblInd w:w="0" w:type="dxa"/>
      <w:tblCellMar>
        <w:top w:w="85" w:type="dxa"/>
        <w:left w:w="45" w:type="dxa"/>
        <w:bottom w:w="85" w:type="dxa"/>
        <w:right w:w="45" w:type="dxa"/>
      </w:tblCellMar>
    </w:tblPr>
    <w:tcPr>
      <w:shd w:val="clear" w:color="auto" w:fill="FAE3D2" w:themeFill="background2" w:themeFillTint="33"/>
    </w:tcPr>
    <w:tblStylePr w:type="firstRow">
      <w:rPr>
        <w:color w:val="E9BBB6"/>
      </w:rPr>
      <w:tblPr/>
      <w:tcPr>
        <w:shd w:val="clear" w:color="auto" w:fill="F5C8A6" w:themeFill="background2" w:themeFillTint="66"/>
      </w:tcPr>
    </w:tblStylePr>
  </w:style>
  <w:style w:type="paragraph" w:styleId="Caption">
    <w:name w:val="caption"/>
    <w:basedOn w:val="Normal"/>
    <w:next w:val="Normal"/>
    <w:qFormat/>
    <w:rsid w:val="002C2631"/>
    <w:pPr>
      <w:spacing w:before="120"/>
    </w:pPr>
    <w:rPr>
      <w:bCs/>
      <w:sz w:val="16"/>
      <w:szCs w:val="18"/>
    </w:rPr>
  </w:style>
  <w:style w:type="paragraph" w:styleId="ListNumber">
    <w:name w:val="List Number"/>
    <w:basedOn w:val="Normal"/>
    <w:qFormat/>
    <w:rsid w:val="00AC5414"/>
    <w:pPr>
      <w:numPr>
        <w:numId w:val="6"/>
      </w:numPr>
      <w:contextualSpacing/>
    </w:pPr>
  </w:style>
  <w:style w:type="table" w:customStyle="1" w:styleId="LayoutGrid">
    <w:name w:val="Layout Grid"/>
    <w:basedOn w:val="TableNormal"/>
    <w:uiPriority w:val="99"/>
    <w:rsid w:val="006F1ADC"/>
    <w:tblPr>
      <w:tblInd w:w="0" w:type="dxa"/>
      <w:tblCellMar>
        <w:top w:w="0" w:type="dxa"/>
        <w:left w:w="0" w:type="dxa"/>
        <w:bottom w:w="0" w:type="dxa"/>
        <w:right w:w="0" w:type="dxa"/>
      </w:tblCellMar>
    </w:tblPr>
  </w:style>
  <w:style w:type="paragraph" w:styleId="TOC2">
    <w:name w:val="toc 2"/>
    <w:basedOn w:val="Normal"/>
    <w:next w:val="Normal"/>
    <w:uiPriority w:val="39"/>
    <w:rsid w:val="008C369B"/>
    <w:pPr>
      <w:tabs>
        <w:tab w:val="right" w:leader="dot" w:pos="10206"/>
      </w:tabs>
      <w:spacing w:after="100"/>
      <w:ind w:left="200"/>
    </w:pPr>
  </w:style>
  <w:style w:type="paragraph" w:customStyle="1" w:styleId="FooterAddress">
    <w:name w:val="Footer Address"/>
    <w:basedOn w:val="Footer"/>
    <w:rsid w:val="000812D4"/>
    <w:pPr>
      <w:spacing w:after="60"/>
    </w:pPr>
  </w:style>
  <w:style w:type="paragraph" w:customStyle="1" w:styleId="FooterDetails">
    <w:name w:val="Footer Details"/>
    <w:basedOn w:val="Footer"/>
    <w:rsid w:val="008C369B"/>
    <w:pPr>
      <w:spacing w:line="150" w:lineRule="atLeast"/>
      <w:jc w:val="right"/>
    </w:pPr>
    <w:rPr>
      <w:sz w:val="12"/>
    </w:rPr>
  </w:style>
  <w:style w:type="character" w:styleId="PlaceholderText">
    <w:name w:val="Placeholder Text"/>
    <w:basedOn w:val="DefaultParagraphFont"/>
    <w:uiPriority w:val="99"/>
    <w:semiHidden/>
    <w:rsid w:val="00A17509"/>
    <w:rPr>
      <w:color w:val="808080"/>
    </w:rPr>
  </w:style>
  <w:style w:type="paragraph" w:customStyle="1" w:styleId="NonTocHeading1">
    <w:name w:val="NonToc Heading 1"/>
    <w:basedOn w:val="Normal"/>
    <w:next w:val="Normal"/>
    <w:rsid w:val="00224AA7"/>
    <w:pPr>
      <w:spacing w:after="140"/>
    </w:pPr>
    <w:rPr>
      <w:rFonts w:ascii="Arial" w:hAnsi="Arial"/>
      <w:b/>
      <w:color w:val="004F71" w:themeColor="accent1"/>
      <w:sz w:val="24"/>
    </w:rPr>
  </w:style>
  <w:style w:type="paragraph" w:customStyle="1" w:styleId="CoverDate">
    <w:name w:val="Cover Date"/>
    <w:basedOn w:val="Normal"/>
    <w:rsid w:val="00B11A9F"/>
    <w:pPr>
      <w:spacing w:before="64" w:after="0" w:line="187" w:lineRule="auto"/>
      <w:jc w:val="right"/>
    </w:pPr>
    <w:rPr>
      <w:rFonts w:ascii="Arial" w:eastAsia="Times New Roman" w:hAnsi="Arial"/>
      <w:caps/>
      <w:color w:val="FFFFFF" w:themeColor="background1"/>
      <w:spacing w:val="-3"/>
      <w:sz w:val="26"/>
      <w:lang w:eastAsia="en-AU"/>
    </w:rPr>
  </w:style>
  <w:style w:type="paragraph" w:customStyle="1" w:styleId="CoverSubheading">
    <w:name w:val="Cover Subheading"/>
    <w:basedOn w:val="Normal"/>
    <w:qFormat/>
    <w:rsid w:val="00C62434"/>
    <w:pPr>
      <w:spacing w:before="100" w:after="0" w:line="240" w:lineRule="atLeast"/>
    </w:pPr>
    <w:rPr>
      <w:rFonts w:eastAsia="Times New Roman"/>
      <w:caps/>
      <w:color w:val="FFFFFF" w:themeColor="background1"/>
      <w:spacing w:val="8"/>
      <w:sz w:val="36"/>
      <w:szCs w:val="28"/>
      <w:lang w:eastAsia="en-AU"/>
    </w:rPr>
  </w:style>
  <w:style w:type="paragraph" w:customStyle="1" w:styleId="CoverHeading">
    <w:name w:val="Cover Heading"/>
    <w:next w:val="Normal"/>
    <w:link w:val="CoverHeadingChar"/>
    <w:qFormat/>
    <w:rsid w:val="00C30326"/>
    <w:pPr>
      <w:spacing w:line="202" w:lineRule="auto"/>
    </w:pPr>
    <w:rPr>
      <w:rFonts w:asciiTheme="majorHAnsi" w:eastAsiaTheme="majorEastAsia" w:hAnsiTheme="majorHAnsi" w:cstheme="majorBidi"/>
      <w:b/>
      <w:caps/>
      <w:color w:val="004F71" w:themeColor="accent1"/>
      <w:kern w:val="28"/>
      <w:sz w:val="80"/>
      <w:szCs w:val="60"/>
      <w:lang w:val="en-AU" w:eastAsia="ja-JP"/>
    </w:rPr>
  </w:style>
  <w:style w:type="paragraph" w:customStyle="1" w:styleId="Coverheadingcoloured">
    <w:name w:val="Cover heading coloured"/>
    <w:basedOn w:val="CoverHeading"/>
    <w:link w:val="CoverheadingcolouredChar"/>
    <w:qFormat/>
    <w:rsid w:val="0072580C"/>
    <w:rPr>
      <w:color w:val="E87722" w:themeColor="background2"/>
    </w:rPr>
  </w:style>
  <w:style w:type="numbering" w:customStyle="1" w:styleId="AppendixList">
    <w:name w:val="AppendixList"/>
    <w:uiPriority w:val="99"/>
    <w:rsid w:val="002132A6"/>
    <w:pPr>
      <w:numPr>
        <w:numId w:val="14"/>
      </w:numPr>
    </w:pPr>
  </w:style>
  <w:style w:type="paragraph" w:customStyle="1" w:styleId="TableCaption">
    <w:name w:val="Table Caption"/>
    <w:basedOn w:val="Normal"/>
    <w:next w:val="Normal"/>
    <w:qFormat/>
    <w:rsid w:val="002C2631"/>
    <w:pPr>
      <w:spacing w:before="78" w:line="240" w:lineRule="auto"/>
    </w:pPr>
    <w:rPr>
      <w:rFonts w:cstheme="minorHAnsi"/>
      <w:sz w:val="16"/>
    </w:rPr>
  </w:style>
  <w:style w:type="paragraph" w:customStyle="1" w:styleId="TableTitle">
    <w:name w:val="Table Title"/>
    <w:basedOn w:val="Normal"/>
    <w:next w:val="Normal"/>
    <w:qFormat/>
    <w:rsid w:val="002C2631"/>
    <w:rPr>
      <w:b/>
      <w:lang w:eastAsia="en-AU"/>
    </w:rPr>
  </w:style>
  <w:style w:type="character" w:customStyle="1" w:styleId="CoverheadingcolouredChar">
    <w:name w:val="Cover heading coloured Char"/>
    <w:basedOn w:val="CoverHeadingChar"/>
    <w:link w:val="Coverheadingcoloured"/>
    <w:rsid w:val="00982BE8"/>
    <w:rPr>
      <w:rFonts w:asciiTheme="majorHAnsi" w:eastAsiaTheme="majorEastAsia" w:hAnsiTheme="majorHAnsi" w:cstheme="majorBidi"/>
      <w:b/>
      <w:caps/>
      <w:color w:val="E87722" w:themeColor="background2"/>
      <w:kern w:val="28"/>
      <w:sz w:val="80"/>
      <w:szCs w:val="60"/>
      <w:lang w:val="en-AU" w:eastAsia="ja-JP"/>
    </w:rPr>
  </w:style>
  <w:style w:type="character" w:styleId="Hyperlink">
    <w:name w:val="Hyperlink"/>
    <w:basedOn w:val="DefaultParagraphFont"/>
    <w:uiPriority w:val="99"/>
    <w:unhideWhenUsed/>
    <w:rsid w:val="00C5405D"/>
    <w:rPr>
      <w:color w:val="0000FF"/>
      <w:u w:val="single"/>
    </w:rPr>
  </w:style>
  <w:style w:type="paragraph" w:styleId="ListParagraph">
    <w:name w:val="List Paragraph"/>
    <w:basedOn w:val="Normal"/>
    <w:uiPriority w:val="34"/>
    <w:qFormat/>
    <w:rsid w:val="00C5405D"/>
    <w:pPr>
      <w:spacing w:after="0" w:line="240" w:lineRule="auto"/>
      <w:ind w:left="720"/>
    </w:pPr>
    <w:rPr>
      <w:rFonts w:ascii="Calibri" w:eastAsiaTheme="minorHAnsi" w:hAnsi="Calibri"/>
      <w:color w:val="auto"/>
      <w:sz w:val="22"/>
      <w:szCs w:val="22"/>
      <w:lang w:eastAsia="en-US"/>
    </w:rPr>
  </w:style>
  <w:style w:type="paragraph" w:styleId="NormalWeb">
    <w:name w:val="Normal (Web)"/>
    <w:basedOn w:val="Normal"/>
    <w:uiPriority w:val="99"/>
    <w:unhideWhenUsed/>
    <w:rsid w:val="00413C18"/>
    <w:pPr>
      <w:spacing w:before="100" w:beforeAutospacing="1" w:after="100" w:afterAutospacing="1" w:line="240" w:lineRule="auto"/>
    </w:pPr>
    <w:rPr>
      <w:rFonts w:ascii="Times New Roman" w:eastAsia="Times New Roman" w:hAnsi="Times New Roman"/>
      <w:color w:val="auto"/>
      <w:sz w:val="24"/>
      <w:lang w:eastAsia="en-AU"/>
    </w:rPr>
  </w:style>
  <w:style w:type="character" w:customStyle="1" w:styleId="stepnum2">
    <w:name w:val="stepnum2"/>
    <w:basedOn w:val="DefaultParagraphFont"/>
    <w:rsid w:val="00413C18"/>
  </w:style>
  <w:style w:type="character" w:styleId="Strong">
    <w:name w:val="Strong"/>
    <w:basedOn w:val="DefaultParagraphFont"/>
    <w:uiPriority w:val="22"/>
    <w:qFormat/>
    <w:rsid w:val="005645B4"/>
    <w:rPr>
      <w:b/>
      <w:bCs/>
    </w:rPr>
  </w:style>
  <w:style w:type="character" w:styleId="FollowedHyperlink">
    <w:name w:val="FollowedHyperlink"/>
    <w:basedOn w:val="DefaultParagraphFont"/>
    <w:rsid w:val="00BE074D"/>
    <w:rPr>
      <w:color w:val="E87722" w:themeColor="followedHyperlink"/>
      <w:u w:val="single"/>
    </w:rPr>
  </w:style>
  <w:style w:type="character" w:customStyle="1" w:styleId="FooterChar">
    <w:name w:val="Footer Char"/>
    <w:basedOn w:val="DefaultParagraphFont"/>
    <w:link w:val="Footer"/>
    <w:rsid w:val="005F6B14"/>
    <w:rPr>
      <w:rFonts w:asciiTheme="minorHAnsi" w:hAnsiTheme="minorHAnsi"/>
      <w:color w:val="FFFFFF" w:themeColor="background1"/>
      <w:sz w:val="16"/>
      <w:szCs w:val="24"/>
      <w:lang w:val="en-AU" w:eastAsia="ja-JP"/>
    </w:rPr>
  </w:style>
  <w:style w:type="table" w:customStyle="1" w:styleId="TableGrid1">
    <w:name w:val="Table Grid1"/>
    <w:basedOn w:val="TableNormal"/>
    <w:next w:val="TableGrid"/>
    <w:uiPriority w:val="59"/>
    <w:rsid w:val="00C96966"/>
    <w:rPr>
      <w:rFonts w:ascii="Calibri" w:eastAsia="Times New Roman" w:hAnsi="Calibri" w:cs="Arial"/>
      <w:sz w:val="22"/>
      <w:szCs w:val="22"/>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96966"/>
    <w:rPr>
      <w:rFonts w:ascii="Calibri" w:eastAsia="Times New Roman" w:hAnsi="Calibri" w:cs="Arial"/>
      <w:sz w:val="22"/>
      <w:szCs w:val="22"/>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List Bullet" w:qFormat="1"/>
    <w:lsdException w:name="List Number" w:qFormat="1"/>
    <w:lsdException w:name="List Bullet 2" w:qFormat="1"/>
    <w:lsdException w:name="Hyperlink" w:uiPriority="99"/>
    <w:lsdException w:name="Strong" w:uiPriority="22" w:qFormat="1"/>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24AA7"/>
    <w:pPr>
      <w:spacing w:after="120" w:line="300" w:lineRule="atLeast"/>
    </w:pPr>
    <w:rPr>
      <w:rFonts w:asciiTheme="minorHAnsi" w:hAnsiTheme="minorHAnsi"/>
      <w:color w:val="53565A" w:themeColor="text2"/>
      <w:szCs w:val="24"/>
      <w:lang w:val="en-AU" w:eastAsia="ja-JP"/>
    </w:rPr>
  </w:style>
  <w:style w:type="paragraph" w:styleId="Heading1">
    <w:name w:val="heading 1"/>
    <w:basedOn w:val="Normal"/>
    <w:next w:val="Normal"/>
    <w:qFormat/>
    <w:rsid w:val="00CA527E"/>
    <w:pPr>
      <w:keepNext/>
      <w:outlineLvl w:val="0"/>
    </w:pPr>
    <w:rPr>
      <w:rFonts w:asciiTheme="majorHAnsi" w:hAnsiTheme="majorHAnsi" w:cs="Arial"/>
      <w:b/>
      <w:bCs/>
      <w:color w:val="004F71" w:themeColor="accent1"/>
      <w:sz w:val="24"/>
      <w:szCs w:val="32"/>
    </w:rPr>
  </w:style>
  <w:style w:type="paragraph" w:styleId="Heading2">
    <w:name w:val="heading 2"/>
    <w:basedOn w:val="Normal"/>
    <w:next w:val="Normal"/>
    <w:qFormat/>
    <w:rsid w:val="00224AA7"/>
    <w:pPr>
      <w:keepNext/>
      <w:outlineLvl w:val="1"/>
    </w:pPr>
    <w:rPr>
      <w:rFonts w:asciiTheme="majorHAnsi" w:hAnsiTheme="majorHAnsi" w:cs="Arial"/>
      <w:bCs/>
      <w:iCs/>
      <w:color w:val="E87722" w:themeColor="background2"/>
      <w:spacing w:val="-2"/>
      <w:sz w:val="22"/>
      <w:szCs w:val="28"/>
    </w:rPr>
  </w:style>
  <w:style w:type="paragraph" w:styleId="Heading3">
    <w:name w:val="heading 3"/>
    <w:basedOn w:val="Normal"/>
    <w:next w:val="Normal"/>
    <w:qFormat/>
    <w:rsid w:val="00CA527E"/>
    <w:pPr>
      <w:keepNext/>
      <w:spacing w:after="80"/>
      <w:contextualSpacing/>
      <w:outlineLvl w:val="2"/>
    </w:pPr>
    <w:rPr>
      <w:rFonts w:asciiTheme="majorHAnsi" w:hAnsiTheme="majorHAnsi" w:cs="Arial"/>
      <w:b/>
      <w:bCs/>
      <w:szCs w:val="26"/>
    </w:rPr>
  </w:style>
  <w:style w:type="paragraph" w:styleId="Heading4">
    <w:name w:val="heading 4"/>
    <w:basedOn w:val="Normal"/>
    <w:next w:val="Normal"/>
    <w:semiHidden/>
    <w:rsid w:val="00BD18E5"/>
    <w:pPr>
      <w:keepNext/>
      <w:spacing w:before="60" w:after="60"/>
      <w:outlineLvl w:val="3"/>
    </w:pPr>
    <w:rPr>
      <w:b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verHeadingChar">
    <w:name w:val="Cover Heading Char"/>
    <w:basedOn w:val="DefaultParagraphFont"/>
    <w:link w:val="CoverHeading"/>
    <w:rsid w:val="00982BE8"/>
    <w:rPr>
      <w:rFonts w:asciiTheme="majorHAnsi" w:eastAsiaTheme="majorEastAsia" w:hAnsiTheme="majorHAnsi" w:cstheme="majorBidi"/>
      <w:b/>
      <w:caps/>
      <w:color w:val="004F71" w:themeColor="accent1"/>
      <w:kern w:val="28"/>
      <w:sz w:val="80"/>
      <w:szCs w:val="60"/>
      <w:lang w:val="en-AU" w:eastAsia="ja-JP"/>
    </w:rPr>
  </w:style>
  <w:style w:type="paragraph" w:customStyle="1" w:styleId="TableBullet">
    <w:name w:val="Table Bullet"/>
    <w:basedOn w:val="TableText"/>
    <w:qFormat/>
    <w:rsid w:val="002C2631"/>
    <w:pPr>
      <w:numPr>
        <w:numId w:val="16"/>
      </w:numPr>
      <w:ind w:left="142" w:hanging="142"/>
    </w:pPr>
  </w:style>
  <w:style w:type="paragraph" w:styleId="ListBullet2">
    <w:name w:val="List Bullet 2"/>
    <w:basedOn w:val="Normal"/>
    <w:qFormat/>
    <w:rsid w:val="00E50A5A"/>
    <w:pPr>
      <w:numPr>
        <w:ilvl w:val="1"/>
        <w:numId w:val="7"/>
      </w:numPr>
    </w:pPr>
  </w:style>
  <w:style w:type="paragraph" w:styleId="Footer">
    <w:name w:val="footer"/>
    <w:basedOn w:val="Normal"/>
    <w:link w:val="FooterChar"/>
    <w:rsid w:val="002D0BA0"/>
    <w:pPr>
      <w:tabs>
        <w:tab w:val="center" w:pos="4153"/>
        <w:tab w:val="right" w:pos="8306"/>
      </w:tabs>
      <w:spacing w:after="0" w:line="240" w:lineRule="auto"/>
    </w:pPr>
    <w:rPr>
      <w:color w:val="FFFFFF" w:themeColor="background1"/>
      <w:sz w:val="16"/>
    </w:rPr>
  </w:style>
  <w:style w:type="paragraph" w:styleId="Header">
    <w:name w:val="header"/>
    <w:basedOn w:val="Normal"/>
    <w:link w:val="HeaderChar"/>
    <w:uiPriority w:val="99"/>
    <w:rsid w:val="003229BC"/>
    <w:pPr>
      <w:tabs>
        <w:tab w:val="center" w:pos="4153"/>
        <w:tab w:val="right" w:pos="8306"/>
      </w:tabs>
      <w:spacing w:after="0"/>
    </w:pPr>
    <w:rPr>
      <w:color w:val="auto"/>
      <w:sz w:val="16"/>
    </w:rPr>
  </w:style>
  <w:style w:type="table" w:styleId="TableGrid">
    <w:name w:val="Table Grid"/>
    <w:basedOn w:val="TableNormal"/>
    <w:uiPriority w:val="59"/>
    <w:rsid w:val="00A71F2B"/>
    <w:pPr>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D18E5"/>
    <w:rPr>
      <w:rFonts w:ascii="Arial" w:hAnsi="Arial"/>
      <w:color w:val="auto"/>
      <w:sz w:val="14"/>
    </w:rPr>
  </w:style>
  <w:style w:type="paragraph" w:styleId="TOC1">
    <w:name w:val="toc 1"/>
    <w:basedOn w:val="Normal"/>
    <w:next w:val="Normal"/>
    <w:uiPriority w:val="39"/>
    <w:rsid w:val="008C369B"/>
    <w:pPr>
      <w:tabs>
        <w:tab w:val="right" w:leader="dot" w:pos="10206"/>
      </w:tabs>
      <w:spacing w:before="140" w:after="60"/>
    </w:pPr>
    <w:rPr>
      <w:b/>
    </w:rPr>
  </w:style>
  <w:style w:type="paragraph" w:styleId="BalloonText">
    <w:name w:val="Balloon Text"/>
    <w:basedOn w:val="Normal"/>
    <w:link w:val="BalloonTextChar"/>
    <w:semiHidden/>
    <w:rsid w:val="00E2683E"/>
    <w:pPr>
      <w:spacing w:after="0" w:line="240" w:lineRule="auto"/>
    </w:pPr>
    <w:rPr>
      <w:rFonts w:ascii="Tahoma" w:hAnsi="Tahoma" w:cs="Tahoma"/>
      <w:sz w:val="16"/>
      <w:szCs w:val="16"/>
    </w:rPr>
  </w:style>
  <w:style w:type="paragraph" w:customStyle="1" w:styleId="Source">
    <w:name w:val="Source"/>
    <w:qFormat/>
    <w:rsid w:val="00CB1571"/>
    <w:pPr>
      <w:numPr>
        <w:numId w:val="5"/>
      </w:numPr>
    </w:pPr>
    <w:rPr>
      <w:rFonts w:ascii="Arial" w:eastAsia="Times New Roman" w:hAnsi="Arial"/>
      <w:spacing w:val="-3"/>
      <w:sz w:val="16"/>
      <w:szCs w:val="14"/>
      <w:lang w:val="en-AU" w:eastAsia="en-AU"/>
    </w:rPr>
  </w:style>
  <w:style w:type="paragraph" w:styleId="ListBullet">
    <w:name w:val="List Bullet"/>
    <w:basedOn w:val="Normal"/>
    <w:qFormat/>
    <w:rsid w:val="007D62C6"/>
    <w:pPr>
      <w:numPr>
        <w:numId w:val="1"/>
      </w:numPr>
      <w:ind w:left="284" w:hanging="284"/>
    </w:pPr>
  </w:style>
  <w:style w:type="numbering" w:customStyle="1" w:styleId="ListBullets">
    <w:name w:val="ListBullets"/>
    <w:uiPriority w:val="99"/>
    <w:rsid w:val="00E50A5A"/>
    <w:pPr>
      <w:numPr>
        <w:numId w:val="7"/>
      </w:numPr>
    </w:pPr>
  </w:style>
  <w:style w:type="character" w:customStyle="1" w:styleId="BalloonTextChar">
    <w:name w:val="Balloon Text Char"/>
    <w:basedOn w:val="DefaultParagraphFont"/>
    <w:link w:val="BalloonText"/>
    <w:semiHidden/>
    <w:rsid w:val="00E2683E"/>
    <w:rPr>
      <w:rFonts w:ascii="Tahoma" w:hAnsi="Tahoma" w:cs="Tahoma"/>
      <w:color w:val="53565A" w:themeColor="text2"/>
      <w:sz w:val="16"/>
      <w:szCs w:val="16"/>
      <w:lang w:val="en-AU" w:eastAsia="ja-JP"/>
    </w:rPr>
  </w:style>
  <w:style w:type="character" w:customStyle="1" w:styleId="HeaderChar">
    <w:name w:val="Header Char"/>
    <w:basedOn w:val="DefaultParagraphFont"/>
    <w:link w:val="Header"/>
    <w:uiPriority w:val="99"/>
    <w:rsid w:val="003229BC"/>
    <w:rPr>
      <w:rFonts w:asciiTheme="minorHAnsi" w:hAnsiTheme="minorHAnsi"/>
      <w:sz w:val="16"/>
      <w:szCs w:val="24"/>
      <w:lang w:val="en-AU" w:eastAsia="ja-JP"/>
    </w:rPr>
  </w:style>
  <w:style w:type="paragraph" w:customStyle="1" w:styleId="Disclaimer">
    <w:name w:val="Disclaimer"/>
    <w:basedOn w:val="Normal"/>
    <w:rsid w:val="00700666"/>
    <w:pPr>
      <w:spacing w:after="0"/>
    </w:pPr>
    <w:rPr>
      <w:sz w:val="18"/>
    </w:rPr>
  </w:style>
  <w:style w:type="paragraph" w:customStyle="1" w:styleId="TableText">
    <w:name w:val="Table Text"/>
    <w:basedOn w:val="Normal"/>
    <w:qFormat/>
    <w:rsid w:val="002C2631"/>
    <w:pPr>
      <w:spacing w:before="30" w:after="30" w:line="240" w:lineRule="auto"/>
    </w:pPr>
    <w:rPr>
      <w:spacing w:val="-4"/>
    </w:rPr>
  </w:style>
  <w:style w:type="paragraph" w:customStyle="1" w:styleId="TableHeading">
    <w:name w:val="Table Heading"/>
    <w:basedOn w:val="TableText"/>
    <w:qFormat/>
    <w:rsid w:val="00E276CF"/>
    <w:rPr>
      <w:b/>
    </w:rPr>
  </w:style>
  <w:style w:type="table" w:customStyle="1" w:styleId="TableNSWFood">
    <w:name w:val="Table_NSWFood"/>
    <w:basedOn w:val="TableNormal"/>
    <w:uiPriority w:val="99"/>
    <w:rsid w:val="00132DF8"/>
    <w:tblPr>
      <w:tblInd w:w="0" w:type="dxa"/>
      <w:tblCellMar>
        <w:top w:w="85" w:type="dxa"/>
        <w:left w:w="45" w:type="dxa"/>
        <w:bottom w:w="85" w:type="dxa"/>
        <w:right w:w="45" w:type="dxa"/>
      </w:tblCellMar>
    </w:tblPr>
    <w:tcPr>
      <w:shd w:val="clear" w:color="auto" w:fill="FAE3D2" w:themeFill="background2" w:themeFillTint="33"/>
    </w:tcPr>
    <w:tblStylePr w:type="firstRow">
      <w:rPr>
        <w:color w:val="E9BBB6"/>
      </w:rPr>
      <w:tblPr/>
      <w:tcPr>
        <w:shd w:val="clear" w:color="auto" w:fill="F5C8A6" w:themeFill="background2" w:themeFillTint="66"/>
      </w:tcPr>
    </w:tblStylePr>
  </w:style>
  <w:style w:type="paragraph" w:styleId="Caption">
    <w:name w:val="caption"/>
    <w:basedOn w:val="Normal"/>
    <w:next w:val="Normal"/>
    <w:qFormat/>
    <w:rsid w:val="002C2631"/>
    <w:pPr>
      <w:spacing w:before="120"/>
    </w:pPr>
    <w:rPr>
      <w:bCs/>
      <w:sz w:val="16"/>
      <w:szCs w:val="18"/>
    </w:rPr>
  </w:style>
  <w:style w:type="paragraph" w:styleId="ListNumber">
    <w:name w:val="List Number"/>
    <w:basedOn w:val="Normal"/>
    <w:qFormat/>
    <w:rsid w:val="00AC5414"/>
    <w:pPr>
      <w:numPr>
        <w:numId w:val="6"/>
      </w:numPr>
      <w:contextualSpacing/>
    </w:pPr>
  </w:style>
  <w:style w:type="table" w:customStyle="1" w:styleId="LayoutGrid">
    <w:name w:val="Layout Grid"/>
    <w:basedOn w:val="TableNormal"/>
    <w:uiPriority w:val="99"/>
    <w:rsid w:val="006F1ADC"/>
    <w:tblPr>
      <w:tblInd w:w="0" w:type="dxa"/>
      <w:tblCellMar>
        <w:top w:w="0" w:type="dxa"/>
        <w:left w:w="0" w:type="dxa"/>
        <w:bottom w:w="0" w:type="dxa"/>
        <w:right w:w="0" w:type="dxa"/>
      </w:tblCellMar>
    </w:tblPr>
  </w:style>
  <w:style w:type="paragraph" w:styleId="TOC2">
    <w:name w:val="toc 2"/>
    <w:basedOn w:val="Normal"/>
    <w:next w:val="Normal"/>
    <w:uiPriority w:val="39"/>
    <w:rsid w:val="008C369B"/>
    <w:pPr>
      <w:tabs>
        <w:tab w:val="right" w:leader="dot" w:pos="10206"/>
      </w:tabs>
      <w:spacing w:after="100"/>
      <w:ind w:left="200"/>
    </w:pPr>
  </w:style>
  <w:style w:type="paragraph" w:customStyle="1" w:styleId="FooterAddress">
    <w:name w:val="Footer Address"/>
    <w:basedOn w:val="Footer"/>
    <w:rsid w:val="000812D4"/>
    <w:pPr>
      <w:spacing w:after="60"/>
    </w:pPr>
  </w:style>
  <w:style w:type="paragraph" w:customStyle="1" w:styleId="FooterDetails">
    <w:name w:val="Footer Details"/>
    <w:basedOn w:val="Footer"/>
    <w:rsid w:val="008C369B"/>
    <w:pPr>
      <w:spacing w:line="150" w:lineRule="atLeast"/>
      <w:jc w:val="right"/>
    </w:pPr>
    <w:rPr>
      <w:sz w:val="12"/>
    </w:rPr>
  </w:style>
  <w:style w:type="character" w:styleId="PlaceholderText">
    <w:name w:val="Placeholder Text"/>
    <w:basedOn w:val="DefaultParagraphFont"/>
    <w:uiPriority w:val="99"/>
    <w:semiHidden/>
    <w:rsid w:val="00A17509"/>
    <w:rPr>
      <w:color w:val="808080"/>
    </w:rPr>
  </w:style>
  <w:style w:type="paragraph" w:customStyle="1" w:styleId="NonTocHeading1">
    <w:name w:val="NonToc Heading 1"/>
    <w:basedOn w:val="Normal"/>
    <w:next w:val="Normal"/>
    <w:rsid w:val="00224AA7"/>
    <w:pPr>
      <w:spacing w:after="140"/>
    </w:pPr>
    <w:rPr>
      <w:rFonts w:ascii="Arial" w:hAnsi="Arial"/>
      <w:b/>
      <w:color w:val="004F71" w:themeColor="accent1"/>
      <w:sz w:val="24"/>
    </w:rPr>
  </w:style>
  <w:style w:type="paragraph" w:customStyle="1" w:styleId="CoverDate">
    <w:name w:val="Cover Date"/>
    <w:basedOn w:val="Normal"/>
    <w:rsid w:val="00B11A9F"/>
    <w:pPr>
      <w:spacing w:before="64" w:after="0" w:line="187" w:lineRule="auto"/>
      <w:jc w:val="right"/>
    </w:pPr>
    <w:rPr>
      <w:rFonts w:ascii="Arial" w:eastAsia="Times New Roman" w:hAnsi="Arial"/>
      <w:caps/>
      <w:color w:val="FFFFFF" w:themeColor="background1"/>
      <w:spacing w:val="-3"/>
      <w:sz w:val="26"/>
      <w:lang w:eastAsia="en-AU"/>
    </w:rPr>
  </w:style>
  <w:style w:type="paragraph" w:customStyle="1" w:styleId="CoverSubheading">
    <w:name w:val="Cover Subheading"/>
    <w:basedOn w:val="Normal"/>
    <w:qFormat/>
    <w:rsid w:val="00C62434"/>
    <w:pPr>
      <w:spacing w:before="100" w:after="0" w:line="240" w:lineRule="atLeast"/>
    </w:pPr>
    <w:rPr>
      <w:rFonts w:eastAsia="Times New Roman"/>
      <w:caps/>
      <w:color w:val="FFFFFF" w:themeColor="background1"/>
      <w:spacing w:val="8"/>
      <w:sz w:val="36"/>
      <w:szCs w:val="28"/>
      <w:lang w:eastAsia="en-AU"/>
    </w:rPr>
  </w:style>
  <w:style w:type="paragraph" w:customStyle="1" w:styleId="CoverHeading">
    <w:name w:val="Cover Heading"/>
    <w:next w:val="Normal"/>
    <w:link w:val="CoverHeadingChar"/>
    <w:qFormat/>
    <w:rsid w:val="00C30326"/>
    <w:pPr>
      <w:spacing w:line="202" w:lineRule="auto"/>
    </w:pPr>
    <w:rPr>
      <w:rFonts w:asciiTheme="majorHAnsi" w:eastAsiaTheme="majorEastAsia" w:hAnsiTheme="majorHAnsi" w:cstheme="majorBidi"/>
      <w:b/>
      <w:caps/>
      <w:color w:val="004F71" w:themeColor="accent1"/>
      <w:kern w:val="28"/>
      <w:sz w:val="80"/>
      <w:szCs w:val="60"/>
      <w:lang w:val="en-AU" w:eastAsia="ja-JP"/>
    </w:rPr>
  </w:style>
  <w:style w:type="paragraph" w:customStyle="1" w:styleId="Coverheadingcoloured">
    <w:name w:val="Cover heading coloured"/>
    <w:basedOn w:val="CoverHeading"/>
    <w:link w:val="CoverheadingcolouredChar"/>
    <w:qFormat/>
    <w:rsid w:val="0072580C"/>
    <w:rPr>
      <w:color w:val="E87722" w:themeColor="background2"/>
    </w:rPr>
  </w:style>
  <w:style w:type="numbering" w:customStyle="1" w:styleId="AppendixList">
    <w:name w:val="AppendixList"/>
    <w:uiPriority w:val="99"/>
    <w:rsid w:val="002132A6"/>
    <w:pPr>
      <w:numPr>
        <w:numId w:val="14"/>
      </w:numPr>
    </w:pPr>
  </w:style>
  <w:style w:type="paragraph" w:customStyle="1" w:styleId="TableCaption">
    <w:name w:val="Table Caption"/>
    <w:basedOn w:val="Normal"/>
    <w:next w:val="Normal"/>
    <w:qFormat/>
    <w:rsid w:val="002C2631"/>
    <w:pPr>
      <w:spacing w:before="78" w:line="240" w:lineRule="auto"/>
    </w:pPr>
    <w:rPr>
      <w:rFonts w:cstheme="minorHAnsi"/>
      <w:sz w:val="16"/>
    </w:rPr>
  </w:style>
  <w:style w:type="paragraph" w:customStyle="1" w:styleId="TableTitle">
    <w:name w:val="Table Title"/>
    <w:basedOn w:val="Normal"/>
    <w:next w:val="Normal"/>
    <w:qFormat/>
    <w:rsid w:val="002C2631"/>
    <w:rPr>
      <w:b/>
      <w:lang w:eastAsia="en-AU"/>
    </w:rPr>
  </w:style>
  <w:style w:type="character" w:customStyle="1" w:styleId="CoverheadingcolouredChar">
    <w:name w:val="Cover heading coloured Char"/>
    <w:basedOn w:val="CoverHeadingChar"/>
    <w:link w:val="Coverheadingcoloured"/>
    <w:rsid w:val="00982BE8"/>
    <w:rPr>
      <w:rFonts w:asciiTheme="majorHAnsi" w:eastAsiaTheme="majorEastAsia" w:hAnsiTheme="majorHAnsi" w:cstheme="majorBidi"/>
      <w:b/>
      <w:caps/>
      <w:color w:val="E87722" w:themeColor="background2"/>
      <w:kern w:val="28"/>
      <w:sz w:val="80"/>
      <w:szCs w:val="60"/>
      <w:lang w:val="en-AU" w:eastAsia="ja-JP"/>
    </w:rPr>
  </w:style>
  <w:style w:type="character" w:styleId="Hyperlink">
    <w:name w:val="Hyperlink"/>
    <w:basedOn w:val="DefaultParagraphFont"/>
    <w:uiPriority w:val="99"/>
    <w:unhideWhenUsed/>
    <w:rsid w:val="00C5405D"/>
    <w:rPr>
      <w:color w:val="0000FF"/>
      <w:u w:val="single"/>
    </w:rPr>
  </w:style>
  <w:style w:type="paragraph" w:styleId="ListParagraph">
    <w:name w:val="List Paragraph"/>
    <w:basedOn w:val="Normal"/>
    <w:uiPriority w:val="34"/>
    <w:qFormat/>
    <w:rsid w:val="00C5405D"/>
    <w:pPr>
      <w:spacing w:after="0" w:line="240" w:lineRule="auto"/>
      <w:ind w:left="720"/>
    </w:pPr>
    <w:rPr>
      <w:rFonts w:ascii="Calibri" w:eastAsiaTheme="minorHAnsi" w:hAnsi="Calibri"/>
      <w:color w:val="auto"/>
      <w:sz w:val="22"/>
      <w:szCs w:val="22"/>
      <w:lang w:eastAsia="en-US"/>
    </w:rPr>
  </w:style>
  <w:style w:type="paragraph" w:styleId="NormalWeb">
    <w:name w:val="Normal (Web)"/>
    <w:basedOn w:val="Normal"/>
    <w:uiPriority w:val="99"/>
    <w:unhideWhenUsed/>
    <w:rsid w:val="00413C18"/>
    <w:pPr>
      <w:spacing w:before="100" w:beforeAutospacing="1" w:after="100" w:afterAutospacing="1" w:line="240" w:lineRule="auto"/>
    </w:pPr>
    <w:rPr>
      <w:rFonts w:ascii="Times New Roman" w:eastAsia="Times New Roman" w:hAnsi="Times New Roman"/>
      <w:color w:val="auto"/>
      <w:sz w:val="24"/>
      <w:lang w:eastAsia="en-AU"/>
    </w:rPr>
  </w:style>
  <w:style w:type="character" w:customStyle="1" w:styleId="stepnum2">
    <w:name w:val="stepnum2"/>
    <w:basedOn w:val="DefaultParagraphFont"/>
    <w:rsid w:val="00413C18"/>
  </w:style>
  <w:style w:type="character" w:styleId="Strong">
    <w:name w:val="Strong"/>
    <w:basedOn w:val="DefaultParagraphFont"/>
    <w:uiPriority w:val="22"/>
    <w:qFormat/>
    <w:rsid w:val="005645B4"/>
    <w:rPr>
      <w:b/>
      <w:bCs/>
    </w:rPr>
  </w:style>
  <w:style w:type="character" w:styleId="FollowedHyperlink">
    <w:name w:val="FollowedHyperlink"/>
    <w:basedOn w:val="DefaultParagraphFont"/>
    <w:rsid w:val="00BE074D"/>
    <w:rPr>
      <w:color w:val="E87722" w:themeColor="followedHyperlink"/>
      <w:u w:val="single"/>
    </w:rPr>
  </w:style>
  <w:style w:type="character" w:customStyle="1" w:styleId="FooterChar">
    <w:name w:val="Footer Char"/>
    <w:basedOn w:val="DefaultParagraphFont"/>
    <w:link w:val="Footer"/>
    <w:rsid w:val="005F6B14"/>
    <w:rPr>
      <w:rFonts w:asciiTheme="minorHAnsi" w:hAnsiTheme="minorHAnsi"/>
      <w:color w:val="FFFFFF" w:themeColor="background1"/>
      <w:sz w:val="16"/>
      <w:szCs w:val="24"/>
      <w:lang w:val="en-AU" w:eastAsia="ja-JP"/>
    </w:rPr>
  </w:style>
  <w:style w:type="table" w:customStyle="1" w:styleId="TableGrid1">
    <w:name w:val="Table Grid1"/>
    <w:basedOn w:val="TableNormal"/>
    <w:next w:val="TableGrid"/>
    <w:uiPriority w:val="59"/>
    <w:rsid w:val="00C96966"/>
    <w:rPr>
      <w:rFonts w:ascii="Calibri" w:eastAsia="Times New Roman" w:hAnsi="Calibri" w:cs="Arial"/>
      <w:sz w:val="22"/>
      <w:szCs w:val="22"/>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96966"/>
    <w:rPr>
      <w:rFonts w:ascii="Calibri" w:eastAsia="Times New Roman" w:hAnsi="Calibri" w:cs="Arial"/>
      <w:sz w:val="22"/>
      <w:szCs w:val="22"/>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0376">
      <w:bodyDiv w:val="1"/>
      <w:marLeft w:val="0"/>
      <w:marRight w:val="0"/>
      <w:marTop w:val="0"/>
      <w:marBottom w:val="0"/>
      <w:divBdr>
        <w:top w:val="none" w:sz="0" w:space="0" w:color="auto"/>
        <w:left w:val="none" w:sz="0" w:space="0" w:color="auto"/>
        <w:bottom w:val="none" w:sz="0" w:space="0" w:color="auto"/>
        <w:right w:val="none" w:sz="0" w:space="0" w:color="auto"/>
      </w:divBdr>
      <w:divsChild>
        <w:div w:id="1189030034">
          <w:marLeft w:val="0"/>
          <w:marRight w:val="0"/>
          <w:marTop w:val="300"/>
          <w:marBottom w:val="300"/>
          <w:divBdr>
            <w:top w:val="none" w:sz="0" w:space="0" w:color="auto"/>
            <w:left w:val="none" w:sz="0" w:space="0" w:color="auto"/>
            <w:bottom w:val="none" w:sz="0" w:space="0" w:color="auto"/>
            <w:right w:val="none" w:sz="0" w:space="0" w:color="auto"/>
          </w:divBdr>
          <w:divsChild>
            <w:div w:id="947389382">
              <w:marLeft w:val="0"/>
              <w:marRight w:val="0"/>
              <w:marTop w:val="0"/>
              <w:marBottom w:val="300"/>
              <w:divBdr>
                <w:top w:val="single" w:sz="6" w:space="0" w:color="F0F0F0"/>
                <w:left w:val="none" w:sz="0" w:space="0" w:color="auto"/>
                <w:bottom w:val="none" w:sz="0" w:space="0" w:color="auto"/>
                <w:right w:val="none" w:sz="0" w:space="0" w:color="auto"/>
              </w:divBdr>
              <w:divsChild>
                <w:div w:id="2101097303">
                  <w:marLeft w:val="0"/>
                  <w:marRight w:val="0"/>
                  <w:marTop w:val="105"/>
                  <w:marBottom w:val="225"/>
                  <w:divBdr>
                    <w:top w:val="none" w:sz="0" w:space="0" w:color="auto"/>
                    <w:left w:val="none" w:sz="0" w:space="0" w:color="auto"/>
                    <w:bottom w:val="none" w:sz="0" w:space="0" w:color="auto"/>
                    <w:right w:val="none" w:sz="0" w:space="0" w:color="auto"/>
                  </w:divBdr>
                  <w:divsChild>
                    <w:div w:id="1683511706">
                      <w:marLeft w:val="0"/>
                      <w:marRight w:val="0"/>
                      <w:marTop w:val="0"/>
                      <w:marBottom w:val="0"/>
                      <w:divBdr>
                        <w:top w:val="none" w:sz="0" w:space="0" w:color="auto"/>
                        <w:left w:val="none" w:sz="0" w:space="0" w:color="auto"/>
                        <w:bottom w:val="none" w:sz="0" w:space="0" w:color="auto"/>
                        <w:right w:val="none" w:sz="0" w:space="0" w:color="auto"/>
                      </w:divBdr>
                      <w:divsChild>
                        <w:div w:id="1907493714">
                          <w:marLeft w:val="0"/>
                          <w:marRight w:val="0"/>
                          <w:marTop w:val="0"/>
                          <w:marBottom w:val="0"/>
                          <w:divBdr>
                            <w:top w:val="none" w:sz="0" w:space="0" w:color="auto"/>
                            <w:left w:val="none" w:sz="0" w:space="0" w:color="auto"/>
                            <w:bottom w:val="none" w:sz="0" w:space="0" w:color="auto"/>
                            <w:right w:val="single" w:sz="6" w:space="15" w:color="BFB5AC"/>
                          </w:divBdr>
                          <w:divsChild>
                            <w:div w:id="882061315">
                              <w:marLeft w:val="0"/>
                              <w:marRight w:val="0"/>
                              <w:marTop w:val="0"/>
                              <w:marBottom w:val="0"/>
                              <w:divBdr>
                                <w:top w:val="none" w:sz="0" w:space="0" w:color="auto"/>
                                <w:left w:val="none" w:sz="0" w:space="0" w:color="auto"/>
                                <w:bottom w:val="none" w:sz="0" w:space="0" w:color="auto"/>
                                <w:right w:val="none" w:sz="0" w:space="0" w:color="auto"/>
                              </w:divBdr>
                              <w:divsChild>
                                <w:div w:id="1781030732">
                                  <w:marLeft w:val="0"/>
                                  <w:marRight w:val="0"/>
                                  <w:marTop w:val="0"/>
                                  <w:marBottom w:val="0"/>
                                  <w:divBdr>
                                    <w:top w:val="none" w:sz="0" w:space="0" w:color="auto"/>
                                    <w:left w:val="none" w:sz="0" w:space="0" w:color="auto"/>
                                    <w:bottom w:val="none" w:sz="0" w:space="0" w:color="auto"/>
                                    <w:right w:val="none" w:sz="0" w:space="0" w:color="auto"/>
                                  </w:divBdr>
                                </w:div>
                                <w:div w:id="124812321">
                                  <w:marLeft w:val="0"/>
                                  <w:marRight w:val="0"/>
                                  <w:marTop w:val="0"/>
                                  <w:marBottom w:val="0"/>
                                  <w:divBdr>
                                    <w:top w:val="none" w:sz="0" w:space="0" w:color="auto"/>
                                    <w:left w:val="none" w:sz="0" w:space="0" w:color="auto"/>
                                    <w:bottom w:val="none" w:sz="0" w:space="0" w:color="auto"/>
                                    <w:right w:val="none" w:sz="0" w:space="0" w:color="auto"/>
                                  </w:divBdr>
                                </w:div>
                                <w:div w:id="750393540">
                                  <w:marLeft w:val="0"/>
                                  <w:marRight w:val="0"/>
                                  <w:marTop w:val="0"/>
                                  <w:marBottom w:val="0"/>
                                  <w:divBdr>
                                    <w:top w:val="none" w:sz="0" w:space="0" w:color="auto"/>
                                    <w:left w:val="none" w:sz="0" w:space="0" w:color="auto"/>
                                    <w:bottom w:val="none" w:sz="0" w:space="0" w:color="auto"/>
                                    <w:right w:val="none" w:sz="0" w:space="0" w:color="auto"/>
                                  </w:divBdr>
                                </w:div>
                              </w:divsChild>
                            </w:div>
                            <w:div w:id="1903634544">
                              <w:marLeft w:val="0"/>
                              <w:marRight w:val="0"/>
                              <w:marTop w:val="0"/>
                              <w:marBottom w:val="0"/>
                              <w:divBdr>
                                <w:top w:val="none" w:sz="0" w:space="0" w:color="auto"/>
                                <w:left w:val="none" w:sz="0" w:space="0" w:color="auto"/>
                                <w:bottom w:val="none" w:sz="0" w:space="0" w:color="auto"/>
                                <w:right w:val="none" w:sz="0" w:space="0" w:color="auto"/>
                              </w:divBdr>
                              <w:divsChild>
                                <w:div w:id="1876118455">
                                  <w:marLeft w:val="0"/>
                                  <w:marRight w:val="0"/>
                                  <w:marTop w:val="0"/>
                                  <w:marBottom w:val="0"/>
                                  <w:divBdr>
                                    <w:top w:val="none" w:sz="0" w:space="0" w:color="auto"/>
                                    <w:left w:val="none" w:sz="0" w:space="0" w:color="auto"/>
                                    <w:bottom w:val="none" w:sz="0" w:space="0" w:color="auto"/>
                                    <w:right w:val="none" w:sz="0" w:space="0" w:color="auto"/>
                                  </w:divBdr>
                                </w:div>
                                <w:div w:id="1457287553">
                                  <w:marLeft w:val="0"/>
                                  <w:marRight w:val="0"/>
                                  <w:marTop w:val="0"/>
                                  <w:marBottom w:val="0"/>
                                  <w:divBdr>
                                    <w:top w:val="none" w:sz="0" w:space="0" w:color="auto"/>
                                    <w:left w:val="none" w:sz="0" w:space="0" w:color="auto"/>
                                    <w:bottom w:val="none" w:sz="0" w:space="0" w:color="auto"/>
                                    <w:right w:val="none" w:sz="0" w:space="0" w:color="auto"/>
                                  </w:divBdr>
                                </w:div>
                                <w:div w:id="20884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67859">
      <w:bodyDiv w:val="1"/>
      <w:marLeft w:val="0"/>
      <w:marRight w:val="0"/>
      <w:marTop w:val="0"/>
      <w:marBottom w:val="0"/>
      <w:divBdr>
        <w:top w:val="none" w:sz="0" w:space="0" w:color="auto"/>
        <w:left w:val="none" w:sz="0" w:space="0" w:color="auto"/>
        <w:bottom w:val="none" w:sz="0" w:space="0" w:color="auto"/>
        <w:right w:val="none" w:sz="0" w:space="0" w:color="auto"/>
      </w:divBdr>
    </w:div>
    <w:div w:id="446655023">
      <w:bodyDiv w:val="1"/>
      <w:marLeft w:val="0"/>
      <w:marRight w:val="0"/>
      <w:marTop w:val="0"/>
      <w:marBottom w:val="0"/>
      <w:divBdr>
        <w:top w:val="none" w:sz="0" w:space="0" w:color="auto"/>
        <w:left w:val="none" w:sz="0" w:space="0" w:color="auto"/>
        <w:bottom w:val="none" w:sz="0" w:space="0" w:color="auto"/>
        <w:right w:val="none" w:sz="0" w:space="0" w:color="auto"/>
      </w:divBdr>
    </w:div>
    <w:div w:id="15291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foodauthority.nsw.gov.au/industry/recalls"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foodstandards.gov.au/industry/foodrecalls/conduct/pages/default.aspx" TargetMode="Externa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odstandards.gov.au/industry/foodrecalls/conduct/Pages/default.aspx" TargetMode="External"/><Relationship Id="rId23" Type="http://schemas.openxmlformats.org/officeDocument/2006/relationships/image" Target="media/image2.png"/><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emf"/><Relationship Id="rId27" Type="http://schemas.openxmlformats.org/officeDocument/2006/relationships/header" Target="header7.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6.jpeg"/></Relationships>
</file>

<file path=word/_rels/foot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N:\NSW%20Food%20Authority%20Common\Templates%202015\Technical%20report%20-%20NSW%20Food%20Authority.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34F91FF52348FAB69282936334FA4A"/>
        <w:category>
          <w:name w:val="General"/>
          <w:gallery w:val="placeholder"/>
        </w:category>
        <w:types>
          <w:type w:val="bbPlcHdr"/>
        </w:types>
        <w:behaviors>
          <w:behavior w:val="content"/>
        </w:behaviors>
        <w:guid w:val="{7C85FCD6-33EB-4471-89AF-E18022B2FCDE}"/>
      </w:docPartPr>
      <w:docPartBody>
        <w:p w:rsidR="00BA6011" w:rsidRDefault="00D20A12" w:rsidP="00D20A12">
          <w:pPr>
            <w:pStyle w:val="D734F91FF52348FAB69282936334FA4A9"/>
          </w:pPr>
          <w:r w:rsidRPr="00F53B54">
            <w:rPr>
              <w:rFonts w:ascii="Tahoma" w:hAnsi="Tahoma" w:cs="Tahoma"/>
              <w:color w:val="808080"/>
              <w:sz w:val="19"/>
              <w:szCs w:val="19"/>
              <w:shd w:val="clear" w:color="auto" w:fill="D9D9D9"/>
              <w:lang w:eastAsia="en-AU"/>
            </w:rPr>
            <w:t>Business name</w:t>
          </w:r>
        </w:p>
      </w:docPartBody>
    </w:docPart>
    <w:docPart>
      <w:docPartPr>
        <w:name w:val="9DACD74A59064A56B521CC212C1D8693"/>
        <w:category>
          <w:name w:val="General"/>
          <w:gallery w:val="placeholder"/>
        </w:category>
        <w:types>
          <w:type w:val="bbPlcHdr"/>
        </w:types>
        <w:behaviors>
          <w:behavior w:val="content"/>
        </w:behaviors>
        <w:guid w:val="{128EE53C-B278-4D65-9B16-34ED08160FAE}"/>
      </w:docPartPr>
      <w:docPartBody>
        <w:p w:rsidR="00D20A12" w:rsidRDefault="00D20A12" w:rsidP="00D20A12">
          <w:pPr>
            <w:pStyle w:val="9DACD74A59064A56B521CC212C1D86938"/>
          </w:pPr>
          <w:r w:rsidRPr="00F53B54">
            <w:rPr>
              <w:rFonts w:ascii="Tahoma" w:hAnsi="Tahoma" w:cs="Tahoma"/>
              <w:color w:val="808080"/>
              <w:sz w:val="19"/>
              <w:szCs w:val="19"/>
              <w:shd w:val="clear" w:color="auto" w:fill="D9D9D9"/>
              <w:lang w:eastAsia="en-AU"/>
            </w:rPr>
            <w:t>First name</w:t>
          </w:r>
        </w:p>
      </w:docPartBody>
    </w:docPart>
    <w:docPart>
      <w:docPartPr>
        <w:name w:val="731EAAFB806A4FA8BA885B32049AD846"/>
        <w:category>
          <w:name w:val="General"/>
          <w:gallery w:val="placeholder"/>
        </w:category>
        <w:types>
          <w:type w:val="bbPlcHdr"/>
        </w:types>
        <w:behaviors>
          <w:behavior w:val="content"/>
        </w:behaviors>
        <w:guid w:val="{2CB81757-94D2-4A02-8F00-B0FA210F9AA9}"/>
      </w:docPartPr>
      <w:docPartBody>
        <w:p w:rsidR="00D20A12" w:rsidRDefault="00D20A12" w:rsidP="00D20A12">
          <w:pPr>
            <w:pStyle w:val="731EAAFB806A4FA8BA885B32049AD8468"/>
          </w:pPr>
          <w:r w:rsidRPr="00F53B54">
            <w:rPr>
              <w:rFonts w:ascii="Tahoma" w:hAnsi="Tahoma" w:cs="Tahoma"/>
              <w:color w:val="808080"/>
              <w:sz w:val="19"/>
              <w:szCs w:val="19"/>
              <w:shd w:val="clear" w:color="auto" w:fill="D9D9D9"/>
              <w:lang w:eastAsia="en-AU"/>
            </w:rPr>
            <w:t>Last name</w:t>
          </w:r>
        </w:p>
      </w:docPartBody>
    </w:docPart>
    <w:docPart>
      <w:docPartPr>
        <w:name w:val="2290CCF808A142FDA760DD7837B874AE"/>
        <w:category>
          <w:name w:val="General"/>
          <w:gallery w:val="placeholder"/>
        </w:category>
        <w:types>
          <w:type w:val="bbPlcHdr"/>
        </w:types>
        <w:behaviors>
          <w:behavior w:val="content"/>
        </w:behaviors>
        <w:guid w:val="{AFCEAC1A-745E-44B9-A0A7-DF697AC6AF86}"/>
      </w:docPartPr>
      <w:docPartBody>
        <w:p w:rsidR="00D20A12" w:rsidRDefault="00D20A12" w:rsidP="00D20A12">
          <w:pPr>
            <w:pStyle w:val="2290CCF808A142FDA760DD7837B874AE4"/>
          </w:pPr>
          <w:r w:rsidRPr="00F53B54">
            <w:rPr>
              <w:rFonts w:ascii="Tahoma" w:hAnsi="Tahoma" w:cs="Tahoma"/>
              <w:color w:val="808080"/>
              <w:sz w:val="19"/>
              <w:szCs w:val="19"/>
              <w:shd w:val="clear" w:color="auto" w:fill="D9D9D9"/>
              <w:lang w:eastAsia="en-AU"/>
            </w:rPr>
            <w:t>First name</w:t>
          </w:r>
        </w:p>
      </w:docPartBody>
    </w:docPart>
    <w:docPart>
      <w:docPartPr>
        <w:name w:val="E32CC8D57812402886D82BE755E7072F"/>
        <w:category>
          <w:name w:val="General"/>
          <w:gallery w:val="placeholder"/>
        </w:category>
        <w:types>
          <w:type w:val="bbPlcHdr"/>
        </w:types>
        <w:behaviors>
          <w:behavior w:val="content"/>
        </w:behaviors>
        <w:guid w:val="{14EF86D1-223B-452F-9C75-0000C5638453}"/>
      </w:docPartPr>
      <w:docPartBody>
        <w:p w:rsidR="00D20A12" w:rsidRDefault="00D20A12" w:rsidP="00D20A12">
          <w:pPr>
            <w:pStyle w:val="E32CC8D57812402886D82BE755E7072F4"/>
          </w:pPr>
          <w:r w:rsidRPr="00F53B54">
            <w:rPr>
              <w:rFonts w:ascii="Tahoma" w:hAnsi="Tahoma" w:cs="Tahoma"/>
              <w:color w:val="808080"/>
              <w:sz w:val="19"/>
              <w:szCs w:val="19"/>
              <w:shd w:val="clear" w:color="auto" w:fill="D9D9D9"/>
              <w:lang w:eastAsia="en-AU"/>
            </w:rPr>
            <w:t>Last name</w:t>
          </w:r>
        </w:p>
      </w:docPartBody>
    </w:docPart>
    <w:docPart>
      <w:docPartPr>
        <w:name w:val="9E06C40CA75A43CE80623C90E430A193"/>
        <w:category>
          <w:name w:val="General"/>
          <w:gallery w:val="placeholder"/>
        </w:category>
        <w:types>
          <w:type w:val="bbPlcHdr"/>
        </w:types>
        <w:behaviors>
          <w:behavior w:val="content"/>
        </w:behaviors>
        <w:guid w:val="{92238FE2-BAD4-4898-8757-ACD80BE04168}"/>
      </w:docPartPr>
      <w:docPartBody>
        <w:p w:rsidR="00D20A12" w:rsidRDefault="00D20A12" w:rsidP="00D20A12">
          <w:pPr>
            <w:pStyle w:val="9E06C40CA75A43CE80623C90E430A1934"/>
          </w:pPr>
          <w:r w:rsidRPr="00F53B54">
            <w:rPr>
              <w:rFonts w:ascii="Tahoma" w:hAnsi="Tahoma" w:cs="Tahoma"/>
              <w:color w:val="808080"/>
              <w:sz w:val="19"/>
              <w:szCs w:val="19"/>
              <w:shd w:val="clear" w:color="auto" w:fill="D9D9D9"/>
              <w:lang w:eastAsia="en-AU"/>
            </w:rPr>
            <w:t>First name</w:t>
          </w:r>
        </w:p>
      </w:docPartBody>
    </w:docPart>
    <w:docPart>
      <w:docPartPr>
        <w:name w:val="C3ECE704A1C549A7B73DA0218FD3970C"/>
        <w:category>
          <w:name w:val="General"/>
          <w:gallery w:val="placeholder"/>
        </w:category>
        <w:types>
          <w:type w:val="bbPlcHdr"/>
        </w:types>
        <w:behaviors>
          <w:behavior w:val="content"/>
        </w:behaviors>
        <w:guid w:val="{8E191399-3697-4726-91EF-BE9E14AAF43D}"/>
      </w:docPartPr>
      <w:docPartBody>
        <w:p w:rsidR="00D20A12" w:rsidRDefault="00D20A12" w:rsidP="00D20A12">
          <w:pPr>
            <w:pStyle w:val="C3ECE704A1C549A7B73DA0218FD3970C4"/>
          </w:pPr>
          <w:r w:rsidRPr="00F53B54">
            <w:rPr>
              <w:rFonts w:ascii="Tahoma" w:hAnsi="Tahoma" w:cs="Tahoma"/>
              <w:color w:val="808080"/>
              <w:sz w:val="19"/>
              <w:szCs w:val="19"/>
              <w:shd w:val="clear" w:color="auto" w:fill="D9D9D9"/>
              <w:lang w:eastAsia="en-AU"/>
            </w:rPr>
            <w:t>Last name</w:t>
          </w:r>
        </w:p>
      </w:docPartBody>
    </w:docPart>
    <w:docPart>
      <w:docPartPr>
        <w:name w:val="93341C3202F447F29BED3E769970B302"/>
        <w:category>
          <w:name w:val="General"/>
          <w:gallery w:val="placeholder"/>
        </w:category>
        <w:types>
          <w:type w:val="bbPlcHdr"/>
        </w:types>
        <w:behaviors>
          <w:behavior w:val="content"/>
        </w:behaviors>
        <w:guid w:val="{0B4EC4BE-A7D7-4CD7-A38E-40CFA03E569E}"/>
      </w:docPartPr>
      <w:docPartBody>
        <w:p w:rsidR="00D20A12" w:rsidRDefault="00D20A12" w:rsidP="00D20A12">
          <w:pPr>
            <w:pStyle w:val="93341C3202F447F29BED3E769970B3024"/>
          </w:pPr>
          <w:r w:rsidRPr="00F53B54">
            <w:rPr>
              <w:rFonts w:ascii="Tahoma" w:hAnsi="Tahoma" w:cs="Tahoma"/>
              <w:color w:val="808080"/>
              <w:sz w:val="19"/>
              <w:szCs w:val="19"/>
              <w:shd w:val="clear" w:color="auto" w:fill="D9D9D9"/>
              <w:lang w:eastAsia="en-AU"/>
            </w:rPr>
            <w:t>First name</w:t>
          </w:r>
        </w:p>
      </w:docPartBody>
    </w:docPart>
    <w:docPart>
      <w:docPartPr>
        <w:name w:val="6B257C9758DD4DC99E611F7A9FCFD20D"/>
        <w:category>
          <w:name w:val="General"/>
          <w:gallery w:val="placeholder"/>
        </w:category>
        <w:types>
          <w:type w:val="bbPlcHdr"/>
        </w:types>
        <w:behaviors>
          <w:behavior w:val="content"/>
        </w:behaviors>
        <w:guid w:val="{0A230E41-55E4-4E62-97FE-D8AA2182B943}"/>
      </w:docPartPr>
      <w:docPartBody>
        <w:p w:rsidR="00D20A12" w:rsidRDefault="00D20A12" w:rsidP="00D20A12">
          <w:pPr>
            <w:pStyle w:val="6B257C9758DD4DC99E611F7A9FCFD20D4"/>
          </w:pPr>
          <w:r w:rsidRPr="00F53B54">
            <w:rPr>
              <w:rFonts w:ascii="Tahoma" w:hAnsi="Tahoma" w:cs="Tahoma"/>
              <w:color w:val="808080"/>
              <w:sz w:val="19"/>
              <w:szCs w:val="19"/>
              <w:shd w:val="clear" w:color="auto" w:fill="D9D9D9"/>
              <w:lang w:eastAsia="en-AU"/>
            </w:rPr>
            <w:t>Last name</w:t>
          </w:r>
        </w:p>
      </w:docPartBody>
    </w:docPart>
    <w:docPart>
      <w:docPartPr>
        <w:name w:val="836F438FBAB74C6699E164CA8871A85C"/>
        <w:category>
          <w:name w:val="General"/>
          <w:gallery w:val="placeholder"/>
        </w:category>
        <w:types>
          <w:type w:val="bbPlcHdr"/>
        </w:types>
        <w:behaviors>
          <w:behavior w:val="content"/>
        </w:behaviors>
        <w:guid w:val="{DAD9AADD-1ADA-4A5C-8A95-A6111B1C10DB}"/>
      </w:docPartPr>
      <w:docPartBody>
        <w:p w:rsidR="00D20A12" w:rsidRDefault="00D20A12" w:rsidP="00D20A12">
          <w:pPr>
            <w:pStyle w:val="836F438FBAB74C6699E164CA8871A85C4"/>
          </w:pPr>
          <w:r w:rsidRPr="00F53B54">
            <w:rPr>
              <w:rFonts w:ascii="Tahoma" w:hAnsi="Tahoma" w:cs="Tahoma"/>
              <w:color w:val="808080"/>
              <w:sz w:val="19"/>
              <w:szCs w:val="19"/>
              <w:shd w:val="clear" w:color="auto" w:fill="D9D9D9"/>
              <w:lang w:eastAsia="en-AU"/>
            </w:rPr>
            <w:t>First name</w:t>
          </w:r>
        </w:p>
      </w:docPartBody>
    </w:docPart>
    <w:docPart>
      <w:docPartPr>
        <w:name w:val="93098E5075944A27BD6E615A5168A202"/>
        <w:category>
          <w:name w:val="General"/>
          <w:gallery w:val="placeholder"/>
        </w:category>
        <w:types>
          <w:type w:val="bbPlcHdr"/>
        </w:types>
        <w:behaviors>
          <w:behavior w:val="content"/>
        </w:behaviors>
        <w:guid w:val="{BDAE551E-E622-4180-980E-F8061B7ECA80}"/>
      </w:docPartPr>
      <w:docPartBody>
        <w:p w:rsidR="00D20A12" w:rsidRDefault="00D20A12" w:rsidP="00D20A12">
          <w:pPr>
            <w:pStyle w:val="93098E5075944A27BD6E615A5168A2024"/>
          </w:pPr>
          <w:r w:rsidRPr="00F53B54">
            <w:rPr>
              <w:rFonts w:ascii="Tahoma" w:hAnsi="Tahoma" w:cs="Tahoma"/>
              <w:color w:val="808080"/>
              <w:sz w:val="19"/>
              <w:szCs w:val="19"/>
              <w:shd w:val="clear" w:color="auto" w:fill="D9D9D9"/>
              <w:lang w:eastAsia="en-AU"/>
            </w:rPr>
            <w:t>Last name</w:t>
          </w:r>
        </w:p>
      </w:docPartBody>
    </w:docPart>
    <w:docPart>
      <w:docPartPr>
        <w:name w:val="B49D556A2C434119BDFD2F99E18C9A71"/>
        <w:category>
          <w:name w:val="General"/>
          <w:gallery w:val="placeholder"/>
        </w:category>
        <w:types>
          <w:type w:val="bbPlcHdr"/>
        </w:types>
        <w:behaviors>
          <w:behavior w:val="content"/>
        </w:behaviors>
        <w:guid w:val="{89461545-7CE7-4719-AE7B-16B60F48F442}"/>
      </w:docPartPr>
      <w:docPartBody>
        <w:p w:rsidR="00D20A12" w:rsidRDefault="00D20A12" w:rsidP="00D20A12">
          <w:pPr>
            <w:pStyle w:val="B49D556A2C434119BDFD2F99E18C9A714"/>
          </w:pPr>
          <w:r w:rsidRPr="00F53B54">
            <w:rPr>
              <w:rFonts w:ascii="Tahoma" w:hAnsi="Tahoma" w:cs="Tahoma"/>
              <w:color w:val="808080"/>
              <w:sz w:val="19"/>
              <w:szCs w:val="19"/>
              <w:shd w:val="clear" w:color="auto" w:fill="D9D9D9"/>
              <w:lang w:eastAsia="en-AU"/>
            </w:rPr>
            <w:t>First name</w:t>
          </w:r>
        </w:p>
      </w:docPartBody>
    </w:docPart>
    <w:docPart>
      <w:docPartPr>
        <w:name w:val="2FCCCDFBBF8E4E2BB28A9A122F76CA62"/>
        <w:category>
          <w:name w:val="General"/>
          <w:gallery w:val="placeholder"/>
        </w:category>
        <w:types>
          <w:type w:val="bbPlcHdr"/>
        </w:types>
        <w:behaviors>
          <w:behavior w:val="content"/>
        </w:behaviors>
        <w:guid w:val="{FBA2CA61-DF14-4D5E-9F97-BCF582269EE6}"/>
      </w:docPartPr>
      <w:docPartBody>
        <w:p w:rsidR="00D20A12" w:rsidRDefault="00D20A12" w:rsidP="00D20A12">
          <w:pPr>
            <w:pStyle w:val="2FCCCDFBBF8E4E2BB28A9A122F76CA624"/>
          </w:pPr>
          <w:r w:rsidRPr="00F53B54">
            <w:rPr>
              <w:rFonts w:ascii="Tahoma" w:hAnsi="Tahoma" w:cs="Tahoma"/>
              <w:color w:val="808080"/>
              <w:sz w:val="19"/>
              <w:szCs w:val="19"/>
              <w:shd w:val="clear" w:color="auto" w:fill="D9D9D9"/>
              <w:lang w:eastAsia="en-AU"/>
            </w:rPr>
            <w:t>Last name</w:t>
          </w:r>
        </w:p>
      </w:docPartBody>
    </w:docPart>
    <w:docPart>
      <w:docPartPr>
        <w:name w:val="4AE05DC589D84701A15FDB332B8D2C80"/>
        <w:category>
          <w:name w:val="General"/>
          <w:gallery w:val="placeholder"/>
        </w:category>
        <w:types>
          <w:type w:val="bbPlcHdr"/>
        </w:types>
        <w:behaviors>
          <w:behavior w:val="content"/>
        </w:behaviors>
        <w:guid w:val="{C98CEF77-B3FC-4F09-9385-861D5707686D}"/>
      </w:docPartPr>
      <w:docPartBody>
        <w:p w:rsidR="00D20A12" w:rsidRDefault="00D20A12" w:rsidP="00D20A12">
          <w:pPr>
            <w:pStyle w:val="4AE05DC589D84701A15FDB332B8D2C804"/>
          </w:pPr>
          <w:r w:rsidRPr="00F53B54">
            <w:rPr>
              <w:rFonts w:ascii="Tahoma" w:hAnsi="Tahoma" w:cs="Tahoma"/>
              <w:color w:val="808080"/>
              <w:sz w:val="19"/>
              <w:szCs w:val="19"/>
              <w:shd w:val="clear" w:color="auto" w:fill="D9D9D9"/>
              <w:lang w:eastAsia="en-AU"/>
            </w:rPr>
            <w:t>First name</w:t>
          </w:r>
        </w:p>
      </w:docPartBody>
    </w:docPart>
    <w:docPart>
      <w:docPartPr>
        <w:name w:val="BA67CBED6ABE46DFA0B7218433CA91D5"/>
        <w:category>
          <w:name w:val="General"/>
          <w:gallery w:val="placeholder"/>
        </w:category>
        <w:types>
          <w:type w:val="bbPlcHdr"/>
        </w:types>
        <w:behaviors>
          <w:behavior w:val="content"/>
        </w:behaviors>
        <w:guid w:val="{B75843C3-68F1-4C6A-ABF3-707241AA9CC9}"/>
      </w:docPartPr>
      <w:docPartBody>
        <w:p w:rsidR="00D20A12" w:rsidRDefault="00D20A12" w:rsidP="00D20A12">
          <w:pPr>
            <w:pStyle w:val="BA67CBED6ABE46DFA0B7218433CA91D54"/>
          </w:pPr>
          <w:r w:rsidRPr="00F53B54">
            <w:rPr>
              <w:rFonts w:ascii="Tahoma" w:hAnsi="Tahoma" w:cs="Tahoma"/>
              <w:color w:val="808080"/>
              <w:sz w:val="19"/>
              <w:szCs w:val="19"/>
              <w:shd w:val="clear" w:color="auto" w:fill="D9D9D9"/>
              <w:lang w:eastAsia="en-AU"/>
            </w:rPr>
            <w:t>Last name</w:t>
          </w:r>
        </w:p>
      </w:docPartBody>
    </w:docPart>
    <w:docPart>
      <w:docPartPr>
        <w:name w:val="025AB71A801E4E79BFE63597C44E2FA4"/>
        <w:category>
          <w:name w:val="General"/>
          <w:gallery w:val="placeholder"/>
        </w:category>
        <w:types>
          <w:type w:val="bbPlcHdr"/>
        </w:types>
        <w:behaviors>
          <w:behavior w:val="content"/>
        </w:behaviors>
        <w:guid w:val="{E8779FC0-9784-4295-ACB8-4415EE4F47E8}"/>
      </w:docPartPr>
      <w:docPartBody>
        <w:p w:rsidR="00D20A12" w:rsidRDefault="00D20A12" w:rsidP="00D20A12">
          <w:pPr>
            <w:pStyle w:val="025AB71A801E4E79BFE63597C44E2FA44"/>
          </w:pPr>
          <w:r w:rsidRPr="00F53B54">
            <w:rPr>
              <w:rFonts w:ascii="Tahoma" w:hAnsi="Tahoma" w:cs="Tahoma"/>
              <w:color w:val="808080"/>
              <w:sz w:val="19"/>
              <w:szCs w:val="19"/>
              <w:shd w:val="clear" w:color="auto" w:fill="D9D9D9"/>
              <w:lang w:eastAsia="en-AU"/>
            </w:rPr>
            <w:t>First name</w:t>
          </w:r>
        </w:p>
      </w:docPartBody>
    </w:docPart>
    <w:docPart>
      <w:docPartPr>
        <w:name w:val="97EE0C1EF7834F73BB0A7B5123068943"/>
        <w:category>
          <w:name w:val="General"/>
          <w:gallery w:val="placeholder"/>
        </w:category>
        <w:types>
          <w:type w:val="bbPlcHdr"/>
        </w:types>
        <w:behaviors>
          <w:behavior w:val="content"/>
        </w:behaviors>
        <w:guid w:val="{566C1555-04AF-457D-91DF-B0CB5ABB0860}"/>
      </w:docPartPr>
      <w:docPartBody>
        <w:p w:rsidR="00D20A12" w:rsidRDefault="00D20A12" w:rsidP="00D20A12">
          <w:pPr>
            <w:pStyle w:val="97EE0C1EF7834F73BB0A7B51230689434"/>
          </w:pPr>
          <w:r w:rsidRPr="00F53B54">
            <w:rPr>
              <w:rFonts w:ascii="Tahoma" w:hAnsi="Tahoma" w:cs="Tahoma"/>
              <w:color w:val="808080"/>
              <w:sz w:val="19"/>
              <w:szCs w:val="19"/>
              <w:shd w:val="clear" w:color="auto" w:fill="D9D9D9"/>
              <w:lang w:eastAsia="en-AU"/>
            </w:rPr>
            <w:t>Last name</w:t>
          </w:r>
        </w:p>
      </w:docPartBody>
    </w:docPart>
    <w:docPart>
      <w:docPartPr>
        <w:name w:val="AF17513D965E49719BD86FAA614BDEC4"/>
        <w:category>
          <w:name w:val="General"/>
          <w:gallery w:val="placeholder"/>
        </w:category>
        <w:types>
          <w:type w:val="bbPlcHdr"/>
        </w:types>
        <w:behaviors>
          <w:behavior w:val="content"/>
        </w:behaviors>
        <w:guid w:val="{253C04ED-3B68-40CC-854C-48545C85AFBF}"/>
      </w:docPartPr>
      <w:docPartBody>
        <w:p w:rsidR="00D20A12" w:rsidRDefault="00D20A12" w:rsidP="00D20A12">
          <w:pPr>
            <w:pStyle w:val="AF17513D965E49719BD86FAA614BDEC44"/>
          </w:pPr>
          <w:r w:rsidRPr="00F53B54">
            <w:rPr>
              <w:rFonts w:ascii="Tahoma" w:hAnsi="Tahoma" w:cs="Tahoma"/>
              <w:color w:val="808080"/>
              <w:sz w:val="19"/>
              <w:szCs w:val="19"/>
              <w:shd w:val="clear" w:color="auto" w:fill="D9D9D9"/>
              <w:lang w:eastAsia="en-AU"/>
            </w:rPr>
            <w:t>First name</w:t>
          </w:r>
        </w:p>
      </w:docPartBody>
    </w:docPart>
    <w:docPart>
      <w:docPartPr>
        <w:name w:val="17610A79A05E4F418D3BA66F7E7A4D84"/>
        <w:category>
          <w:name w:val="General"/>
          <w:gallery w:val="placeholder"/>
        </w:category>
        <w:types>
          <w:type w:val="bbPlcHdr"/>
        </w:types>
        <w:behaviors>
          <w:behavior w:val="content"/>
        </w:behaviors>
        <w:guid w:val="{0E50AD38-70B3-46D8-BE25-38229AEE9B9B}"/>
      </w:docPartPr>
      <w:docPartBody>
        <w:p w:rsidR="00D20A12" w:rsidRDefault="00D20A12" w:rsidP="00D20A12">
          <w:pPr>
            <w:pStyle w:val="17610A79A05E4F418D3BA66F7E7A4D844"/>
          </w:pPr>
          <w:r w:rsidRPr="00F53B54">
            <w:rPr>
              <w:rFonts w:ascii="Tahoma" w:hAnsi="Tahoma" w:cs="Tahoma"/>
              <w:color w:val="808080"/>
              <w:sz w:val="19"/>
              <w:szCs w:val="19"/>
              <w:shd w:val="clear" w:color="auto" w:fill="D9D9D9"/>
              <w:lang w:eastAsia="en-AU"/>
            </w:rPr>
            <w:t>Last name</w:t>
          </w:r>
        </w:p>
      </w:docPartBody>
    </w:docPart>
    <w:docPart>
      <w:docPartPr>
        <w:name w:val="A7AC5FAB9C984538A75FAFF37221425C"/>
        <w:category>
          <w:name w:val="General"/>
          <w:gallery w:val="placeholder"/>
        </w:category>
        <w:types>
          <w:type w:val="bbPlcHdr"/>
        </w:types>
        <w:behaviors>
          <w:behavior w:val="content"/>
        </w:behaviors>
        <w:guid w:val="{A6FDE036-C0BC-495C-85F7-173683407177}"/>
      </w:docPartPr>
      <w:docPartBody>
        <w:p w:rsidR="00D20A12" w:rsidRDefault="00D20A12" w:rsidP="00D20A12">
          <w:pPr>
            <w:pStyle w:val="A7AC5FAB9C984538A75FAFF37221425C4"/>
          </w:pPr>
          <w:r w:rsidRPr="00F53B54">
            <w:rPr>
              <w:rFonts w:ascii="Tahoma" w:hAnsi="Tahoma" w:cs="Tahoma"/>
              <w:color w:val="808080"/>
              <w:sz w:val="19"/>
              <w:szCs w:val="19"/>
              <w:shd w:val="clear" w:color="auto" w:fill="D9D9D9"/>
              <w:lang w:eastAsia="en-AU"/>
            </w:rPr>
            <w:t>First name</w:t>
          </w:r>
        </w:p>
      </w:docPartBody>
    </w:docPart>
    <w:docPart>
      <w:docPartPr>
        <w:name w:val="0384AA1731424B0D88A01E3C96ABD1F1"/>
        <w:category>
          <w:name w:val="General"/>
          <w:gallery w:val="placeholder"/>
        </w:category>
        <w:types>
          <w:type w:val="bbPlcHdr"/>
        </w:types>
        <w:behaviors>
          <w:behavior w:val="content"/>
        </w:behaviors>
        <w:guid w:val="{A7707A00-ABDC-49FF-87E4-2F4EA4BACF62}"/>
      </w:docPartPr>
      <w:docPartBody>
        <w:p w:rsidR="00D20A12" w:rsidRDefault="00D20A12" w:rsidP="00D20A12">
          <w:pPr>
            <w:pStyle w:val="0384AA1731424B0D88A01E3C96ABD1F14"/>
          </w:pPr>
          <w:r w:rsidRPr="00F53B54">
            <w:rPr>
              <w:rFonts w:ascii="Tahoma" w:hAnsi="Tahoma" w:cs="Tahoma"/>
              <w:color w:val="808080"/>
              <w:sz w:val="19"/>
              <w:szCs w:val="19"/>
              <w:shd w:val="clear" w:color="auto" w:fill="D9D9D9"/>
              <w:lang w:eastAsia="en-AU"/>
            </w:rPr>
            <w:t>Last name</w:t>
          </w:r>
        </w:p>
      </w:docPartBody>
    </w:docPart>
    <w:docPart>
      <w:docPartPr>
        <w:name w:val="742E4B6E5DF3404E8842B06BB1B349CF"/>
        <w:category>
          <w:name w:val="General"/>
          <w:gallery w:val="placeholder"/>
        </w:category>
        <w:types>
          <w:type w:val="bbPlcHdr"/>
        </w:types>
        <w:behaviors>
          <w:behavior w:val="content"/>
        </w:behaviors>
        <w:guid w:val="{88D3C56D-A140-4A51-9C6B-9B5777A9F8F9}"/>
      </w:docPartPr>
      <w:docPartBody>
        <w:p w:rsidR="00D20A12" w:rsidRDefault="00D20A12" w:rsidP="00D20A12">
          <w:pPr>
            <w:pStyle w:val="742E4B6E5DF3404E8842B06BB1B349CF4"/>
          </w:pPr>
          <w:r>
            <w:rPr>
              <w:rFonts w:ascii="Tahoma" w:hAnsi="Tahoma" w:cs="Tahoma"/>
              <w:color w:val="808080"/>
              <w:sz w:val="19"/>
              <w:szCs w:val="19"/>
              <w:shd w:val="clear" w:color="auto" w:fill="D9D9D9"/>
              <w:lang w:eastAsia="en-AU"/>
            </w:rPr>
            <w:t xml:space="preserve">First </w:t>
          </w:r>
          <w:r w:rsidRPr="009F2460">
            <w:rPr>
              <w:rFonts w:ascii="Tahoma" w:hAnsi="Tahoma" w:cs="Tahoma"/>
              <w:color w:val="808080"/>
              <w:sz w:val="19"/>
              <w:szCs w:val="19"/>
              <w:shd w:val="clear" w:color="auto" w:fill="D9D9D9"/>
              <w:lang w:eastAsia="en-AU"/>
            </w:rPr>
            <w:t>name</w:t>
          </w:r>
        </w:p>
      </w:docPartBody>
    </w:docPart>
    <w:docPart>
      <w:docPartPr>
        <w:name w:val="08A5D9320F9F43949FCF6104C3ABC3E0"/>
        <w:category>
          <w:name w:val="General"/>
          <w:gallery w:val="placeholder"/>
        </w:category>
        <w:types>
          <w:type w:val="bbPlcHdr"/>
        </w:types>
        <w:behaviors>
          <w:behavior w:val="content"/>
        </w:behaviors>
        <w:guid w:val="{873CD1C0-ADF0-4C17-9876-30E8D71FA511}"/>
      </w:docPartPr>
      <w:docPartBody>
        <w:p w:rsidR="00D20A12" w:rsidRDefault="00D20A12" w:rsidP="00D20A12">
          <w:pPr>
            <w:pStyle w:val="08A5D9320F9F43949FCF6104C3ABC3E04"/>
          </w:pPr>
          <w:r>
            <w:rPr>
              <w:rFonts w:ascii="Tahoma" w:hAnsi="Tahoma" w:cs="Tahoma"/>
              <w:color w:val="808080"/>
              <w:sz w:val="19"/>
              <w:szCs w:val="19"/>
              <w:shd w:val="clear" w:color="auto" w:fill="D9D9D9"/>
              <w:lang w:eastAsia="en-AU"/>
            </w:rPr>
            <w:t>Last name</w:t>
          </w:r>
        </w:p>
      </w:docPartBody>
    </w:docPart>
    <w:docPart>
      <w:docPartPr>
        <w:name w:val="EC6AF76F2856410496DA3633EDC9A8AB"/>
        <w:category>
          <w:name w:val="General"/>
          <w:gallery w:val="placeholder"/>
        </w:category>
        <w:types>
          <w:type w:val="bbPlcHdr"/>
        </w:types>
        <w:behaviors>
          <w:behavior w:val="content"/>
        </w:behaviors>
        <w:guid w:val="{9185A1AE-17F8-48B9-B02F-CB48819A861B}"/>
      </w:docPartPr>
      <w:docPartBody>
        <w:p w:rsidR="00D20A12" w:rsidRDefault="00D20A12" w:rsidP="00D20A12">
          <w:pPr>
            <w:pStyle w:val="EC6AF76F2856410496DA3633EDC9A8AB4"/>
          </w:pPr>
          <w:r>
            <w:rPr>
              <w:rFonts w:ascii="Tahoma" w:hAnsi="Tahoma" w:cs="Tahoma"/>
              <w:color w:val="808080"/>
              <w:sz w:val="19"/>
              <w:szCs w:val="19"/>
              <w:shd w:val="clear" w:color="auto" w:fill="D9D9D9"/>
              <w:lang w:eastAsia="en-AU"/>
            </w:rPr>
            <w:t xml:space="preserve">First </w:t>
          </w:r>
          <w:r w:rsidRPr="009F2460">
            <w:rPr>
              <w:rFonts w:ascii="Tahoma" w:hAnsi="Tahoma" w:cs="Tahoma"/>
              <w:color w:val="808080"/>
              <w:sz w:val="19"/>
              <w:szCs w:val="19"/>
              <w:shd w:val="clear" w:color="auto" w:fill="D9D9D9"/>
              <w:lang w:eastAsia="en-AU"/>
            </w:rPr>
            <w:t>name</w:t>
          </w:r>
        </w:p>
      </w:docPartBody>
    </w:docPart>
    <w:docPart>
      <w:docPartPr>
        <w:name w:val="4AE469C954FA4FEBBA7097992B4F4955"/>
        <w:category>
          <w:name w:val="General"/>
          <w:gallery w:val="placeholder"/>
        </w:category>
        <w:types>
          <w:type w:val="bbPlcHdr"/>
        </w:types>
        <w:behaviors>
          <w:behavior w:val="content"/>
        </w:behaviors>
        <w:guid w:val="{31A7F5FF-29E7-4C90-B040-20C9966839BC}"/>
      </w:docPartPr>
      <w:docPartBody>
        <w:p w:rsidR="00D20A12" w:rsidRDefault="00D20A12" w:rsidP="00D20A12">
          <w:pPr>
            <w:pStyle w:val="4AE469C954FA4FEBBA7097992B4F49554"/>
          </w:pPr>
          <w:r>
            <w:rPr>
              <w:rFonts w:ascii="Tahoma" w:hAnsi="Tahoma" w:cs="Tahoma"/>
              <w:color w:val="808080"/>
              <w:sz w:val="19"/>
              <w:szCs w:val="19"/>
              <w:shd w:val="clear" w:color="auto" w:fill="D9D9D9"/>
              <w:lang w:eastAsia="en-AU"/>
            </w:rPr>
            <w:t>Last name</w:t>
          </w:r>
        </w:p>
      </w:docPartBody>
    </w:docPart>
    <w:docPart>
      <w:docPartPr>
        <w:name w:val="489902F6872B448FBCFD96061C3A0FC2"/>
        <w:category>
          <w:name w:val="General"/>
          <w:gallery w:val="placeholder"/>
        </w:category>
        <w:types>
          <w:type w:val="bbPlcHdr"/>
        </w:types>
        <w:behaviors>
          <w:behavior w:val="content"/>
        </w:behaviors>
        <w:guid w:val="{744D4A98-65CA-40DD-BEB3-857DFB115BE9}"/>
      </w:docPartPr>
      <w:docPartBody>
        <w:p w:rsidR="00D20A12" w:rsidRDefault="00D20A12" w:rsidP="00D20A12">
          <w:pPr>
            <w:pStyle w:val="489902F6872B448FBCFD96061C3A0FC24"/>
          </w:pPr>
          <w:r>
            <w:rPr>
              <w:rFonts w:ascii="Tahoma" w:hAnsi="Tahoma" w:cs="Tahoma"/>
              <w:color w:val="808080"/>
              <w:sz w:val="19"/>
              <w:szCs w:val="19"/>
              <w:shd w:val="clear" w:color="auto" w:fill="D9D9D9"/>
              <w:lang w:eastAsia="en-AU"/>
            </w:rPr>
            <w:t xml:space="preserve">First </w:t>
          </w:r>
          <w:r w:rsidRPr="009F2460">
            <w:rPr>
              <w:rFonts w:ascii="Tahoma" w:hAnsi="Tahoma" w:cs="Tahoma"/>
              <w:color w:val="808080"/>
              <w:sz w:val="19"/>
              <w:szCs w:val="19"/>
              <w:shd w:val="clear" w:color="auto" w:fill="D9D9D9"/>
              <w:lang w:eastAsia="en-AU"/>
            </w:rPr>
            <w:t>name</w:t>
          </w:r>
        </w:p>
      </w:docPartBody>
    </w:docPart>
    <w:docPart>
      <w:docPartPr>
        <w:name w:val="D9D52052F0E34B2BBF68BE6BA315992D"/>
        <w:category>
          <w:name w:val="General"/>
          <w:gallery w:val="placeholder"/>
        </w:category>
        <w:types>
          <w:type w:val="bbPlcHdr"/>
        </w:types>
        <w:behaviors>
          <w:behavior w:val="content"/>
        </w:behaviors>
        <w:guid w:val="{7938BB24-602B-41FD-A8DC-472F981BB8A2}"/>
      </w:docPartPr>
      <w:docPartBody>
        <w:p w:rsidR="00D20A12" w:rsidRDefault="00D20A12" w:rsidP="00D20A12">
          <w:pPr>
            <w:pStyle w:val="D9D52052F0E34B2BBF68BE6BA315992D4"/>
          </w:pPr>
          <w:r>
            <w:rPr>
              <w:rFonts w:ascii="Tahoma" w:hAnsi="Tahoma" w:cs="Tahoma"/>
              <w:color w:val="808080"/>
              <w:sz w:val="19"/>
              <w:szCs w:val="19"/>
              <w:shd w:val="clear" w:color="auto" w:fill="D9D9D9"/>
              <w:lang w:eastAsia="en-AU"/>
            </w:rPr>
            <w:t>Last name</w:t>
          </w:r>
        </w:p>
      </w:docPartBody>
    </w:docPart>
    <w:docPart>
      <w:docPartPr>
        <w:name w:val="17C4D8DAE07E484D9E61B268DD86147F"/>
        <w:category>
          <w:name w:val="General"/>
          <w:gallery w:val="placeholder"/>
        </w:category>
        <w:types>
          <w:type w:val="bbPlcHdr"/>
        </w:types>
        <w:behaviors>
          <w:behavior w:val="content"/>
        </w:behaviors>
        <w:guid w:val="{592BB5E7-E559-4EAA-91DF-47DE450DBC94}"/>
      </w:docPartPr>
      <w:docPartBody>
        <w:p w:rsidR="00D20A12" w:rsidRDefault="00D20A12" w:rsidP="00D20A12">
          <w:pPr>
            <w:pStyle w:val="17C4D8DAE07E484D9E61B268DD86147F4"/>
          </w:pPr>
          <w:r>
            <w:rPr>
              <w:rFonts w:ascii="Tahoma" w:hAnsi="Tahoma" w:cs="Tahoma"/>
              <w:color w:val="808080"/>
              <w:sz w:val="19"/>
              <w:szCs w:val="19"/>
              <w:shd w:val="clear" w:color="auto" w:fill="D9D9D9"/>
              <w:lang w:eastAsia="en-AU"/>
            </w:rPr>
            <w:t xml:space="preserve">First </w:t>
          </w:r>
          <w:r w:rsidRPr="009F2460">
            <w:rPr>
              <w:rFonts w:ascii="Tahoma" w:hAnsi="Tahoma" w:cs="Tahoma"/>
              <w:color w:val="808080"/>
              <w:sz w:val="19"/>
              <w:szCs w:val="19"/>
              <w:shd w:val="clear" w:color="auto" w:fill="D9D9D9"/>
              <w:lang w:eastAsia="en-AU"/>
            </w:rPr>
            <w:t>name</w:t>
          </w:r>
        </w:p>
      </w:docPartBody>
    </w:docPart>
    <w:docPart>
      <w:docPartPr>
        <w:name w:val="71B71D9691A343F7A2B627815FE4E813"/>
        <w:category>
          <w:name w:val="General"/>
          <w:gallery w:val="placeholder"/>
        </w:category>
        <w:types>
          <w:type w:val="bbPlcHdr"/>
        </w:types>
        <w:behaviors>
          <w:behavior w:val="content"/>
        </w:behaviors>
        <w:guid w:val="{316728C9-E23C-4315-A7EC-3A48827B1BDC}"/>
      </w:docPartPr>
      <w:docPartBody>
        <w:p w:rsidR="00D20A12" w:rsidRDefault="00D20A12" w:rsidP="00D20A12">
          <w:pPr>
            <w:pStyle w:val="71B71D9691A343F7A2B627815FE4E8134"/>
          </w:pPr>
          <w:r>
            <w:rPr>
              <w:rFonts w:ascii="Tahoma" w:hAnsi="Tahoma" w:cs="Tahoma"/>
              <w:color w:val="808080"/>
              <w:sz w:val="19"/>
              <w:szCs w:val="19"/>
              <w:shd w:val="clear" w:color="auto" w:fill="D9D9D9"/>
              <w:lang w:eastAsia="en-AU"/>
            </w:rPr>
            <w:t>Last name</w:t>
          </w:r>
        </w:p>
      </w:docPartBody>
    </w:docPart>
    <w:docPart>
      <w:docPartPr>
        <w:name w:val="BB56B4E16C6342A584640046CDA8680F"/>
        <w:category>
          <w:name w:val="General"/>
          <w:gallery w:val="placeholder"/>
        </w:category>
        <w:types>
          <w:type w:val="bbPlcHdr"/>
        </w:types>
        <w:behaviors>
          <w:behavior w:val="content"/>
        </w:behaviors>
        <w:guid w:val="{0A89C5D5-5525-401C-AF4D-D3CCE74DD712}"/>
      </w:docPartPr>
      <w:docPartBody>
        <w:p w:rsidR="00D20A12" w:rsidRDefault="00D20A12" w:rsidP="00D20A12">
          <w:pPr>
            <w:pStyle w:val="BB56B4E16C6342A584640046CDA8680F4"/>
          </w:pPr>
          <w:r>
            <w:rPr>
              <w:rFonts w:ascii="Tahoma" w:hAnsi="Tahoma" w:cs="Tahoma"/>
              <w:color w:val="808080"/>
              <w:sz w:val="19"/>
              <w:szCs w:val="19"/>
              <w:shd w:val="clear" w:color="auto" w:fill="D9D9D9"/>
              <w:lang w:eastAsia="en-AU"/>
            </w:rPr>
            <w:t xml:space="preserve">First </w:t>
          </w:r>
          <w:r w:rsidRPr="009F2460">
            <w:rPr>
              <w:rFonts w:ascii="Tahoma" w:hAnsi="Tahoma" w:cs="Tahoma"/>
              <w:color w:val="808080"/>
              <w:sz w:val="19"/>
              <w:szCs w:val="19"/>
              <w:shd w:val="clear" w:color="auto" w:fill="D9D9D9"/>
              <w:lang w:eastAsia="en-AU"/>
            </w:rPr>
            <w:t>name</w:t>
          </w:r>
        </w:p>
      </w:docPartBody>
    </w:docPart>
    <w:docPart>
      <w:docPartPr>
        <w:name w:val="616C03D980134848A1A016EFF850331B"/>
        <w:category>
          <w:name w:val="General"/>
          <w:gallery w:val="placeholder"/>
        </w:category>
        <w:types>
          <w:type w:val="bbPlcHdr"/>
        </w:types>
        <w:behaviors>
          <w:behavior w:val="content"/>
        </w:behaviors>
        <w:guid w:val="{1BAFDD24-B92D-4F98-B089-E11DD8A2C930}"/>
      </w:docPartPr>
      <w:docPartBody>
        <w:p w:rsidR="00D20A12" w:rsidRDefault="00D20A12" w:rsidP="00D20A12">
          <w:pPr>
            <w:pStyle w:val="616C03D980134848A1A016EFF850331B4"/>
          </w:pPr>
          <w:r>
            <w:rPr>
              <w:rFonts w:ascii="Tahoma" w:hAnsi="Tahoma" w:cs="Tahoma"/>
              <w:color w:val="808080"/>
              <w:sz w:val="19"/>
              <w:szCs w:val="19"/>
              <w:shd w:val="clear" w:color="auto" w:fill="D9D9D9"/>
              <w:lang w:eastAsia="en-AU"/>
            </w:rPr>
            <w:t>Last name</w:t>
          </w:r>
        </w:p>
      </w:docPartBody>
    </w:docPart>
    <w:docPart>
      <w:docPartPr>
        <w:name w:val="DAEDDE584D604B93AFCA688A21910D43"/>
        <w:category>
          <w:name w:val="General"/>
          <w:gallery w:val="placeholder"/>
        </w:category>
        <w:types>
          <w:type w:val="bbPlcHdr"/>
        </w:types>
        <w:behaviors>
          <w:behavior w:val="content"/>
        </w:behaviors>
        <w:guid w:val="{BAE8B8E4-E800-43F8-B250-6E07B5DA7B18}"/>
      </w:docPartPr>
      <w:docPartBody>
        <w:p w:rsidR="00D20A12" w:rsidRDefault="00D20A12" w:rsidP="00D20A12">
          <w:pPr>
            <w:pStyle w:val="DAEDDE584D604B93AFCA688A21910D434"/>
          </w:pPr>
          <w:r>
            <w:rPr>
              <w:rFonts w:ascii="Tahoma" w:hAnsi="Tahoma" w:cs="Tahoma"/>
              <w:color w:val="808080"/>
              <w:sz w:val="19"/>
              <w:szCs w:val="19"/>
              <w:shd w:val="clear" w:color="auto" w:fill="D9D9D9"/>
              <w:lang w:eastAsia="en-AU"/>
            </w:rPr>
            <w:t xml:space="preserve">First </w:t>
          </w:r>
          <w:r w:rsidRPr="009F2460">
            <w:rPr>
              <w:rFonts w:ascii="Tahoma" w:hAnsi="Tahoma" w:cs="Tahoma"/>
              <w:color w:val="808080"/>
              <w:sz w:val="19"/>
              <w:szCs w:val="19"/>
              <w:shd w:val="clear" w:color="auto" w:fill="D9D9D9"/>
              <w:lang w:eastAsia="en-AU"/>
            </w:rPr>
            <w:t>name</w:t>
          </w:r>
        </w:p>
      </w:docPartBody>
    </w:docPart>
    <w:docPart>
      <w:docPartPr>
        <w:name w:val="E1966FF6DB054E2DAA0C848A6E4AD3CB"/>
        <w:category>
          <w:name w:val="General"/>
          <w:gallery w:val="placeholder"/>
        </w:category>
        <w:types>
          <w:type w:val="bbPlcHdr"/>
        </w:types>
        <w:behaviors>
          <w:behavior w:val="content"/>
        </w:behaviors>
        <w:guid w:val="{B9EE05F5-8B44-4450-8279-7B1B042440F8}"/>
      </w:docPartPr>
      <w:docPartBody>
        <w:p w:rsidR="00D20A12" w:rsidRDefault="00D20A12" w:rsidP="00D20A12">
          <w:pPr>
            <w:pStyle w:val="E1966FF6DB054E2DAA0C848A6E4AD3CB4"/>
          </w:pPr>
          <w:r>
            <w:rPr>
              <w:rFonts w:ascii="Tahoma" w:hAnsi="Tahoma" w:cs="Tahoma"/>
              <w:color w:val="808080"/>
              <w:sz w:val="19"/>
              <w:szCs w:val="19"/>
              <w:shd w:val="clear" w:color="auto" w:fill="D9D9D9"/>
              <w:lang w:eastAsia="en-AU"/>
            </w:rPr>
            <w:t>Last name</w:t>
          </w:r>
        </w:p>
      </w:docPartBody>
    </w:docPart>
    <w:docPart>
      <w:docPartPr>
        <w:name w:val="9A68E028036E4D21A3E6C2102BA8AD09"/>
        <w:category>
          <w:name w:val="General"/>
          <w:gallery w:val="placeholder"/>
        </w:category>
        <w:types>
          <w:type w:val="bbPlcHdr"/>
        </w:types>
        <w:behaviors>
          <w:behavior w:val="content"/>
        </w:behaviors>
        <w:guid w:val="{A06AE186-5556-465A-8753-CCB68C8CAFE3}"/>
      </w:docPartPr>
      <w:docPartBody>
        <w:p w:rsidR="00D20A12" w:rsidRDefault="00D20A12" w:rsidP="00D20A12">
          <w:pPr>
            <w:pStyle w:val="9A68E028036E4D21A3E6C2102BA8AD094"/>
          </w:pPr>
          <w:r>
            <w:rPr>
              <w:rFonts w:ascii="Tahoma" w:hAnsi="Tahoma" w:cs="Tahoma"/>
              <w:color w:val="808080"/>
              <w:sz w:val="19"/>
              <w:szCs w:val="19"/>
              <w:shd w:val="clear" w:color="auto" w:fill="D9D9D9"/>
              <w:lang w:eastAsia="en-AU"/>
            </w:rPr>
            <w:t xml:space="preserve">First </w:t>
          </w:r>
          <w:r w:rsidRPr="009F2460">
            <w:rPr>
              <w:rFonts w:ascii="Tahoma" w:hAnsi="Tahoma" w:cs="Tahoma"/>
              <w:color w:val="808080"/>
              <w:sz w:val="19"/>
              <w:szCs w:val="19"/>
              <w:shd w:val="clear" w:color="auto" w:fill="D9D9D9"/>
              <w:lang w:eastAsia="en-AU"/>
            </w:rPr>
            <w:t>name</w:t>
          </w:r>
        </w:p>
      </w:docPartBody>
    </w:docPart>
    <w:docPart>
      <w:docPartPr>
        <w:name w:val="7771E3FD7F1F425C8A7FCFD87023A8A0"/>
        <w:category>
          <w:name w:val="General"/>
          <w:gallery w:val="placeholder"/>
        </w:category>
        <w:types>
          <w:type w:val="bbPlcHdr"/>
        </w:types>
        <w:behaviors>
          <w:behavior w:val="content"/>
        </w:behaviors>
        <w:guid w:val="{15ECC746-B109-4F8A-8FCF-B6E156AD1255}"/>
      </w:docPartPr>
      <w:docPartBody>
        <w:p w:rsidR="00D20A12" w:rsidRDefault="00D20A12" w:rsidP="00D20A12">
          <w:pPr>
            <w:pStyle w:val="7771E3FD7F1F425C8A7FCFD87023A8A04"/>
          </w:pPr>
          <w:r>
            <w:rPr>
              <w:rFonts w:ascii="Tahoma" w:hAnsi="Tahoma" w:cs="Tahoma"/>
              <w:color w:val="808080"/>
              <w:sz w:val="19"/>
              <w:szCs w:val="19"/>
              <w:shd w:val="clear" w:color="auto" w:fill="D9D9D9"/>
              <w:lang w:eastAsia="en-AU"/>
            </w:rPr>
            <w:t>Last name</w:t>
          </w:r>
        </w:p>
      </w:docPartBody>
    </w:docPart>
    <w:docPart>
      <w:docPartPr>
        <w:name w:val="0C501790781E4CB89AE07706B1C62844"/>
        <w:category>
          <w:name w:val="General"/>
          <w:gallery w:val="placeholder"/>
        </w:category>
        <w:types>
          <w:type w:val="bbPlcHdr"/>
        </w:types>
        <w:behaviors>
          <w:behavior w:val="content"/>
        </w:behaviors>
        <w:guid w:val="{DA3B6551-2151-4D8A-A95A-1529DB84B028}"/>
      </w:docPartPr>
      <w:docPartBody>
        <w:p w:rsidR="00D20A12" w:rsidRDefault="00D20A12" w:rsidP="00D20A12">
          <w:pPr>
            <w:pStyle w:val="0C501790781E4CB89AE07706B1C628441"/>
          </w:pPr>
          <w:r w:rsidRPr="00F53B54">
            <w:rPr>
              <w:rFonts w:ascii="Tahoma" w:hAnsi="Tahoma" w:cs="Tahoma"/>
              <w:color w:val="808080"/>
              <w:sz w:val="19"/>
              <w:szCs w:val="19"/>
              <w:shd w:val="clear" w:color="auto" w:fill="D9D9D9"/>
              <w:lang w:eastAsia="en-AU"/>
            </w:rPr>
            <w:t>Job description</w:t>
          </w:r>
        </w:p>
      </w:docPartBody>
    </w:docPart>
    <w:docPart>
      <w:docPartPr>
        <w:name w:val="7C5CCCB9FEED4DEF95BD77104250FB83"/>
        <w:category>
          <w:name w:val="General"/>
          <w:gallery w:val="placeholder"/>
        </w:category>
        <w:types>
          <w:type w:val="bbPlcHdr"/>
        </w:types>
        <w:behaviors>
          <w:behavior w:val="content"/>
        </w:behaviors>
        <w:guid w:val="{17F4F6B6-0ADA-4427-8016-6E786CF7418E}"/>
      </w:docPartPr>
      <w:docPartBody>
        <w:p w:rsidR="00D20A12" w:rsidRDefault="00D20A12" w:rsidP="00D20A12">
          <w:pPr>
            <w:pStyle w:val="7C5CCCB9FEED4DEF95BD77104250FB831"/>
          </w:pPr>
          <w:r w:rsidRPr="00F53B54">
            <w:rPr>
              <w:rFonts w:ascii="Tahoma" w:hAnsi="Tahoma" w:cs="Tahoma"/>
              <w:color w:val="808080"/>
              <w:sz w:val="19"/>
              <w:szCs w:val="19"/>
              <w:shd w:val="clear" w:color="auto" w:fill="D9D9D9"/>
              <w:lang w:eastAsia="en-AU"/>
            </w:rPr>
            <w:t>First name</w:t>
          </w:r>
        </w:p>
      </w:docPartBody>
    </w:docPart>
    <w:docPart>
      <w:docPartPr>
        <w:name w:val="16D0BE542D0148C6BF68FE9E2F3A0332"/>
        <w:category>
          <w:name w:val="General"/>
          <w:gallery w:val="placeholder"/>
        </w:category>
        <w:types>
          <w:type w:val="bbPlcHdr"/>
        </w:types>
        <w:behaviors>
          <w:behavior w:val="content"/>
        </w:behaviors>
        <w:guid w:val="{FBCD6E4F-8706-4E33-93D3-619EBC9EE31D}"/>
      </w:docPartPr>
      <w:docPartBody>
        <w:p w:rsidR="00D20A12" w:rsidRDefault="00D20A12" w:rsidP="00D20A12">
          <w:pPr>
            <w:pStyle w:val="16D0BE542D0148C6BF68FE9E2F3A03321"/>
          </w:pPr>
          <w:r w:rsidRPr="00F53B54">
            <w:rPr>
              <w:rFonts w:ascii="Tahoma" w:hAnsi="Tahoma" w:cs="Tahoma"/>
              <w:color w:val="808080"/>
              <w:sz w:val="19"/>
              <w:szCs w:val="19"/>
              <w:shd w:val="clear" w:color="auto" w:fill="D9D9D9"/>
              <w:lang w:eastAsia="en-AU"/>
            </w:rPr>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EE"/>
    <w:rsid w:val="00195F49"/>
    <w:rsid w:val="002D0CEE"/>
    <w:rsid w:val="007F3674"/>
    <w:rsid w:val="009A7DD7"/>
    <w:rsid w:val="00BA6011"/>
    <w:rsid w:val="00D20A12"/>
    <w:rsid w:val="00FF5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A12"/>
    <w:rPr>
      <w:color w:val="808080"/>
    </w:rPr>
  </w:style>
  <w:style w:type="paragraph" w:customStyle="1" w:styleId="0F1E59A103F3469EA20B5B3BE2459605">
    <w:name w:val="0F1E59A103F3469EA20B5B3BE2459605"/>
    <w:rsid w:val="002D0CEE"/>
  </w:style>
  <w:style w:type="paragraph" w:customStyle="1" w:styleId="7AD21AFBF57C4D81AB9CB1918E520976">
    <w:name w:val="7AD21AFBF57C4D81AB9CB1918E520976"/>
    <w:rsid w:val="002D0CEE"/>
  </w:style>
  <w:style w:type="paragraph" w:customStyle="1" w:styleId="8D42F52AD00B4264919EFE5AF48FB1E7">
    <w:name w:val="8D42F52AD00B4264919EFE5AF48FB1E7"/>
    <w:rsid w:val="002D0CEE"/>
  </w:style>
  <w:style w:type="paragraph" w:customStyle="1" w:styleId="9F3A4BAB3A48449F9BCFA1184C9AD5D6">
    <w:name w:val="9F3A4BAB3A48449F9BCFA1184C9AD5D6"/>
    <w:rsid w:val="002D0CEE"/>
  </w:style>
  <w:style w:type="paragraph" w:customStyle="1" w:styleId="66705A52FF6E4974AC3BC974784D7A84">
    <w:name w:val="66705A52FF6E4974AC3BC974784D7A84"/>
    <w:rsid w:val="002D0CEE"/>
  </w:style>
  <w:style w:type="paragraph" w:customStyle="1" w:styleId="EB759BFC10D34864BC172DAB1E291896">
    <w:name w:val="EB759BFC10D34864BC172DAB1E291896"/>
    <w:rsid w:val="002D0CEE"/>
  </w:style>
  <w:style w:type="paragraph" w:customStyle="1" w:styleId="ADD9F6A15FE74A01BBBB3F8D644AA408">
    <w:name w:val="ADD9F6A15FE74A01BBBB3F8D644AA408"/>
    <w:rsid w:val="002D0CEE"/>
  </w:style>
  <w:style w:type="paragraph" w:customStyle="1" w:styleId="E489B9F9A28B48FF902C25EFEE0CB0FC">
    <w:name w:val="E489B9F9A28B48FF902C25EFEE0CB0FC"/>
    <w:rsid w:val="002D0CEE"/>
  </w:style>
  <w:style w:type="paragraph" w:customStyle="1" w:styleId="1A89A4EF200C4039B2EE6C2822B2553D">
    <w:name w:val="1A89A4EF200C4039B2EE6C2822B2553D"/>
    <w:rsid w:val="002D0CEE"/>
  </w:style>
  <w:style w:type="paragraph" w:customStyle="1" w:styleId="81AB2E8F4FF44506AF853FABBC5752EB">
    <w:name w:val="81AB2E8F4FF44506AF853FABBC5752EB"/>
    <w:rsid w:val="002D0CEE"/>
  </w:style>
  <w:style w:type="paragraph" w:customStyle="1" w:styleId="2C84976C06C04185957C1C8AB133A2C2">
    <w:name w:val="2C84976C06C04185957C1C8AB133A2C2"/>
    <w:rsid w:val="002D0CEE"/>
  </w:style>
  <w:style w:type="paragraph" w:customStyle="1" w:styleId="1B3B327B33604326B3F33F061D42CA77">
    <w:name w:val="1B3B327B33604326B3F33F061D42CA77"/>
    <w:rsid w:val="002D0CEE"/>
  </w:style>
  <w:style w:type="paragraph" w:customStyle="1" w:styleId="4D5B9582F42245648A6426CFB190E001">
    <w:name w:val="4D5B9582F42245648A6426CFB190E001"/>
    <w:rsid w:val="002D0CEE"/>
  </w:style>
  <w:style w:type="paragraph" w:customStyle="1" w:styleId="434C977EEFEA420890E60ED9560A80B2">
    <w:name w:val="434C977EEFEA420890E60ED9560A80B2"/>
    <w:rsid w:val="002D0CEE"/>
  </w:style>
  <w:style w:type="paragraph" w:customStyle="1" w:styleId="020C49E1D0E4406398009443B8A1B414">
    <w:name w:val="020C49E1D0E4406398009443B8A1B414"/>
    <w:rsid w:val="002D0CEE"/>
  </w:style>
  <w:style w:type="paragraph" w:customStyle="1" w:styleId="FA8D0DFEF6D647ABA657A5F19F54F3E0">
    <w:name w:val="FA8D0DFEF6D647ABA657A5F19F54F3E0"/>
    <w:rsid w:val="002D0CEE"/>
  </w:style>
  <w:style w:type="paragraph" w:customStyle="1" w:styleId="664A79D7E1D84319852CCAECB7833A54">
    <w:name w:val="664A79D7E1D84319852CCAECB7833A54"/>
    <w:rsid w:val="002D0CEE"/>
  </w:style>
  <w:style w:type="paragraph" w:customStyle="1" w:styleId="AF67767DD0634F9E9B0B31EBCD4B61F7">
    <w:name w:val="AF67767DD0634F9E9B0B31EBCD4B61F7"/>
    <w:rsid w:val="002D0CEE"/>
  </w:style>
  <w:style w:type="paragraph" w:customStyle="1" w:styleId="E8EF00CD058A4F509D0999C3FED4F654">
    <w:name w:val="E8EF00CD058A4F509D0999C3FED4F654"/>
    <w:rsid w:val="002D0CEE"/>
  </w:style>
  <w:style w:type="paragraph" w:customStyle="1" w:styleId="1C79897FB7ED42F98A32C565B6C3ECDB">
    <w:name w:val="1C79897FB7ED42F98A32C565B6C3ECDB"/>
    <w:rsid w:val="002D0CEE"/>
  </w:style>
  <w:style w:type="paragraph" w:customStyle="1" w:styleId="0234BA95D8034DD4B931B69C8B467065">
    <w:name w:val="0234BA95D8034DD4B931B69C8B467065"/>
    <w:rsid w:val="002D0CEE"/>
  </w:style>
  <w:style w:type="paragraph" w:customStyle="1" w:styleId="F305C62E3CBC4D31A0B8810EF092A7CC">
    <w:name w:val="F305C62E3CBC4D31A0B8810EF092A7CC"/>
    <w:rsid w:val="002D0CEE"/>
  </w:style>
  <w:style w:type="paragraph" w:customStyle="1" w:styleId="1C68323D89064E92B80A09D805FFB0FE">
    <w:name w:val="1C68323D89064E92B80A09D805FFB0FE"/>
    <w:rsid w:val="002D0CEE"/>
  </w:style>
  <w:style w:type="paragraph" w:customStyle="1" w:styleId="C3C8381185624191B1A3570B6AE285B2">
    <w:name w:val="C3C8381185624191B1A3570B6AE285B2"/>
    <w:rsid w:val="002D0CEE"/>
  </w:style>
  <w:style w:type="paragraph" w:customStyle="1" w:styleId="860ACEBA11B042889AE1E226882029ED">
    <w:name w:val="860ACEBA11B042889AE1E226882029ED"/>
    <w:rsid w:val="002D0CEE"/>
  </w:style>
  <w:style w:type="paragraph" w:customStyle="1" w:styleId="1B9EAB7F9A7F4C87BC2137E0F5BE0F5B">
    <w:name w:val="1B9EAB7F9A7F4C87BC2137E0F5BE0F5B"/>
    <w:rsid w:val="002D0CEE"/>
  </w:style>
  <w:style w:type="paragraph" w:customStyle="1" w:styleId="3F790D3BE023406A9F812B6B5A5A3351">
    <w:name w:val="3F790D3BE023406A9F812B6B5A5A3351"/>
    <w:rsid w:val="002D0CEE"/>
  </w:style>
  <w:style w:type="paragraph" w:customStyle="1" w:styleId="EB7DEDF95E494B7086B131690BF138DE">
    <w:name w:val="EB7DEDF95E494B7086B131690BF138DE"/>
    <w:rsid w:val="002D0CEE"/>
  </w:style>
  <w:style w:type="paragraph" w:customStyle="1" w:styleId="32E6FB80E6014321AB091D8196B04CD6">
    <w:name w:val="32E6FB80E6014321AB091D8196B04CD6"/>
    <w:rsid w:val="002D0CEE"/>
  </w:style>
  <w:style w:type="paragraph" w:customStyle="1" w:styleId="618AD4E4D4FA44DD915B6159C1E486C7">
    <w:name w:val="618AD4E4D4FA44DD915B6159C1E486C7"/>
    <w:rsid w:val="002D0CEE"/>
  </w:style>
  <w:style w:type="paragraph" w:customStyle="1" w:styleId="B31F91DB672A4B72A2301A95B0605397">
    <w:name w:val="B31F91DB672A4B72A2301A95B0605397"/>
    <w:rsid w:val="002D0CEE"/>
  </w:style>
  <w:style w:type="paragraph" w:customStyle="1" w:styleId="DA6C14399AA3439D8367F38856742EF9">
    <w:name w:val="DA6C14399AA3439D8367F38856742EF9"/>
    <w:rsid w:val="002D0CEE"/>
  </w:style>
  <w:style w:type="paragraph" w:customStyle="1" w:styleId="D893760A66CF44ABAD67F2516C9B4471">
    <w:name w:val="D893760A66CF44ABAD67F2516C9B4471"/>
    <w:rsid w:val="002D0CEE"/>
  </w:style>
  <w:style w:type="paragraph" w:customStyle="1" w:styleId="A2BAEB4364624C9DBD5457A3AAE5DDAC">
    <w:name w:val="A2BAEB4364624C9DBD5457A3AAE5DDAC"/>
    <w:rsid w:val="002D0CEE"/>
  </w:style>
  <w:style w:type="paragraph" w:customStyle="1" w:styleId="1E0DCFC923AC4BE2BC48B19E5228037E">
    <w:name w:val="1E0DCFC923AC4BE2BC48B19E5228037E"/>
    <w:rsid w:val="002D0CEE"/>
  </w:style>
  <w:style w:type="paragraph" w:customStyle="1" w:styleId="AA937EE36E0B4448B32D5167AD2483B1">
    <w:name w:val="AA937EE36E0B4448B32D5167AD2483B1"/>
    <w:rsid w:val="002D0CEE"/>
  </w:style>
  <w:style w:type="paragraph" w:customStyle="1" w:styleId="0DC7B147B56C4533B0FEBA94E7E79FD4">
    <w:name w:val="0DC7B147B56C4533B0FEBA94E7E79FD4"/>
    <w:rsid w:val="002D0CEE"/>
  </w:style>
  <w:style w:type="paragraph" w:customStyle="1" w:styleId="721730478B22460FBB18CB344B95AC5A">
    <w:name w:val="721730478B22460FBB18CB344B95AC5A"/>
    <w:rsid w:val="002D0CEE"/>
  </w:style>
  <w:style w:type="paragraph" w:customStyle="1" w:styleId="BD3C81D2BA064210AFE29FAE0DDBC460">
    <w:name w:val="BD3C81D2BA064210AFE29FAE0DDBC460"/>
    <w:rsid w:val="002D0CEE"/>
  </w:style>
  <w:style w:type="paragraph" w:customStyle="1" w:styleId="33E318B3EC1241AE8403F5FE9FE57C85">
    <w:name w:val="33E318B3EC1241AE8403F5FE9FE57C85"/>
    <w:rsid w:val="002D0CEE"/>
  </w:style>
  <w:style w:type="paragraph" w:customStyle="1" w:styleId="209888100F2A48EC8D2E1032DEE52ABB">
    <w:name w:val="209888100F2A48EC8D2E1032DEE52ABB"/>
    <w:rsid w:val="002D0CEE"/>
  </w:style>
  <w:style w:type="paragraph" w:customStyle="1" w:styleId="FC0DD22444CB46A79410A217F68DDFDD">
    <w:name w:val="FC0DD22444CB46A79410A217F68DDFDD"/>
    <w:rsid w:val="002D0CEE"/>
  </w:style>
  <w:style w:type="paragraph" w:customStyle="1" w:styleId="83AF31E293A043709B6E1AA5D84A12DC">
    <w:name w:val="83AF31E293A043709B6E1AA5D84A12DC"/>
    <w:rsid w:val="002D0CEE"/>
  </w:style>
  <w:style w:type="paragraph" w:customStyle="1" w:styleId="19D35B17CFAA4FFC9750B11ECC64744C">
    <w:name w:val="19D35B17CFAA4FFC9750B11ECC64744C"/>
    <w:rsid w:val="002D0CEE"/>
  </w:style>
  <w:style w:type="paragraph" w:customStyle="1" w:styleId="A5A5A09A623F42CDA02FE6981677B238">
    <w:name w:val="A5A5A09A623F42CDA02FE6981677B238"/>
    <w:rsid w:val="002D0CEE"/>
  </w:style>
  <w:style w:type="paragraph" w:customStyle="1" w:styleId="2F079B74BFF64EB88B73B18095692964">
    <w:name w:val="2F079B74BFF64EB88B73B18095692964"/>
    <w:rsid w:val="002D0CEE"/>
  </w:style>
  <w:style w:type="paragraph" w:customStyle="1" w:styleId="EF9B96BFAA36419C8B0D3BFA4D952F06">
    <w:name w:val="EF9B96BFAA36419C8B0D3BFA4D952F06"/>
    <w:rsid w:val="002D0CEE"/>
  </w:style>
  <w:style w:type="paragraph" w:customStyle="1" w:styleId="3F538A08F81940879628FA71E5DE6458">
    <w:name w:val="3F538A08F81940879628FA71E5DE6458"/>
    <w:rsid w:val="002D0CEE"/>
  </w:style>
  <w:style w:type="paragraph" w:customStyle="1" w:styleId="B98C389FC7A64E0D98836530EC6633AD">
    <w:name w:val="B98C389FC7A64E0D98836530EC6633AD"/>
    <w:rsid w:val="002D0CEE"/>
  </w:style>
  <w:style w:type="paragraph" w:customStyle="1" w:styleId="E6DF53C2074D42898AC461CF2FECC1A5">
    <w:name w:val="E6DF53C2074D42898AC461CF2FECC1A5"/>
    <w:rsid w:val="002D0CEE"/>
  </w:style>
  <w:style w:type="paragraph" w:customStyle="1" w:styleId="5DE656D229BF4F2FA4B772801D758AC9">
    <w:name w:val="5DE656D229BF4F2FA4B772801D758AC9"/>
    <w:rsid w:val="002D0CEE"/>
  </w:style>
  <w:style w:type="paragraph" w:customStyle="1" w:styleId="14C9D00100F643D797D6B022BC890666">
    <w:name w:val="14C9D00100F643D797D6B022BC890666"/>
    <w:rsid w:val="002D0CEE"/>
  </w:style>
  <w:style w:type="paragraph" w:customStyle="1" w:styleId="523065423E8E468ABDFEBE569270B64A">
    <w:name w:val="523065423E8E468ABDFEBE569270B64A"/>
    <w:rsid w:val="002D0CEE"/>
  </w:style>
  <w:style w:type="paragraph" w:customStyle="1" w:styleId="8453C1FAA0E947BAA3A2E5DC87EBFB18">
    <w:name w:val="8453C1FAA0E947BAA3A2E5DC87EBFB18"/>
    <w:rsid w:val="002D0CEE"/>
  </w:style>
  <w:style w:type="paragraph" w:customStyle="1" w:styleId="48480967D2FB4DEBB6475FE58EAD23A4">
    <w:name w:val="48480967D2FB4DEBB6475FE58EAD23A4"/>
    <w:rsid w:val="002D0CEE"/>
  </w:style>
  <w:style w:type="paragraph" w:customStyle="1" w:styleId="8E97229E10D24F1AA829E8E15F2644E7">
    <w:name w:val="8E97229E10D24F1AA829E8E15F2644E7"/>
    <w:rsid w:val="002D0CEE"/>
  </w:style>
  <w:style w:type="paragraph" w:customStyle="1" w:styleId="EE2288B0B50C42C492DEF60F43E19CB3">
    <w:name w:val="EE2288B0B50C42C492DEF60F43E19CB3"/>
    <w:rsid w:val="002D0CEE"/>
  </w:style>
  <w:style w:type="paragraph" w:customStyle="1" w:styleId="17DD1C0079C8429D99EED01EAD396921">
    <w:name w:val="17DD1C0079C8429D99EED01EAD396921"/>
    <w:rsid w:val="002D0CEE"/>
  </w:style>
  <w:style w:type="paragraph" w:customStyle="1" w:styleId="46E00BEAD624475CADF7DE6A9CE4F3CF">
    <w:name w:val="46E00BEAD624475CADF7DE6A9CE4F3CF"/>
    <w:rsid w:val="002D0CEE"/>
  </w:style>
  <w:style w:type="paragraph" w:customStyle="1" w:styleId="75772E10FB4942AD8D619158FAADDE85">
    <w:name w:val="75772E10FB4942AD8D619158FAADDE85"/>
    <w:rsid w:val="002D0CEE"/>
  </w:style>
  <w:style w:type="paragraph" w:customStyle="1" w:styleId="FA84E3E413B849EE81F51D591E696BDF">
    <w:name w:val="FA84E3E413B849EE81F51D591E696BDF"/>
    <w:rsid w:val="002D0CEE"/>
  </w:style>
  <w:style w:type="paragraph" w:customStyle="1" w:styleId="E9C0FF6ECF794A4689948925226FB4EB">
    <w:name w:val="E9C0FF6ECF794A4689948925226FB4EB"/>
    <w:rsid w:val="002D0CEE"/>
  </w:style>
  <w:style w:type="paragraph" w:customStyle="1" w:styleId="ECCF458A28B348398D2461C9303339F7">
    <w:name w:val="ECCF458A28B348398D2461C9303339F7"/>
    <w:rsid w:val="002D0CEE"/>
  </w:style>
  <w:style w:type="paragraph" w:customStyle="1" w:styleId="BCC3A65FABF147B49B4F8519DFD59CE5">
    <w:name w:val="BCC3A65FABF147B49B4F8519DFD59CE5"/>
    <w:rsid w:val="002D0CEE"/>
  </w:style>
  <w:style w:type="paragraph" w:customStyle="1" w:styleId="EEB147354D68408696E8E1BA57FA8422">
    <w:name w:val="EEB147354D68408696E8E1BA57FA8422"/>
    <w:rsid w:val="002D0CEE"/>
  </w:style>
  <w:style w:type="paragraph" w:customStyle="1" w:styleId="CAC950E4D8DA480095C563B02DC66464">
    <w:name w:val="CAC950E4D8DA480095C563B02DC66464"/>
    <w:rsid w:val="002D0CEE"/>
  </w:style>
  <w:style w:type="paragraph" w:customStyle="1" w:styleId="46E77FEF38CA46C0BAAB00E4C3E73667">
    <w:name w:val="46E77FEF38CA46C0BAAB00E4C3E73667"/>
    <w:rsid w:val="002D0CEE"/>
  </w:style>
  <w:style w:type="paragraph" w:customStyle="1" w:styleId="E70FF38DF60C4254BA661E78B72C5E2D">
    <w:name w:val="E70FF38DF60C4254BA661E78B72C5E2D"/>
    <w:rsid w:val="002D0CEE"/>
  </w:style>
  <w:style w:type="paragraph" w:customStyle="1" w:styleId="FDE44737068844288F30596CFC5BA885">
    <w:name w:val="FDE44737068844288F30596CFC5BA885"/>
    <w:rsid w:val="002D0CEE"/>
  </w:style>
  <w:style w:type="paragraph" w:customStyle="1" w:styleId="41B70AE04DDF4E519CC70D144D20432A">
    <w:name w:val="41B70AE04DDF4E519CC70D144D20432A"/>
    <w:rsid w:val="002D0CEE"/>
  </w:style>
  <w:style w:type="paragraph" w:customStyle="1" w:styleId="AE69A7A5C4CD4107A16EBA00107EAEC2">
    <w:name w:val="AE69A7A5C4CD4107A16EBA00107EAEC2"/>
    <w:rsid w:val="002D0CEE"/>
  </w:style>
  <w:style w:type="paragraph" w:customStyle="1" w:styleId="B6C35A8AC9344E18904EEEDFF2172425">
    <w:name w:val="B6C35A8AC9344E18904EEEDFF2172425"/>
    <w:rsid w:val="002D0CEE"/>
  </w:style>
  <w:style w:type="paragraph" w:customStyle="1" w:styleId="25F9BE8C94AC421FB3F5AA6B3F93D9B7">
    <w:name w:val="25F9BE8C94AC421FB3F5AA6B3F93D9B7"/>
    <w:rsid w:val="002D0CEE"/>
  </w:style>
  <w:style w:type="paragraph" w:customStyle="1" w:styleId="76D55E42B53E44EDAB3A4DDD077DA39B">
    <w:name w:val="76D55E42B53E44EDAB3A4DDD077DA39B"/>
    <w:rsid w:val="002D0CEE"/>
  </w:style>
  <w:style w:type="paragraph" w:customStyle="1" w:styleId="0FCDD45CA63E4B638689A2C0E51AF2D0">
    <w:name w:val="0FCDD45CA63E4B638689A2C0E51AF2D0"/>
    <w:rsid w:val="002D0CEE"/>
  </w:style>
  <w:style w:type="paragraph" w:customStyle="1" w:styleId="4A957467278B417A8475952BF3558F2C">
    <w:name w:val="4A957467278B417A8475952BF3558F2C"/>
    <w:rsid w:val="002D0CEE"/>
  </w:style>
  <w:style w:type="paragraph" w:customStyle="1" w:styleId="2776ECF15C5B4382960C9B316F807DD5">
    <w:name w:val="2776ECF15C5B4382960C9B316F807DD5"/>
    <w:rsid w:val="002D0CEE"/>
  </w:style>
  <w:style w:type="paragraph" w:customStyle="1" w:styleId="74053967A161461AB1DF9D6E45AD0A6B">
    <w:name w:val="74053967A161461AB1DF9D6E45AD0A6B"/>
    <w:rsid w:val="002D0CEE"/>
  </w:style>
  <w:style w:type="paragraph" w:customStyle="1" w:styleId="0B733BFAE8E0448C8BD4D7274AAB68A5">
    <w:name w:val="0B733BFAE8E0448C8BD4D7274AAB68A5"/>
    <w:rsid w:val="002D0CEE"/>
  </w:style>
  <w:style w:type="paragraph" w:customStyle="1" w:styleId="4D2A59D5B9534FDBA5887028B5077A25">
    <w:name w:val="4D2A59D5B9534FDBA5887028B5077A25"/>
    <w:rsid w:val="002D0CEE"/>
  </w:style>
  <w:style w:type="paragraph" w:customStyle="1" w:styleId="D14748BC1E244360943801AE1FA732D0">
    <w:name w:val="D14748BC1E244360943801AE1FA732D0"/>
    <w:rsid w:val="002D0CEE"/>
  </w:style>
  <w:style w:type="paragraph" w:customStyle="1" w:styleId="D47F03CB79C4462199F0D171A0E33B95">
    <w:name w:val="D47F03CB79C4462199F0D171A0E33B95"/>
    <w:rsid w:val="002D0CEE"/>
  </w:style>
  <w:style w:type="paragraph" w:customStyle="1" w:styleId="F4386B7C1C8F498F95FE391635C165A9">
    <w:name w:val="F4386B7C1C8F498F95FE391635C165A9"/>
    <w:rsid w:val="002D0CEE"/>
  </w:style>
  <w:style w:type="paragraph" w:customStyle="1" w:styleId="F69684DF282547E19E366EEACDB282DF">
    <w:name w:val="F69684DF282547E19E366EEACDB282DF"/>
    <w:rsid w:val="002D0CEE"/>
  </w:style>
  <w:style w:type="paragraph" w:customStyle="1" w:styleId="E7B364003B214FC28187D9AC61880441">
    <w:name w:val="E7B364003B214FC28187D9AC61880441"/>
    <w:rsid w:val="002D0CEE"/>
  </w:style>
  <w:style w:type="paragraph" w:customStyle="1" w:styleId="CB423BDBF191419296D3328E787A0CA5">
    <w:name w:val="CB423BDBF191419296D3328E787A0CA5"/>
    <w:rsid w:val="002D0CEE"/>
  </w:style>
  <w:style w:type="paragraph" w:customStyle="1" w:styleId="5F19C957A3B546B5AADF5869F158BDEF">
    <w:name w:val="5F19C957A3B546B5AADF5869F158BDEF"/>
    <w:rsid w:val="002D0CEE"/>
  </w:style>
  <w:style w:type="paragraph" w:customStyle="1" w:styleId="63D8B8AD441C40389C1326B48B431ABB">
    <w:name w:val="63D8B8AD441C40389C1326B48B431ABB"/>
    <w:rsid w:val="002D0CEE"/>
  </w:style>
  <w:style w:type="paragraph" w:customStyle="1" w:styleId="6FBB99E0D341448FA049BD93D6519992">
    <w:name w:val="6FBB99E0D341448FA049BD93D6519992"/>
    <w:rsid w:val="002D0CEE"/>
  </w:style>
  <w:style w:type="paragraph" w:customStyle="1" w:styleId="F8A71DF4B2D34A73BA5D79B84FD7F3AC">
    <w:name w:val="F8A71DF4B2D34A73BA5D79B84FD7F3AC"/>
    <w:rsid w:val="002D0CEE"/>
  </w:style>
  <w:style w:type="paragraph" w:customStyle="1" w:styleId="20D8362D2E8142DDA9C2EDE1DF8E2607">
    <w:name w:val="20D8362D2E8142DDA9C2EDE1DF8E2607"/>
    <w:rsid w:val="002D0CEE"/>
  </w:style>
  <w:style w:type="paragraph" w:customStyle="1" w:styleId="DD026A19E2F74AF0AE5BC805CA98EFAC">
    <w:name w:val="DD026A19E2F74AF0AE5BC805CA98EFAC"/>
    <w:rsid w:val="002D0CEE"/>
  </w:style>
  <w:style w:type="paragraph" w:customStyle="1" w:styleId="815A0F55658D4BC98CFE8AC1BF3208AA">
    <w:name w:val="815A0F55658D4BC98CFE8AC1BF3208AA"/>
    <w:rsid w:val="002D0CEE"/>
  </w:style>
  <w:style w:type="paragraph" w:customStyle="1" w:styleId="A8AF08F6470640B8A3EE9DAB07D20D7B">
    <w:name w:val="A8AF08F6470640B8A3EE9DAB07D20D7B"/>
    <w:rsid w:val="002D0CEE"/>
  </w:style>
  <w:style w:type="paragraph" w:customStyle="1" w:styleId="BEC5BB8B225B4D15B9AD97240FDA87A2">
    <w:name w:val="BEC5BB8B225B4D15B9AD97240FDA87A2"/>
    <w:rsid w:val="002D0CEE"/>
  </w:style>
  <w:style w:type="paragraph" w:customStyle="1" w:styleId="571FEA2C04BB41D9AA861EABFCFC929C">
    <w:name w:val="571FEA2C04BB41D9AA861EABFCFC929C"/>
    <w:rsid w:val="002D0CEE"/>
  </w:style>
  <w:style w:type="paragraph" w:customStyle="1" w:styleId="08847F8EB5484DFDBF1484A114D36A71">
    <w:name w:val="08847F8EB5484DFDBF1484A114D36A71"/>
    <w:rsid w:val="002D0CEE"/>
  </w:style>
  <w:style w:type="paragraph" w:customStyle="1" w:styleId="00FF05A7657445C68586B734094A65CD">
    <w:name w:val="00FF05A7657445C68586B734094A65CD"/>
    <w:rsid w:val="002D0CEE"/>
  </w:style>
  <w:style w:type="paragraph" w:customStyle="1" w:styleId="CB302A498A9D411084860EFEA4C13E6E">
    <w:name w:val="CB302A498A9D411084860EFEA4C13E6E"/>
    <w:rsid w:val="002D0CEE"/>
  </w:style>
  <w:style w:type="paragraph" w:customStyle="1" w:styleId="9F24777F80614192801F1053B1A16FBB">
    <w:name w:val="9F24777F80614192801F1053B1A16FBB"/>
    <w:rsid w:val="002D0CEE"/>
  </w:style>
  <w:style w:type="paragraph" w:customStyle="1" w:styleId="D9297048189B4EE4B214ED8D1BA83BF6">
    <w:name w:val="D9297048189B4EE4B214ED8D1BA83BF6"/>
    <w:rsid w:val="002D0CEE"/>
  </w:style>
  <w:style w:type="paragraph" w:customStyle="1" w:styleId="89CA922F35CC4B57A850AA061A7D52E8">
    <w:name w:val="89CA922F35CC4B57A850AA061A7D52E8"/>
    <w:rsid w:val="002D0CEE"/>
  </w:style>
  <w:style w:type="paragraph" w:customStyle="1" w:styleId="AF9E102CBF47499FBE34C96BA9E6C1A6">
    <w:name w:val="AF9E102CBF47499FBE34C96BA9E6C1A6"/>
    <w:rsid w:val="002D0CEE"/>
  </w:style>
  <w:style w:type="paragraph" w:customStyle="1" w:styleId="707CCF91E757422084FF8DB09C7E1F23">
    <w:name w:val="707CCF91E757422084FF8DB09C7E1F23"/>
    <w:rsid w:val="002D0CEE"/>
  </w:style>
  <w:style w:type="paragraph" w:customStyle="1" w:styleId="7EE1B11532AF49A6ABB5BF6451CC0ED1">
    <w:name w:val="7EE1B11532AF49A6ABB5BF6451CC0ED1"/>
    <w:rsid w:val="002D0CEE"/>
  </w:style>
  <w:style w:type="paragraph" w:customStyle="1" w:styleId="4A24258520744665AAEE3205C8355228">
    <w:name w:val="4A24258520744665AAEE3205C8355228"/>
    <w:rsid w:val="002D0CEE"/>
  </w:style>
  <w:style w:type="paragraph" w:customStyle="1" w:styleId="93FAA455EBB3472FBA3F8485D609CDAD">
    <w:name w:val="93FAA455EBB3472FBA3F8485D609CDAD"/>
    <w:rsid w:val="002D0CEE"/>
  </w:style>
  <w:style w:type="paragraph" w:customStyle="1" w:styleId="12A4C91659DB4913B92A25BEDA74AA35">
    <w:name w:val="12A4C91659DB4913B92A25BEDA74AA35"/>
    <w:rsid w:val="002D0CEE"/>
  </w:style>
  <w:style w:type="paragraph" w:customStyle="1" w:styleId="D36F2A5703C44E3E8818ADE4DCE995A3">
    <w:name w:val="D36F2A5703C44E3E8818ADE4DCE995A3"/>
    <w:rsid w:val="002D0CEE"/>
  </w:style>
  <w:style w:type="paragraph" w:customStyle="1" w:styleId="CF949D018822445E947655C3BDCF94B8">
    <w:name w:val="CF949D018822445E947655C3BDCF94B8"/>
    <w:rsid w:val="002D0CEE"/>
  </w:style>
  <w:style w:type="paragraph" w:customStyle="1" w:styleId="FA691BCEB61B40E49A409C0F26A5D39C">
    <w:name w:val="FA691BCEB61B40E49A409C0F26A5D39C"/>
    <w:rsid w:val="002D0CEE"/>
  </w:style>
  <w:style w:type="paragraph" w:customStyle="1" w:styleId="5B0E99F82437407592FD72CD42CCF044">
    <w:name w:val="5B0E99F82437407592FD72CD42CCF044"/>
    <w:rsid w:val="002D0CEE"/>
  </w:style>
  <w:style w:type="paragraph" w:customStyle="1" w:styleId="938AB3E5CE354DB28C4A43529DECA86C">
    <w:name w:val="938AB3E5CE354DB28C4A43529DECA86C"/>
    <w:rsid w:val="002D0CEE"/>
  </w:style>
  <w:style w:type="paragraph" w:customStyle="1" w:styleId="42608DC7B8584643B951146533E9AB87">
    <w:name w:val="42608DC7B8584643B951146533E9AB87"/>
    <w:rsid w:val="002D0CEE"/>
  </w:style>
  <w:style w:type="paragraph" w:customStyle="1" w:styleId="076A6B6C73B54AA5ABAF65F140CE97ED">
    <w:name w:val="076A6B6C73B54AA5ABAF65F140CE97ED"/>
    <w:rsid w:val="002D0CEE"/>
  </w:style>
  <w:style w:type="paragraph" w:customStyle="1" w:styleId="A3E6ECB5257C4631BD335B458AF299F6">
    <w:name w:val="A3E6ECB5257C4631BD335B458AF299F6"/>
    <w:rsid w:val="002D0CEE"/>
  </w:style>
  <w:style w:type="paragraph" w:customStyle="1" w:styleId="A05008139CFB4D9B96B0ED51C8A846E3">
    <w:name w:val="A05008139CFB4D9B96B0ED51C8A846E3"/>
    <w:rsid w:val="002D0CEE"/>
  </w:style>
  <w:style w:type="paragraph" w:customStyle="1" w:styleId="CB356C9FBDBA4D758FD8786959F66302">
    <w:name w:val="CB356C9FBDBA4D758FD8786959F66302"/>
    <w:rsid w:val="002D0CEE"/>
  </w:style>
  <w:style w:type="paragraph" w:customStyle="1" w:styleId="CFAB29A9145A4259B4777B9B890D890F">
    <w:name w:val="CFAB29A9145A4259B4777B9B890D890F"/>
    <w:rsid w:val="002D0CEE"/>
  </w:style>
  <w:style w:type="paragraph" w:customStyle="1" w:styleId="24F632103E1A430696C42BAFA621DE14">
    <w:name w:val="24F632103E1A430696C42BAFA621DE14"/>
    <w:rsid w:val="002D0CEE"/>
  </w:style>
  <w:style w:type="paragraph" w:customStyle="1" w:styleId="B41AA268C6FE455DBF529CBCBAD5C766">
    <w:name w:val="B41AA268C6FE455DBF529CBCBAD5C766"/>
    <w:rsid w:val="002D0CEE"/>
  </w:style>
  <w:style w:type="paragraph" w:customStyle="1" w:styleId="6C593CCBA48E4C18ADA81256AA3DA818">
    <w:name w:val="6C593CCBA48E4C18ADA81256AA3DA818"/>
    <w:rsid w:val="002D0CEE"/>
  </w:style>
  <w:style w:type="paragraph" w:customStyle="1" w:styleId="3F5A1524E6754B5E8E2A98CD634153A3">
    <w:name w:val="3F5A1524E6754B5E8E2A98CD634153A3"/>
    <w:rsid w:val="002D0CEE"/>
  </w:style>
  <w:style w:type="paragraph" w:customStyle="1" w:styleId="23890EF346874B71AF3E026565882DE6">
    <w:name w:val="23890EF346874B71AF3E026565882DE6"/>
    <w:rsid w:val="002D0CEE"/>
  </w:style>
  <w:style w:type="paragraph" w:customStyle="1" w:styleId="BCBFA55190F2416DAB1AB15CAB643BF0">
    <w:name w:val="BCBFA55190F2416DAB1AB15CAB643BF0"/>
    <w:rsid w:val="002D0CEE"/>
  </w:style>
  <w:style w:type="paragraph" w:customStyle="1" w:styleId="0790F0C2D0DA42289FE67E05737298CA">
    <w:name w:val="0790F0C2D0DA42289FE67E05737298CA"/>
    <w:rsid w:val="002D0CEE"/>
  </w:style>
  <w:style w:type="paragraph" w:customStyle="1" w:styleId="B96A6C44F37D4DA9A007BA11BFB774E8">
    <w:name w:val="B96A6C44F37D4DA9A007BA11BFB774E8"/>
    <w:rsid w:val="002D0CEE"/>
  </w:style>
  <w:style w:type="paragraph" w:customStyle="1" w:styleId="963D5D62546442FBA133ED58EC1BA45F">
    <w:name w:val="963D5D62546442FBA133ED58EC1BA45F"/>
    <w:rsid w:val="002D0CEE"/>
  </w:style>
  <w:style w:type="paragraph" w:customStyle="1" w:styleId="363F2DEB6AFC47A388E861D839F48BE5">
    <w:name w:val="363F2DEB6AFC47A388E861D839F48BE5"/>
    <w:rsid w:val="002D0CEE"/>
  </w:style>
  <w:style w:type="paragraph" w:customStyle="1" w:styleId="CF8589D174E04443901CF525B1124D9F">
    <w:name w:val="CF8589D174E04443901CF525B1124D9F"/>
    <w:rsid w:val="002D0CEE"/>
  </w:style>
  <w:style w:type="paragraph" w:customStyle="1" w:styleId="CF9CDFA5B2624D2D8168C8A53BCD2A6C">
    <w:name w:val="CF9CDFA5B2624D2D8168C8A53BCD2A6C"/>
    <w:rsid w:val="002D0CEE"/>
  </w:style>
  <w:style w:type="paragraph" w:customStyle="1" w:styleId="0FCA9F9037BB4FF5A552FDB854F8D22E">
    <w:name w:val="0FCA9F9037BB4FF5A552FDB854F8D22E"/>
    <w:rsid w:val="002D0CEE"/>
  </w:style>
  <w:style w:type="paragraph" w:customStyle="1" w:styleId="19BB5BE1E4C84EB79E28652B82842911">
    <w:name w:val="19BB5BE1E4C84EB79E28652B82842911"/>
    <w:rsid w:val="002D0CEE"/>
  </w:style>
  <w:style w:type="paragraph" w:customStyle="1" w:styleId="155005AFD2CA43C28CD167CB67084EBC">
    <w:name w:val="155005AFD2CA43C28CD167CB67084EBC"/>
    <w:rsid w:val="002D0CEE"/>
  </w:style>
  <w:style w:type="paragraph" w:customStyle="1" w:styleId="5DC346E2FC584C52867C6C174AEF6EF0">
    <w:name w:val="5DC346E2FC584C52867C6C174AEF6EF0"/>
    <w:rsid w:val="002D0CEE"/>
  </w:style>
  <w:style w:type="paragraph" w:customStyle="1" w:styleId="93D12EFACA3448AAAD17AEDF35815151">
    <w:name w:val="93D12EFACA3448AAAD17AEDF35815151"/>
    <w:rsid w:val="002D0CEE"/>
  </w:style>
  <w:style w:type="paragraph" w:customStyle="1" w:styleId="32B8D9E7E959479A9A728463700E7030">
    <w:name w:val="32B8D9E7E959479A9A728463700E7030"/>
    <w:rsid w:val="002D0CEE"/>
  </w:style>
  <w:style w:type="paragraph" w:customStyle="1" w:styleId="8AEA1C3CD74C488AAC600D878C9EBE0D">
    <w:name w:val="8AEA1C3CD74C488AAC600D878C9EBE0D"/>
    <w:rsid w:val="002D0CEE"/>
  </w:style>
  <w:style w:type="paragraph" w:customStyle="1" w:styleId="BAE4869C55014702AB6E58B8631AEDB2">
    <w:name w:val="BAE4869C55014702AB6E58B8631AEDB2"/>
    <w:rsid w:val="002D0CEE"/>
  </w:style>
  <w:style w:type="paragraph" w:customStyle="1" w:styleId="290751169AE2410FB95AB9A249A3F3DC">
    <w:name w:val="290751169AE2410FB95AB9A249A3F3DC"/>
    <w:rsid w:val="002D0CEE"/>
  </w:style>
  <w:style w:type="paragraph" w:customStyle="1" w:styleId="6B7F680BE9014F17BAEEED5924EB0C40">
    <w:name w:val="6B7F680BE9014F17BAEEED5924EB0C40"/>
    <w:rsid w:val="002D0CEE"/>
  </w:style>
  <w:style w:type="paragraph" w:customStyle="1" w:styleId="3D3BCA23CF19434DBEED9FAC87225264">
    <w:name w:val="3D3BCA23CF19434DBEED9FAC87225264"/>
    <w:rsid w:val="002D0CEE"/>
  </w:style>
  <w:style w:type="paragraph" w:customStyle="1" w:styleId="7C45F75D355A46DBB17F28E657D87D3F">
    <w:name w:val="7C45F75D355A46DBB17F28E657D87D3F"/>
    <w:rsid w:val="002D0CEE"/>
  </w:style>
  <w:style w:type="paragraph" w:customStyle="1" w:styleId="500D8748019748CA86515B21AB31A39A">
    <w:name w:val="500D8748019748CA86515B21AB31A39A"/>
    <w:rsid w:val="002D0CEE"/>
  </w:style>
  <w:style w:type="paragraph" w:customStyle="1" w:styleId="C22BEFCE5203442082B9071A7FDF01CD">
    <w:name w:val="C22BEFCE5203442082B9071A7FDF01CD"/>
    <w:rsid w:val="002D0CEE"/>
  </w:style>
  <w:style w:type="paragraph" w:customStyle="1" w:styleId="3E6DF951190D41BF9FD6DB886B48132C">
    <w:name w:val="3E6DF951190D41BF9FD6DB886B48132C"/>
    <w:rsid w:val="002D0CEE"/>
  </w:style>
  <w:style w:type="paragraph" w:customStyle="1" w:styleId="12E4454F8EB642EC86D9DCBB7D215412">
    <w:name w:val="12E4454F8EB642EC86D9DCBB7D215412"/>
    <w:rsid w:val="002D0CEE"/>
  </w:style>
  <w:style w:type="paragraph" w:customStyle="1" w:styleId="ED70C47A2EC24F0EB1E712DD008F148C">
    <w:name w:val="ED70C47A2EC24F0EB1E712DD008F148C"/>
    <w:rsid w:val="002D0CEE"/>
  </w:style>
  <w:style w:type="paragraph" w:customStyle="1" w:styleId="D734F91FF52348FAB69282936334FA4A">
    <w:name w:val="D734F91FF52348FAB69282936334FA4A"/>
    <w:rsid w:val="002D0CEE"/>
  </w:style>
  <w:style w:type="paragraph" w:customStyle="1" w:styleId="271AFB1B69824932A6A5E56A035D2330">
    <w:name w:val="271AFB1B69824932A6A5E56A035D2330"/>
    <w:rsid w:val="002D0CEE"/>
  </w:style>
  <w:style w:type="paragraph" w:customStyle="1" w:styleId="439BB624773B43A0A43F95B26F095FE6">
    <w:name w:val="439BB624773B43A0A43F95B26F095FE6"/>
    <w:rsid w:val="002D0CEE"/>
  </w:style>
  <w:style w:type="paragraph" w:customStyle="1" w:styleId="B9E9631042804364B9251113F66B5FA5">
    <w:name w:val="B9E9631042804364B9251113F66B5FA5"/>
    <w:rsid w:val="002D0CEE"/>
  </w:style>
  <w:style w:type="paragraph" w:customStyle="1" w:styleId="6C99BB71BDF34EE981BA237F4BBC7DB3">
    <w:name w:val="6C99BB71BDF34EE981BA237F4BBC7DB3"/>
    <w:rsid w:val="002D0CEE"/>
  </w:style>
  <w:style w:type="paragraph" w:customStyle="1" w:styleId="29997C0296754DB99D935209BEBA784E">
    <w:name w:val="29997C0296754DB99D935209BEBA784E"/>
    <w:rsid w:val="002D0CEE"/>
  </w:style>
  <w:style w:type="paragraph" w:customStyle="1" w:styleId="5F133D84991849C595CE33C25003626B">
    <w:name w:val="5F133D84991849C595CE33C25003626B"/>
    <w:rsid w:val="002D0CEE"/>
  </w:style>
  <w:style w:type="paragraph" w:customStyle="1" w:styleId="A75D1B61E6EF4D129ED0D6C6B1ED5591">
    <w:name w:val="A75D1B61E6EF4D129ED0D6C6B1ED5591"/>
    <w:rsid w:val="002D0CEE"/>
  </w:style>
  <w:style w:type="paragraph" w:customStyle="1" w:styleId="8D776927E6F0434FB9C165E99FECBD55">
    <w:name w:val="8D776927E6F0434FB9C165E99FECBD55"/>
    <w:rsid w:val="002D0CEE"/>
  </w:style>
  <w:style w:type="paragraph" w:customStyle="1" w:styleId="A5EF69DDCFF745C68573D60D76147EBA">
    <w:name w:val="A5EF69DDCFF745C68573D60D76147EBA"/>
    <w:rsid w:val="002D0CEE"/>
  </w:style>
  <w:style w:type="paragraph" w:customStyle="1" w:styleId="15E0F9D8D86A48188AE8B0A19647B007">
    <w:name w:val="15E0F9D8D86A48188AE8B0A19647B007"/>
    <w:rsid w:val="002D0CEE"/>
  </w:style>
  <w:style w:type="paragraph" w:customStyle="1" w:styleId="C32123519028481BBD84DE89E95F324C">
    <w:name w:val="C32123519028481BBD84DE89E95F324C"/>
    <w:rsid w:val="002D0CEE"/>
  </w:style>
  <w:style w:type="paragraph" w:customStyle="1" w:styleId="C4CA0BBFF128451C89EB6C633AEAECF7">
    <w:name w:val="C4CA0BBFF128451C89EB6C633AEAECF7"/>
    <w:rsid w:val="002D0CEE"/>
  </w:style>
  <w:style w:type="paragraph" w:customStyle="1" w:styleId="41538099F03F4299926CFBEF5E282348">
    <w:name w:val="41538099F03F4299926CFBEF5E282348"/>
    <w:rsid w:val="002D0CEE"/>
  </w:style>
  <w:style w:type="paragraph" w:customStyle="1" w:styleId="3BB699A65BB4412D8483B7FE33CBFC71">
    <w:name w:val="3BB699A65BB4412D8483B7FE33CBFC71"/>
    <w:rsid w:val="002D0CEE"/>
  </w:style>
  <w:style w:type="paragraph" w:customStyle="1" w:styleId="411F150AFB264E28B88AA4A572AA6015">
    <w:name w:val="411F150AFB264E28B88AA4A572AA6015"/>
    <w:rsid w:val="002D0CEE"/>
  </w:style>
  <w:style w:type="paragraph" w:customStyle="1" w:styleId="FE4038D3F00F4157B7DD56D62ABA3D69">
    <w:name w:val="FE4038D3F00F4157B7DD56D62ABA3D69"/>
    <w:rsid w:val="002D0CEE"/>
  </w:style>
  <w:style w:type="paragraph" w:customStyle="1" w:styleId="0692702F31434F19982D00C7B8C34FF8">
    <w:name w:val="0692702F31434F19982D00C7B8C34FF8"/>
    <w:rsid w:val="002D0CEE"/>
  </w:style>
  <w:style w:type="paragraph" w:customStyle="1" w:styleId="81154789EA444B27918ADC2DBFD54A76">
    <w:name w:val="81154789EA444B27918ADC2DBFD54A76"/>
    <w:rsid w:val="002D0CEE"/>
  </w:style>
  <w:style w:type="paragraph" w:customStyle="1" w:styleId="27BBA4FDE997488ABDBE6025298BA8A8">
    <w:name w:val="27BBA4FDE997488ABDBE6025298BA8A8"/>
    <w:rsid w:val="002D0CEE"/>
  </w:style>
  <w:style w:type="paragraph" w:customStyle="1" w:styleId="DEC74514FDD44D8498DEAAFE06C2EE86">
    <w:name w:val="DEC74514FDD44D8498DEAAFE06C2EE86"/>
    <w:rsid w:val="002D0CEE"/>
  </w:style>
  <w:style w:type="paragraph" w:customStyle="1" w:styleId="62FC7F8245614DD7B671D2FF2C0AA107">
    <w:name w:val="62FC7F8245614DD7B671D2FF2C0AA107"/>
    <w:rsid w:val="002D0CEE"/>
  </w:style>
  <w:style w:type="paragraph" w:customStyle="1" w:styleId="7797C2360F774101907ADB5A7AB7293A">
    <w:name w:val="7797C2360F774101907ADB5A7AB7293A"/>
    <w:rsid w:val="002D0CEE"/>
  </w:style>
  <w:style w:type="paragraph" w:customStyle="1" w:styleId="08FD628509314FA68E88144B9E083557">
    <w:name w:val="08FD628509314FA68E88144B9E083557"/>
    <w:rsid w:val="002D0CEE"/>
  </w:style>
  <w:style w:type="paragraph" w:customStyle="1" w:styleId="A5690FF0B4A04AB289CB93FA41B9078A">
    <w:name w:val="A5690FF0B4A04AB289CB93FA41B9078A"/>
    <w:rsid w:val="002D0CEE"/>
  </w:style>
  <w:style w:type="paragraph" w:customStyle="1" w:styleId="7D5F7580C9F4402A9ADC2F595BFF4991">
    <w:name w:val="7D5F7580C9F4402A9ADC2F595BFF4991"/>
    <w:rsid w:val="002D0CEE"/>
  </w:style>
  <w:style w:type="paragraph" w:customStyle="1" w:styleId="5C9A88CFB200403DBB94AE4A80EEFFE7">
    <w:name w:val="5C9A88CFB200403DBB94AE4A80EEFFE7"/>
    <w:rsid w:val="002D0CEE"/>
  </w:style>
  <w:style w:type="paragraph" w:customStyle="1" w:styleId="6A9D16905D134715AB4078C3B2D4E2AF">
    <w:name w:val="6A9D16905D134715AB4078C3B2D4E2AF"/>
    <w:rsid w:val="002D0CEE"/>
  </w:style>
  <w:style w:type="paragraph" w:customStyle="1" w:styleId="65B6730D3FF446FBA4D5CF6FE1A01F7A">
    <w:name w:val="65B6730D3FF446FBA4D5CF6FE1A01F7A"/>
    <w:rsid w:val="002D0CEE"/>
  </w:style>
  <w:style w:type="paragraph" w:customStyle="1" w:styleId="BC46DDFDDA4F43609805D17A69EEC7BD">
    <w:name w:val="BC46DDFDDA4F43609805D17A69EEC7BD"/>
    <w:rsid w:val="002D0CEE"/>
  </w:style>
  <w:style w:type="paragraph" w:customStyle="1" w:styleId="4C0BED81179044C29398A0943D3D489F">
    <w:name w:val="4C0BED81179044C29398A0943D3D489F"/>
    <w:rsid w:val="002D0CEE"/>
  </w:style>
  <w:style w:type="paragraph" w:customStyle="1" w:styleId="A9A6D2433E1040308F7707C859E9854D">
    <w:name w:val="A9A6D2433E1040308F7707C859E9854D"/>
    <w:rsid w:val="002D0CEE"/>
  </w:style>
  <w:style w:type="paragraph" w:customStyle="1" w:styleId="26D3D483162348F59F0EC1D4916E8CC3">
    <w:name w:val="26D3D483162348F59F0EC1D4916E8CC3"/>
    <w:rsid w:val="002D0CEE"/>
  </w:style>
  <w:style w:type="paragraph" w:customStyle="1" w:styleId="3B3E6EABBEFE410486B354AD8C26D116">
    <w:name w:val="3B3E6EABBEFE410486B354AD8C26D116"/>
    <w:rsid w:val="002D0CEE"/>
  </w:style>
  <w:style w:type="paragraph" w:customStyle="1" w:styleId="09B578F5275E4F99A1791FE11D1A7157">
    <w:name w:val="09B578F5275E4F99A1791FE11D1A7157"/>
    <w:rsid w:val="002D0CEE"/>
  </w:style>
  <w:style w:type="paragraph" w:customStyle="1" w:styleId="B586698430A44FED8A14BE343FA0FEAE">
    <w:name w:val="B586698430A44FED8A14BE343FA0FEAE"/>
    <w:rsid w:val="002D0CEE"/>
  </w:style>
  <w:style w:type="paragraph" w:customStyle="1" w:styleId="8C37EB65647B4111AD2F7254141AC1DE">
    <w:name w:val="8C37EB65647B4111AD2F7254141AC1DE"/>
    <w:rsid w:val="002D0CEE"/>
  </w:style>
  <w:style w:type="paragraph" w:customStyle="1" w:styleId="77CB4BBC8E9A4D4C8CBEFCF4A0190B97">
    <w:name w:val="77CB4BBC8E9A4D4C8CBEFCF4A0190B97"/>
    <w:rsid w:val="002D0CEE"/>
  </w:style>
  <w:style w:type="paragraph" w:customStyle="1" w:styleId="6A487CDD01374F30A08F58E5D80A4705">
    <w:name w:val="6A487CDD01374F30A08F58E5D80A4705"/>
    <w:rsid w:val="002D0CEE"/>
  </w:style>
  <w:style w:type="paragraph" w:customStyle="1" w:styleId="DBF11AE976854DA58D3C923D28F66D5C">
    <w:name w:val="DBF11AE976854DA58D3C923D28F66D5C"/>
    <w:rsid w:val="002D0CEE"/>
  </w:style>
  <w:style w:type="paragraph" w:customStyle="1" w:styleId="F2D4F7CC36D7415FBB9FEE2358914BEB">
    <w:name w:val="F2D4F7CC36D7415FBB9FEE2358914BEB"/>
    <w:rsid w:val="002D0CEE"/>
  </w:style>
  <w:style w:type="paragraph" w:customStyle="1" w:styleId="C4E17FBCED0646099744E1A3017F2ECE">
    <w:name w:val="C4E17FBCED0646099744E1A3017F2ECE"/>
    <w:rsid w:val="002D0CEE"/>
  </w:style>
  <w:style w:type="paragraph" w:customStyle="1" w:styleId="AC2B40E05D6B40DC9006AE40C6E55620">
    <w:name w:val="AC2B40E05D6B40DC9006AE40C6E55620"/>
    <w:rsid w:val="002D0CEE"/>
  </w:style>
  <w:style w:type="paragraph" w:customStyle="1" w:styleId="139E6E56A00D4C9F95405859B84CE885">
    <w:name w:val="139E6E56A00D4C9F95405859B84CE885"/>
    <w:rsid w:val="002D0CEE"/>
  </w:style>
  <w:style w:type="paragraph" w:customStyle="1" w:styleId="036239B701A54748BF96D48C38B24C72">
    <w:name w:val="036239B701A54748BF96D48C38B24C72"/>
    <w:rsid w:val="002D0CEE"/>
  </w:style>
  <w:style w:type="paragraph" w:customStyle="1" w:styleId="32152D1CA23046B9BB7D250663DCA108">
    <w:name w:val="32152D1CA23046B9BB7D250663DCA108"/>
    <w:rsid w:val="002D0CEE"/>
  </w:style>
  <w:style w:type="paragraph" w:customStyle="1" w:styleId="7A54ABD0F86546EF84838F43EB552E11">
    <w:name w:val="7A54ABD0F86546EF84838F43EB552E11"/>
    <w:rsid w:val="002D0CEE"/>
  </w:style>
  <w:style w:type="paragraph" w:customStyle="1" w:styleId="7FBE2CAF98EA4306BD1EFE52AD39024C">
    <w:name w:val="7FBE2CAF98EA4306BD1EFE52AD39024C"/>
    <w:rsid w:val="002D0CEE"/>
  </w:style>
  <w:style w:type="paragraph" w:customStyle="1" w:styleId="2977B12C13634115B83C5691AB967B63">
    <w:name w:val="2977B12C13634115B83C5691AB967B63"/>
    <w:rsid w:val="002D0CEE"/>
  </w:style>
  <w:style w:type="paragraph" w:customStyle="1" w:styleId="C3F5514FCB9C4DDA8CB95E2735A5913A">
    <w:name w:val="C3F5514FCB9C4DDA8CB95E2735A5913A"/>
    <w:rsid w:val="002D0CEE"/>
  </w:style>
  <w:style w:type="paragraph" w:customStyle="1" w:styleId="EEDF69BCFD4541AB936B7A9A9B2F506D">
    <w:name w:val="EEDF69BCFD4541AB936B7A9A9B2F506D"/>
    <w:rsid w:val="002D0CEE"/>
  </w:style>
  <w:style w:type="paragraph" w:customStyle="1" w:styleId="DB92CDC8DCA743A388C4B8C8515278CB">
    <w:name w:val="DB92CDC8DCA743A388C4B8C8515278CB"/>
    <w:rsid w:val="002D0CEE"/>
  </w:style>
  <w:style w:type="paragraph" w:customStyle="1" w:styleId="D7AA26036DF14A4489ED17840D9C3FC2">
    <w:name w:val="D7AA26036DF14A4489ED17840D9C3FC2"/>
    <w:rsid w:val="002D0CEE"/>
  </w:style>
  <w:style w:type="paragraph" w:customStyle="1" w:styleId="CBCB0BEDF25440B282936277426BF624">
    <w:name w:val="CBCB0BEDF25440B282936277426BF624"/>
    <w:rsid w:val="002D0CEE"/>
  </w:style>
  <w:style w:type="paragraph" w:customStyle="1" w:styleId="C5AE6F000EC0410CB1ADB00ABEE465D7">
    <w:name w:val="C5AE6F000EC0410CB1ADB00ABEE465D7"/>
    <w:rsid w:val="002D0CEE"/>
  </w:style>
  <w:style w:type="paragraph" w:customStyle="1" w:styleId="9E778328B9F64A67B1634E293124D355">
    <w:name w:val="9E778328B9F64A67B1634E293124D355"/>
    <w:rsid w:val="002D0CEE"/>
  </w:style>
  <w:style w:type="paragraph" w:customStyle="1" w:styleId="38CEDE3E095A4E7E815450C6A3668E60">
    <w:name w:val="38CEDE3E095A4E7E815450C6A3668E60"/>
    <w:rsid w:val="002D0CEE"/>
  </w:style>
  <w:style w:type="paragraph" w:customStyle="1" w:styleId="EEFBDCD0729343698D9E4E7498985D41">
    <w:name w:val="EEFBDCD0729343698D9E4E7498985D41"/>
    <w:rsid w:val="002D0CEE"/>
  </w:style>
  <w:style w:type="paragraph" w:customStyle="1" w:styleId="FFEAD2C4AB9847A4A011A6CF839288F8">
    <w:name w:val="FFEAD2C4AB9847A4A011A6CF839288F8"/>
    <w:rsid w:val="002D0CEE"/>
  </w:style>
  <w:style w:type="paragraph" w:customStyle="1" w:styleId="DE1ABE7F327E4580B885FDFEC9DCB500">
    <w:name w:val="DE1ABE7F327E4580B885FDFEC9DCB500"/>
    <w:rsid w:val="002D0CEE"/>
  </w:style>
  <w:style w:type="paragraph" w:customStyle="1" w:styleId="44035F9F925D4E17A2B97B5AF2AADC61">
    <w:name w:val="44035F9F925D4E17A2B97B5AF2AADC61"/>
    <w:rsid w:val="002D0CEE"/>
  </w:style>
  <w:style w:type="paragraph" w:customStyle="1" w:styleId="61B5480DD6B4471B9C1FE833F21CDC4E">
    <w:name w:val="61B5480DD6B4471B9C1FE833F21CDC4E"/>
    <w:rsid w:val="002D0CEE"/>
  </w:style>
  <w:style w:type="paragraph" w:customStyle="1" w:styleId="7D2DACEE1EB648E0A88A3524E794986C">
    <w:name w:val="7D2DACEE1EB648E0A88A3524E794986C"/>
    <w:rsid w:val="002D0CEE"/>
  </w:style>
  <w:style w:type="paragraph" w:customStyle="1" w:styleId="ED4ACCE92D514504911D2C993D02A028">
    <w:name w:val="ED4ACCE92D514504911D2C993D02A028"/>
    <w:rsid w:val="002D0CEE"/>
  </w:style>
  <w:style w:type="paragraph" w:customStyle="1" w:styleId="DD9159FFD92F4B8FBF0B96C239CD73FF">
    <w:name w:val="DD9159FFD92F4B8FBF0B96C239CD73FF"/>
    <w:rsid w:val="002D0CEE"/>
  </w:style>
  <w:style w:type="paragraph" w:customStyle="1" w:styleId="3011B641B1FC4DFF91958E23CB092136">
    <w:name w:val="3011B641B1FC4DFF91958E23CB092136"/>
    <w:rsid w:val="002D0CEE"/>
  </w:style>
  <w:style w:type="paragraph" w:customStyle="1" w:styleId="A80B846363A44974901ADB07E22B0AF0">
    <w:name w:val="A80B846363A44974901ADB07E22B0AF0"/>
    <w:rsid w:val="002D0CEE"/>
  </w:style>
  <w:style w:type="paragraph" w:customStyle="1" w:styleId="7AB165794BEB4C0E928D64E85E884B43">
    <w:name w:val="7AB165794BEB4C0E928D64E85E884B43"/>
    <w:rsid w:val="002D0CEE"/>
  </w:style>
  <w:style w:type="paragraph" w:customStyle="1" w:styleId="48882EA09AB849068C4094AFB19552D0">
    <w:name w:val="48882EA09AB849068C4094AFB19552D0"/>
    <w:rsid w:val="002D0CEE"/>
  </w:style>
  <w:style w:type="paragraph" w:customStyle="1" w:styleId="D0A7CB342277467E93FA8DA9BD1B6BAD">
    <w:name w:val="D0A7CB342277467E93FA8DA9BD1B6BAD"/>
    <w:rsid w:val="002D0CEE"/>
  </w:style>
  <w:style w:type="paragraph" w:customStyle="1" w:styleId="51AD559710E5430982F1099B6AE279D3">
    <w:name w:val="51AD559710E5430982F1099B6AE279D3"/>
    <w:rsid w:val="002D0CEE"/>
  </w:style>
  <w:style w:type="paragraph" w:customStyle="1" w:styleId="CA156D7B0E84404CB7ED36C8946ACD6C">
    <w:name w:val="CA156D7B0E84404CB7ED36C8946ACD6C"/>
    <w:rsid w:val="002D0CEE"/>
  </w:style>
  <w:style w:type="paragraph" w:customStyle="1" w:styleId="E98F50524DF943C09A6D66BC41305C96">
    <w:name w:val="E98F50524DF943C09A6D66BC41305C96"/>
    <w:rsid w:val="002D0CEE"/>
  </w:style>
  <w:style w:type="paragraph" w:customStyle="1" w:styleId="91E7BD29336D4879AE656C357D76E065">
    <w:name w:val="91E7BD29336D4879AE656C357D76E065"/>
    <w:rsid w:val="002D0CEE"/>
  </w:style>
  <w:style w:type="paragraph" w:customStyle="1" w:styleId="3B4E423B87314A34A3D04A3F61875BCF">
    <w:name w:val="3B4E423B87314A34A3D04A3F61875BCF"/>
    <w:rsid w:val="002D0CEE"/>
  </w:style>
  <w:style w:type="paragraph" w:customStyle="1" w:styleId="0B33AED62C774F78A050DE0B230AEDC9">
    <w:name w:val="0B33AED62C774F78A050DE0B230AEDC9"/>
    <w:rsid w:val="002D0CEE"/>
  </w:style>
  <w:style w:type="paragraph" w:customStyle="1" w:styleId="993E6C7AEBC34B488BF3F82567C5BC26">
    <w:name w:val="993E6C7AEBC34B488BF3F82567C5BC26"/>
    <w:rsid w:val="002D0CEE"/>
  </w:style>
  <w:style w:type="paragraph" w:customStyle="1" w:styleId="38EB60B787E24BF080229697DC0E3037">
    <w:name w:val="38EB60B787E24BF080229697DC0E3037"/>
    <w:rsid w:val="002D0CEE"/>
  </w:style>
  <w:style w:type="paragraph" w:customStyle="1" w:styleId="F2DB56A0D7DD4800A091403C67679CAD">
    <w:name w:val="F2DB56A0D7DD4800A091403C67679CAD"/>
    <w:rsid w:val="002D0CEE"/>
  </w:style>
  <w:style w:type="paragraph" w:customStyle="1" w:styleId="D70DE3994E1A4897A9B0910EAD1CE665">
    <w:name w:val="D70DE3994E1A4897A9B0910EAD1CE665"/>
    <w:rsid w:val="002D0CEE"/>
  </w:style>
  <w:style w:type="paragraph" w:customStyle="1" w:styleId="02B45E6699654A26ACF5690D2F88A0C1">
    <w:name w:val="02B45E6699654A26ACF5690D2F88A0C1"/>
    <w:rsid w:val="002D0CEE"/>
  </w:style>
  <w:style w:type="paragraph" w:customStyle="1" w:styleId="2BFA8753026D44A2B35DE7AAB23D7F64">
    <w:name w:val="2BFA8753026D44A2B35DE7AAB23D7F64"/>
    <w:rsid w:val="002D0CEE"/>
  </w:style>
  <w:style w:type="paragraph" w:customStyle="1" w:styleId="3531BF4CA8494399B15A0E95A3ECF337">
    <w:name w:val="3531BF4CA8494399B15A0E95A3ECF337"/>
    <w:rsid w:val="002D0CEE"/>
  </w:style>
  <w:style w:type="paragraph" w:customStyle="1" w:styleId="13B214CBF732490FA1C5477B8F643434">
    <w:name w:val="13B214CBF732490FA1C5477B8F643434"/>
    <w:rsid w:val="002D0CEE"/>
  </w:style>
  <w:style w:type="paragraph" w:customStyle="1" w:styleId="151196BAD97A4225B86E641DA2387202">
    <w:name w:val="151196BAD97A4225B86E641DA2387202"/>
    <w:rsid w:val="002D0CEE"/>
  </w:style>
  <w:style w:type="paragraph" w:customStyle="1" w:styleId="2043A4612C634EB7BC14D13568529303">
    <w:name w:val="2043A4612C634EB7BC14D13568529303"/>
    <w:rsid w:val="002D0CEE"/>
  </w:style>
  <w:style w:type="paragraph" w:customStyle="1" w:styleId="454EC59B664945AE9C27C5DA06980B72">
    <w:name w:val="454EC59B664945AE9C27C5DA06980B72"/>
    <w:rsid w:val="002D0CEE"/>
  </w:style>
  <w:style w:type="paragraph" w:customStyle="1" w:styleId="6AD124043458452E9C3B657D0378D7B8">
    <w:name w:val="6AD124043458452E9C3B657D0378D7B8"/>
    <w:rsid w:val="002D0CEE"/>
  </w:style>
  <w:style w:type="paragraph" w:customStyle="1" w:styleId="66881D80E1374DDF9B5147F0DDCBB402">
    <w:name w:val="66881D80E1374DDF9B5147F0DDCBB402"/>
    <w:rsid w:val="002D0CEE"/>
  </w:style>
  <w:style w:type="paragraph" w:customStyle="1" w:styleId="F548E74D2A11460FA60F3A0108778567">
    <w:name w:val="F548E74D2A11460FA60F3A0108778567"/>
    <w:rsid w:val="002D0CEE"/>
  </w:style>
  <w:style w:type="paragraph" w:customStyle="1" w:styleId="25D90FD609BC4771B81402BD76B4B8A2">
    <w:name w:val="25D90FD609BC4771B81402BD76B4B8A2"/>
    <w:rsid w:val="002D0CEE"/>
  </w:style>
  <w:style w:type="paragraph" w:customStyle="1" w:styleId="E2E64387406049BF9083EE35678C8CF0">
    <w:name w:val="E2E64387406049BF9083EE35678C8CF0"/>
    <w:rsid w:val="002D0CEE"/>
  </w:style>
  <w:style w:type="paragraph" w:customStyle="1" w:styleId="2181B1CFE1754ABE902C98208986399C">
    <w:name w:val="2181B1CFE1754ABE902C98208986399C"/>
    <w:rsid w:val="002D0CEE"/>
  </w:style>
  <w:style w:type="paragraph" w:customStyle="1" w:styleId="02E81C147CA245598DC94225DBFFCE01">
    <w:name w:val="02E81C147CA245598DC94225DBFFCE01"/>
    <w:rsid w:val="002D0CEE"/>
  </w:style>
  <w:style w:type="paragraph" w:customStyle="1" w:styleId="79214879B1CB40AEB384F8F74A2BB6FB">
    <w:name w:val="79214879B1CB40AEB384F8F74A2BB6FB"/>
    <w:rsid w:val="002D0CEE"/>
  </w:style>
  <w:style w:type="paragraph" w:customStyle="1" w:styleId="2389A03AD1714D908B9D4CCD215444E0">
    <w:name w:val="2389A03AD1714D908B9D4CCD215444E0"/>
    <w:rsid w:val="002D0CEE"/>
  </w:style>
  <w:style w:type="paragraph" w:customStyle="1" w:styleId="51268D9010CF4C77B25EC697DC36B32B">
    <w:name w:val="51268D9010CF4C77B25EC697DC36B32B"/>
    <w:rsid w:val="002D0CEE"/>
  </w:style>
  <w:style w:type="paragraph" w:customStyle="1" w:styleId="0CB133D27F0E4473994568733061D611">
    <w:name w:val="0CB133D27F0E4473994568733061D611"/>
    <w:rsid w:val="002D0CEE"/>
  </w:style>
  <w:style w:type="paragraph" w:customStyle="1" w:styleId="AF61F1A83C61478B862AF2C7846903DF">
    <w:name w:val="AF61F1A83C61478B862AF2C7846903DF"/>
    <w:rsid w:val="002D0CEE"/>
  </w:style>
  <w:style w:type="paragraph" w:customStyle="1" w:styleId="7EB2A7F7563A4A148EE5EA022131DE6E">
    <w:name w:val="7EB2A7F7563A4A148EE5EA022131DE6E"/>
    <w:rsid w:val="002D0CEE"/>
  </w:style>
  <w:style w:type="paragraph" w:customStyle="1" w:styleId="EB001E6BE4AD42DA91D275B513377EBC">
    <w:name w:val="EB001E6BE4AD42DA91D275B513377EBC"/>
    <w:rsid w:val="002D0CEE"/>
  </w:style>
  <w:style w:type="paragraph" w:customStyle="1" w:styleId="FBDC9FFAC5A34987A2FE945603D455F7">
    <w:name w:val="FBDC9FFAC5A34987A2FE945603D455F7"/>
    <w:rsid w:val="002D0CEE"/>
  </w:style>
  <w:style w:type="paragraph" w:customStyle="1" w:styleId="307063013D4E430AACB3E15C87B2ACCA">
    <w:name w:val="307063013D4E430AACB3E15C87B2ACCA"/>
    <w:rsid w:val="002D0CEE"/>
  </w:style>
  <w:style w:type="paragraph" w:customStyle="1" w:styleId="9A63ED7DC71F4F98BD4EAB87E2A988CB">
    <w:name w:val="9A63ED7DC71F4F98BD4EAB87E2A988CB"/>
    <w:rsid w:val="002D0CEE"/>
  </w:style>
  <w:style w:type="paragraph" w:customStyle="1" w:styleId="059304CEE29D4E88A434367E4848CF27">
    <w:name w:val="059304CEE29D4E88A434367E4848CF27"/>
    <w:rsid w:val="002D0CEE"/>
  </w:style>
  <w:style w:type="paragraph" w:customStyle="1" w:styleId="EB79E000477641A099513A9F3E9A6161">
    <w:name w:val="EB79E000477641A099513A9F3E9A6161"/>
    <w:rsid w:val="002D0CEE"/>
  </w:style>
  <w:style w:type="paragraph" w:customStyle="1" w:styleId="79B385CA2E014E0D82EF4F2E83CA8DE7">
    <w:name w:val="79B385CA2E014E0D82EF4F2E83CA8DE7"/>
    <w:rsid w:val="002D0CEE"/>
  </w:style>
  <w:style w:type="paragraph" w:customStyle="1" w:styleId="87AFD481126247CA88A990FB6CD8002E">
    <w:name w:val="87AFD481126247CA88A990FB6CD8002E"/>
    <w:rsid w:val="002D0CEE"/>
  </w:style>
  <w:style w:type="paragraph" w:customStyle="1" w:styleId="DC9FEE6A8BFC423E99F24E3BE4E5A4A2">
    <w:name w:val="DC9FEE6A8BFC423E99F24E3BE4E5A4A2"/>
    <w:rsid w:val="002D0CEE"/>
  </w:style>
  <w:style w:type="paragraph" w:customStyle="1" w:styleId="50557CCF7CA347CDB33B4DDA929B72FD">
    <w:name w:val="50557CCF7CA347CDB33B4DDA929B72FD"/>
    <w:rsid w:val="002D0CEE"/>
  </w:style>
  <w:style w:type="paragraph" w:customStyle="1" w:styleId="05E1EB3F831F407BAE9E6864CE119F38">
    <w:name w:val="05E1EB3F831F407BAE9E6864CE119F38"/>
    <w:rsid w:val="002D0CEE"/>
  </w:style>
  <w:style w:type="paragraph" w:customStyle="1" w:styleId="F1ED401310AA4F8EAF0C1EE16D180D01">
    <w:name w:val="F1ED401310AA4F8EAF0C1EE16D180D01"/>
    <w:rsid w:val="002D0CEE"/>
  </w:style>
  <w:style w:type="paragraph" w:customStyle="1" w:styleId="7A84BDD38B8F4846A3991056F4944B2B">
    <w:name w:val="7A84BDD38B8F4846A3991056F4944B2B"/>
    <w:rsid w:val="002D0CEE"/>
  </w:style>
  <w:style w:type="paragraph" w:customStyle="1" w:styleId="0E6F3E70B0A244BB882F37D235220F13">
    <w:name w:val="0E6F3E70B0A244BB882F37D235220F13"/>
    <w:rsid w:val="002D0CEE"/>
  </w:style>
  <w:style w:type="paragraph" w:customStyle="1" w:styleId="4420E099AC334639BEEF2A56A55C4F0B">
    <w:name w:val="4420E099AC334639BEEF2A56A55C4F0B"/>
    <w:rsid w:val="002D0CEE"/>
  </w:style>
  <w:style w:type="paragraph" w:customStyle="1" w:styleId="8821492355F8464E85491976B422203A">
    <w:name w:val="8821492355F8464E85491976B422203A"/>
    <w:rsid w:val="002D0CEE"/>
  </w:style>
  <w:style w:type="paragraph" w:customStyle="1" w:styleId="72C3B6454B8C4DA4B9EE9523D4185F45">
    <w:name w:val="72C3B6454B8C4DA4B9EE9523D4185F45"/>
    <w:rsid w:val="002D0CEE"/>
  </w:style>
  <w:style w:type="paragraph" w:customStyle="1" w:styleId="417EAB6CC40840DAB5D0728288FB35D7">
    <w:name w:val="417EAB6CC40840DAB5D0728288FB35D7"/>
    <w:rsid w:val="002D0CEE"/>
  </w:style>
  <w:style w:type="paragraph" w:customStyle="1" w:styleId="EA5846EBAC1B4FF19B022F40B13D3972">
    <w:name w:val="EA5846EBAC1B4FF19B022F40B13D3972"/>
    <w:rsid w:val="002D0CEE"/>
  </w:style>
  <w:style w:type="paragraph" w:customStyle="1" w:styleId="290524E4DB1F4228908C13E147502067">
    <w:name w:val="290524E4DB1F4228908C13E147502067"/>
    <w:rsid w:val="002D0CEE"/>
  </w:style>
  <w:style w:type="paragraph" w:customStyle="1" w:styleId="50CE436012FD4F6D8C3CF244D0278AB4">
    <w:name w:val="50CE436012FD4F6D8C3CF244D0278AB4"/>
    <w:rsid w:val="002D0CEE"/>
  </w:style>
  <w:style w:type="paragraph" w:customStyle="1" w:styleId="83A935F9FD6C428B84D1F4D4BC2D4065">
    <w:name w:val="83A935F9FD6C428B84D1F4D4BC2D4065"/>
    <w:rsid w:val="002D0CEE"/>
  </w:style>
  <w:style w:type="paragraph" w:customStyle="1" w:styleId="21AD3DFB155C4A9DA4D1433B6E723437">
    <w:name w:val="21AD3DFB155C4A9DA4D1433B6E723437"/>
    <w:rsid w:val="002D0CEE"/>
  </w:style>
  <w:style w:type="paragraph" w:customStyle="1" w:styleId="24557273AFFE493BB8CC850B6E4B9121">
    <w:name w:val="24557273AFFE493BB8CC850B6E4B9121"/>
    <w:rsid w:val="002D0CEE"/>
  </w:style>
  <w:style w:type="paragraph" w:customStyle="1" w:styleId="5BA2A0739C3E41518A9960A3747DD515">
    <w:name w:val="5BA2A0739C3E41518A9960A3747DD515"/>
    <w:rsid w:val="002D0CEE"/>
  </w:style>
  <w:style w:type="paragraph" w:customStyle="1" w:styleId="21A873D89E0E485C850EC7F4E83D474A">
    <w:name w:val="21A873D89E0E485C850EC7F4E83D474A"/>
    <w:rsid w:val="002D0CEE"/>
  </w:style>
  <w:style w:type="paragraph" w:customStyle="1" w:styleId="D499158B3F8447F686CFFE7E72D39C4D">
    <w:name w:val="D499158B3F8447F686CFFE7E72D39C4D"/>
    <w:rsid w:val="002D0CEE"/>
  </w:style>
  <w:style w:type="paragraph" w:customStyle="1" w:styleId="03EB0B5F9B6C4A8A9C5021A713E28E90">
    <w:name w:val="03EB0B5F9B6C4A8A9C5021A713E28E90"/>
    <w:rsid w:val="002D0CEE"/>
  </w:style>
  <w:style w:type="paragraph" w:customStyle="1" w:styleId="39B2EE8E69AD4593AC8646CC1932E3C1">
    <w:name w:val="39B2EE8E69AD4593AC8646CC1932E3C1"/>
    <w:rsid w:val="002D0CEE"/>
  </w:style>
  <w:style w:type="paragraph" w:customStyle="1" w:styleId="E4C518AC48344445B156383C0AD38BD0">
    <w:name w:val="E4C518AC48344445B156383C0AD38BD0"/>
    <w:rsid w:val="002D0CEE"/>
  </w:style>
  <w:style w:type="paragraph" w:customStyle="1" w:styleId="73A39B4984A9465D805D37486D17A156">
    <w:name w:val="73A39B4984A9465D805D37486D17A156"/>
    <w:rsid w:val="002D0CEE"/>
  </w:style>
  <w:style w:type="paragraph" w:customStyle="1" w:styleId="A97FE1CDF3EA453BA5CB9B990ED47BC7">
    <w:name w:val="A97FE1CDF3EA453BA5CB9B990ED47BC7"/>
    <w:rsid w:val="002D0CEE"/>
  </w:style>
  <w:style w:type="paragraph" w:customStyle="1" w:styleId="DD900D1991C14039B98D7A14E21423ED">
    <w:name w:val="DD900D1991C14039B98D7A14E21423ED"/>
    <w:rsid w:val="002D0CEE"/>
  </w:style>
  <w:style w:type="paragraph" w:customStyle="1" w:styleId="B249886FA12F446C87C4C88FB845E298">
    <w:name w:val="B249886FA12F446C87C4C88FB845E298"/>
    <w:rsid w:val="002D0CEE"/>
  </w:style>
  <w:style w:type="paragraph" w:customStyle="1" w:styleId="E25FC272AFBB475C84747D4C02E69F28">
    <w:name w:val="E25FC272AFBB475C84747D4C02E69F28"/>
    <w:rsid w:val="002D0CEE"/>
  </w:style>
  <w:style w:type="paragraph" w:customStyle="1" w:styleId="89ABC34CB5264D548E2BF8128BB123C9">
    <w:name w:val="89ABC34CB5264D548E2BF8128BB123C9"/>
    <w:rsid w:val="002D0CEE"/>
  </w:style>
  <w:style w:type="paragraph" w:customStyle="1" w:styleId="BF7299346CEE465BBA56A50E121E329D">
    <w:name w:val="BF7299346CEE465BBA56A50E121E329D"/>
    <w:rsid w:val="002D0CEE"/>
  </w:style>
  <w:style w:type="paragraph" w:customStyle="1" w:styleId="94447AEEFD564DA2B135504E7452DF20">
    <w:name w:val="94447AEEFD564DA2B135504E7452DF20"/>
    <w:rsid w:val="002D0CEE"/>
  </w:style>
  <w:style w:type="paragraph" w:customStyle="1" w:styleId="199D16FADB5F47EB8531FF14BFFA08FD">
    <w:name w:val="199D16FADB5F47EB8531FF14BFFA08FD"/>
    <w:rsid w:val="002D0CEE"/>
  </w:style>
  <w:style w:type="paragraph" w:customStyle="1" w:styleId="D799AD766D9E4206A5CC847FE52617B0">
    <w:name w:val="D799AD766D9E4206A5CC847FE52617B0"/>
    <w:rsid w:val="002D0CEE"/>
  </w:style>
  <w:style w:type="paragraph" w:customStyle="1" w:styleId="1DE5ECA40F0645DC8C01ABAC59531749">
    <w:name w:val="1DE5ECA40F0645DC8C01ABAC59531749"/>
    <w:rsid w:val="002D0CEE"/>
  </w:style>
  <w:style w:type="paragraph" w:customStyle="1" w:styleId="AE8289149FF4405BAB5E34756CB52675">
    <w:name w:val="AE8289149FF4405BAB5E34756CB52675"/>
    <w:rsid w:val="002D0CEE"/>
  </w:style>
  <w:style w:type="paragraph" w:customStyle="1" w:styleId="A58CBFDAFA0048BC90A0231112F741D0">
    <w:name w:val="A58CBFDAFA0048BC90A0231112F741D0"/>
    <w:rsid w:val="002D0CEE"/>
  </w:style>
  <w:style w:type="paragraph" w:customStyle="1" w:styleId="58625C64BCC14A7DBAA0C8ED5777CA78">
    <w:name w:val="58625C64BCC14A7DBAA0C8ED5777CA78"/>
    <w:rsid w:val="002D0CEE"/>
  </w:style>
  <w:style w:type="paragraph" w:customStyle="1" w:styleId="A720414B2159428CAE81B90459E80CFA">
    <w:name w:val="A720414B2159428CAE81B90459E80CFA"/>
    <w:rsid w:val="002D0CEE"/>
  </w:style>
  <w:style w:type="paragraph" w:customStyle="1" w:styleId="DDFF7047ECDA4E6D88AD19DA7C62BC89">
    <w:name w:val="DDFF7047ECDA4E6D88AD19DA7C62BC89"/>
    <w:rsid w:val="002D0CEE"/>
  </w:style>
  <w:style w:type="paragraph" w:customStyle="1" w:styleId="E1977BC396B840FD9CAEE882943EEC17">
    <w:name w:val="E1977BC396B840FD9CAEE882943EEC17"/>
    <w:rsid w:val="002D0CEE"/>
  </w:style>
  <w:style w:type="paragraph" w:customStyle="1" w:styleId="D2743B9819EF4984B745AD950F9BF1CB">
    <w:name w:val="D2743B9819EF4984B745AD950F9BF1CB"/>
    <w:rsid w:val="002D0CEE"/>
  </w:style>
  <w:style w:type="paragraph" w:customStyle="1" w:styleId="9F9BE7D9093C4EA9AB96AA57049D782C">
    <w:name w:val="9F9BE7D9093C4EA9AB96AA57049D782C"/>
    <w:rsid w:val="002D0CEE"/>
  </w:style>
  <w:style w:type="paragraph" w:customStyle="1" w:styleId="7E44437E387A453D90F351DA81B25F07">
    <w:name w:val="7E44437E387A453D90F351DA81B25F07"/>
    <w:rsid w:val="002D0CEE"/>
  </w:style>
  <w:style w:type="paragraph" w:customStyle="1" w:styleId="87ED0DD1D9CB46478A79871FC026AFF4">
    <w:name w:val="87ED0DD1D9CB46478A79871FC026AFF4"/>
    <w:rsid w:val="002D0CEE"/>
  </w:style>
  <w:style w:type="paragraph" w:customStyle="1" w:styleId="2954F78A76BE4EEABD32525BD13068C5">
    <w:name w:val="2954F78A76BE4EEABD32525BD13068C5"/>
    <w:rsid w:val="002D0CEE"/>
  </w:style>
  <w:style w:type="paragraph" w:customStyle="1" w:styleId="9136BFE0AFF4414AB894D92830965F46">
    <w:name w:val="9136BFE0AFF4414AB894D92830965F46"/>
    <w:rsid w:val="002D0CEE"/>
  </w:style>
  <w:style w:type="paragraph" w:customStyle="1" w:styleId="0248C90F316D46629DB16427250E11D0">
    <w:name w:val="0248C90F316D46629DB16427250E11D0"/>
    <w:rsid w:val="002D0CEE"/>
  </w:style>
  <w:style w:type="paragraph" w:customStyle="1" w:styleId="24E344A07D3447D284BB9D57579FEF15">
    <w:name w:val="24E344A07D3447D284BB9D57579FEF15"/>
    <w:rsid w:val="002D0CEE"/>
  </w:style>
  <w:style w:type="paragraph" w:customStyle="1" w:styleId="6BDB4234A8274B11BB781672CE2C76AB">
    <w:name w:val="6BDB4234A8274B11BB781672CE2C76AB"/>
    <w:rsid w:val="002D0CEE"/>
  </w:style>
  <w:style w:type="paragraph" w:customStyle="1" w:styleId="436FD8468E074A56AD686A92C8A5F05F">
    <w:name w:val="436FD8468E074A56AD686A92C8A5F05F"/>
    <w:rsid w:val="002D0CEE"/>
  </w:style>
  <w:style w:type="paragraph" w:customStyle="1" w:styleId="77EC9E4BCE0A4938BB6811118FAD9869">
    <w:name w:val="77EC9E4BCE0A4938BB6811118FAD9869"/>
    <w:rsid w:val="002D0CEE"/>
  </w:style>
  <w:style w:type="paragraph" w:customStyle="1" w:styleId="921CC80147E84031AAE2AE5C7B467206">
    <w:name w:val="921CC80147E84031AAE2AE5C7B467206"/>
    <w:rsid w:val="002D0CEE"/>
  </w:style>
  <w:style w:type="paragraph" w:customStyle="1" w:styleId="FCBB76F733CF4CA3A668A5C672373115">
    <w:name w:val="FCBB76F733CF4CA3A668A5C672373115"/>
    <w:rsid w:val="002D0CEE"/>
  </w:style>
  <w:style w:type="paragraph" w:customStyle="1" w:styleId="CF2EC45BD69B47D5830A5A7E80D4CD20">
    <w:name w:val="CF2EC45BD69B47D5830A5A7E80D4CD20"/>
    <w:rsid w:val="002D0CEE"/>
  </w:style>
  <w:style w:type="paragraph" w:customStyle="1" w:styleId="909CEA3C72694519A15BB7053F668169">
    <w:name w:val="909CEA3C72694519A15BB7053F668169"/>
    <w:rsid w:val="002D0CEE"/>
  </w:style>
  <w:style w:type="paragraph" w:customStyle="1" w:styleId="430B5CC25F1E401E902D73A22147BD23">
    <w:name w:val="430B5CC25F1E401E902D73A22147BD23"/>
    <w:rsid w:val="002D0CEE"/>
  </w:style>
  <w:style w:type="paragraph" w:customStyle="1" w:styleId="BF7682899F60410D8BD222477591940C">
    <w:name w:val="BF7682899F60410D8BD222477591940C"/>
    <w:rsid w:val="002D0CEE"/>
  </w:style>
  <w:style w:type="paragraph" w:customStyle="1" w:styleId="80EDB910AEF041F3B12FF2DC82EF89BC">
    <w:name w:val="80EDB910AEF041F3B12FF2DC82EF89BC"/>
    <w:rsid w:val="002D0CEE"/>
  </w:style>
  <w:style w:type="paragraph" w:customStyle="1" w:styleId="3EC7D24C286D4D4896DC405DF2EA7B50">
    <w:name w:val="3EC7D24C286D4D4896DC405DF2EA7B50"/>
    <w:rsid w:val="002D0CEE"/>
  </w:style>
  <w:style w:type="paragraph" w:customStyle="1" w:styleId="4E056CC0BC6C4BD79178292D4E28D1F8">
    <w:name w:val="4E056CC0BC6C4BD79178292D4E28D1F8"/>
    <w:rsid w:val="002D0CEE"/>
  </w:style>
  <w:style w:type="paragraph" w:customStyle="1" w:styleId="44E378CF78514A2B96CDD0478C5CE09F">
    <w:name w:val="44E378CF78514A2B96CDD0478C5CE09F"/>
    <w:rsid w:val="002D0CEE"/>
  </w:style>
  <w:style w:type="paragraph" w:customStyle="1" w:styleId="2928334DFFB94FD69A0C0FA5737BF0FC">
    <w:name w:val="2928334DFFB94FD69A0C0FA5737BF0FC"/>
    <w:rsid w:val="002D0CEE"/>
  </w:style>
  <w:style w:type="paragraph" w:customStyle="1" w:styleId="88601A5D90474E9192D63BF094CD7B56">
    <w:name w:val="88601A5D90474E9192D63BF094CD7B56"/>
    <w:rsid w:val="002D0CEE"/>
  </w:style>
  <w:style w:type="paragraph" w:customStyle="1" w:styleId="ACC1A9EBFC394906853797116D7D47A1">
    <w:name w:val="ACC1A9EBFC394906853797116D7D47A1"/>
    <w:rsid w:val="002D0CEE"/>
  </w:style>
  <w:style w:type="paragraph" w:customStyle="1" w:styleId="95E660E38E6F4FECB4E004955F7B9262">
    <w:name w:val="95E660E38E6F4FECB4E004955F7B9262"/>
    <w:rsid w:val="002D0CEE"/>
  </w:style>
  <w:style w:type="paragraph" w:customStyle="1" w:styleId="38F6DC8EC17C48B58C66D266FCC32B0D">
    <w:name w:val="38F6DC8EC17C48B58C66D266FCC32B0D"/>
    <w:rsid w:val="002D0CEE"/>
  </w:style>
  <w:style w:type="paragraph" w:customStyle="1" w:styleId="61E23D3EE86F4A83A88812FC5E5961F9">
    <w:name w:val="61E23D3EE86F4A83A88812FC5E5961F9"/>
    <w:rsid w:val="002D0CEE"/>
  </w:style>
  <w:style w:type="paragraph" w:customStyle="1" w:styleId="2E361235EABD48E2A817366163345940">
    <w:name w:val="2E361235EABD48E2A817366163345940"/>
    <w:rsid w:val="002D0CEE"/>
  </w:style>
  <w:style w:type="paragraph" w:customStyle="1" w:styleId="4CE7770461A94A45BB5681F8B4B8B5E4">
    <w:name w:val="4CE7770461A94A45BB5681F8B4B8B5E4"/>
    <w:rsid w:val="002D0CEE"/>
  </w:style>
  <w:style w:type="paragraph" w:customStyle="1" w:styleId="8D4003BA71F94D3391EC68A3A864523C">
    <w:name w:val="8D4003BA71F94D3391EC68A3A864523C"/>
    <w:rsid w:val="002D0CEE"/>
  </w:style>
  <w:style w:type="paragraph" w:customStyle="1" w:styleId="681633AC184A434B847C66C2C3BA5DAD">
    <w:name w:val="681633AC184A434B847C66C2C3BA5DAD"/>
    <w:rsid w:val="002D0CEE"/>
  </w:style>
  <w:style w:type="paragraph" w:customStyle="1" w:styleId="72A803C2F8B24C60B1E891F427840AD0">
    <w:name w:val="72A803C2F8B24C60B1E891F427840AD0"/>
    <w:rsid w:val="002D0CEE"/>
  </w:style>
  <w:style w:type="paragraph" w:customStyle="1" w:styleId="E81725AAEA334B459684215AD1D2A6C6">
    <w:name w:val="E81725AAEA334B459684215AD1D2A6C6"/>
    <w:rsid w:val="002D0CEE"/>
  </w:style>
  <w:style w:type="paragraph" w:customStyle="1" w:styleId="1436536FB24048D7AF47FDAC03BBC993">
    <w:name w:val="1436536FB24048D7AF47FDAC03BBC993"/>
    <w:rsid w:val="002D0CEE"/>
  </w:style>
  <w:style w:type="paragraph" w:customStyle="1" w:styleId="C6DB95359AFA48F89BBB71B53C269449">
    <w:name w:val="C6DB95359AFA48F89BBB71B53C269449"/>
    <w:rsid w:val="002D0CEE"/>
  </w:style>
  <w:style w:type="paragraph" w:customStyle="1" w:styleId="52B88C19382443B98982CA13A71584AB">
    <w:name w:val="52B88C19382443B98982CA13A71584AB"/>
    <w:rsid w:val="002D0CEE"/>
  </w:style>
  <w:style w:type="paragraph" w:customStyle="1" w:styleId="E615EAC65DA947A6B3C633122C29C88D">
    <w:name w:val="E615EAC65DA947A6B3C633122C29C88D"/>
    <w:rsid w:val="002D0CEE"/>
  </w:style>
  <w:style w:type="paragraph" w:customStyle="1" w:styleId="F3B8F4170AE2435F851A49F344D2FD89">
    <w:name w:val="F3B8F4170AE2435F851A49F344D2FD89"/>
    <w:rsid w:val="002D0CEE"/>
  </w:style>
  <w:style w:type="paragraph" w:customStyle="1" w:styleId="CDBB1CB9285844588EBFA3A88A644B6A">
    <w:name w:val="CDBB1CB9285844588EBFA3A88A644B6A"/>
    <w:rsid w:val="002D0CEE"/>
  </w:style>
  <w:style w:type="paragraph" w:customStyle="1" w:styleId="1E95E85107C8422EA1ABEB8E28FC3634">
    <w:name w:val="1E95E85107C8422EA1ABEB8E28FC3634"/>
    <w:rsid w:val="002D0CEE"/>
  </w:style>
  <w:style w:type="paragraph" w:customStyle="1" w:styleId="5DC2EE45928A445BA777C2FF68ADFB05">
    <w:name w:val="5DC2EE45928A445BA777C2FF68ADFB05"/>
    <w:rsid w:val="002D0CEE"/>
  </w:style>
  <w:style w:type="paragraph" w:customStyle="1" w:styleId="71861DC937BA4AC8B11B50BDFB40D492">
    <w:name w:val="71861DC937BA4AC8B11B50BDFB40D492"/>
    <w:rsid w:val="002D0CEE"/>
  </w:style>
  <w:style w:type="paragraph" w:customStyle="1" w:styleId="520758A35E604D4AAABEE28D8D6A0320">
    <w:name w:val="520758A35E604D4AAABEE28D8D6A0320"/>
    <w:rsid w:val="002D0CEE"/>
  </w:style>
  <w:style w:type="paragraph" w:customStyle="1" w:styleId="9B9CBCE20F3147079C903F5113BED66D">
    <w:name w:val="9B9CBCE20F3147079C903F5113BED66D"/>
    <w:rsid w:val="002D0CEE"/>
  </w:style>
  <w:style w:type="paragraph" w:customStyle="1" w:styleId="FE9933F7B7344E479F214AE59F6D1B47">
    <w:name w:val="FE9933F7B7344E479F214AE59F6D1B47"/>
    <w:rsid w:val="002D0CEE"/>
  </w:style>
  <w:style w:type="paragraph" w:customStyle="1" w:styleId="74C91419920D492C9EA5C0D4F8B99478">
    <w:name w:val="74C91419920D492C9EA5C0D4F8B99478"/>
    <w:rsid w:val="002D0CEE"/>
  </w:style>
  <w:style w:type="paragraph" w:customStyle="1" w:styleId="EE7AEABC28B24D2D80A06DB5A48C7F22">
    <w:name w:val="EE7AEABC28B24D2D80A06DB5A48C7F22"/>
    <w:rsid w:val="002D0CEE"/>
  </w:style>
  <w:style w:type="paragraph" w:customStyle="1" w:styleId="615E5F62491E4650A37A2A300947D513">
    <w:name w:val="615E5F62491E4650A37A2A300947D513"/>
    <w:rsid w:val="002D0CEE"/>
  </w:style>
  <w:style w:type="paragraph" w:customStyle="1" w:styleId="7E2550F5852B4BDD91C6CC652432C798">
    <w:name w:val="7E2550F5852B4BDD91C6CC652432C798"/>
    <w:rsid w:val="002D0CEE"/>
  </w:style>
  <w:style w:type="paragraph" w:customStyle="1" w:styleId="75A2A65AAD504BBEA4D94379B682B305">
    <w:name w:val="75A2A65AAD504BBEA4D94379B682B305"/>
    <w:rsid w:val="002D0CEE"/>
  </w:style>
  <w:style w:type="paragraph" w:customStyle="1" w:styleId="F1B29A83097A4F36830F8B4BC72C3C9F">
    <w:name w:val="F1B29A83097A4F36830F8B4BC72C3C9F"/>
    <w:rsid w:val="002D0CEE"/>
  </w:style>
  <w:style w:type="paragraph" w:customStyle="1" w:styleId="378DD130D1DE4543A324B0755188AF7D">
    <w:name w:val="378DD130D1DE4543A324B0755188AF7D"/>
    <w:rsid w:val="002D0CEE"/>
  </w:style>
  <w:style w:type="paragraph" w:customStyle="1" w:styleId="62535D731D32408BAD6878A59CCB4E63">
    <w:name w:val="62535D731D32408BAD6878A59CCB4E63"/>
    <w:rsid w:val="002D0CEE"/>
  </w:style>
  <w:style w:type="paragraph" w:customStyle="1" w:styleId="609E6E62B144437AAC90FCC089755BCE">
    <w:name w:val="609E6E62B144437AAC90FCC089755BCE"/>
    <w:rsid w:val="002D0CEE"/>
  </w:style>
  <w:style w:type="paragraph" w:customStyle="1" w:styleId="18411157BDEE41AE81158EEE286BCF03">
    <w:name w:val="18411157BDEE41AE81158EEE286BCF03"/>
    <w:rsid w:val="002D0CEE"/>
  </w:style>
  <w:style w:type="paragraph" w:customStyle="1" w:styleId="C0C76CE23E3B4F1F86685F7DF971CCE1">
    <w:name w:val="C0C76CE23E3B4F1F86685F7DF971CCE1"/>
    <w:rsid w:val="002D0CEE"/>
  </w:style>
  <w:style w:type="paragraph" w:customStyle="1" w:styleId="345E8CC5A1D24C20ABF0858EE7523523">
    <w:name w:val="345E8CC5A1D24C20ABF0858EE7523523"/>
    <w:rsid w:val="002D0CEE"/>
  </w:style>
  <w:style w:type="paragraph" w:customStyle="1" w:styleId="ACBBA42CFDBF4586A4C062E1D3BC417B">
    <w:name w:val="ACBBA42CFDBF4586A4C062E1D3BC417B"/>
    <w:rsid w:val="002D0CEE"/>
  </w:style>
  <w:style w:type="paragraph" w:customStyle="1" w:styleId="C22FD396D80A469FA618D8D05B74E7AC">
    <w:name w:val="C22FD396D80A469FA618D8D05B74E7AC"/>
    <w:rsid w:val="002D0CEE"/>
  </w:style>
  <w:style w:type="paragraph" w:customStyle="1" w:styleId="65119DDABDF746AE8145CEABA6AF2381">
    <w:name w:val="65119DDABDF746AE8145CEABA6AF2381"/>
    <w:rsid w:val="002D0CEE"/>
  </w:style>
  <w:style w:type="paragraph" w:customStyle="1" w:styleId="CD37B9E87DBE4BBE87C0958D12A54AA8">
    <w:name w:val="CD37B9E87DBE4BBE87C0958D12A54AA8"/>
    <w:rsid w:val="002D0CEE"/>
  </w:style>
  <w:style w:type="paragraph" w:customStyle="1" w:styleId="4740B1987338480AAD45A81433A83812">
    <w:name w:val="4740B1987338480AAD45A81433A83812"/>
    <w:rsid w:val="002D0CEE"/>
  </w:style>
  <w:style w:type="paragraph" w:customStyle="1" w:styleId="73E634B4B4514185A0FE725210641EBD">
    <w:name w:val="73E634B4B4514185A0FE725210641EBD"/>
    <w:rsid w:val="002D0CEE"/>
  </w:style>
  <w:style w:type="paragraph" w:customStyle="1" w:styleId="AC62A1ADFFF9482E890CEACD04A4CFFF">
    <w:name w:val="AC62A1ADFFF9482E890CEACD04A4CFFF"/>
    <w:rsid w:val="002D0CEE"/>
  </w:style>
  <w:style w:type="paragraph" w:customStyle="1" w:styleId="9F2651379A094E4EA18EA878DA216E45">
    <w:name w:val="9F2651379A094E4EA18EA878DA216E45"/>
    <w:rsid w:val="002D0CEE"/>
  </w:style>
  <w:style w:type="paragraph" w:customStyle="1" w:styleId="4FFB6F89C6CC44F5A0E72155B6EF7605">
    <w:name w:val="4FFB6F89C6CC44F5A0E72155B6EF7605"/>
    <w:rsid w:val="002D0CEE"/>
  </w:style>
  <w:style w:type="paragraph" w:customStyle="1" w:styleId="A2F54779FDDB439880A1476F92707FBB">
    <w:name w:val="A2F54779FDDB439880A1476F92707FBB"/>
    <w:rsid w:val="002D0CEE"/>
  </w:style>
  <w:style w:type="paragraph" w:customStyle="1" w:styleId="60C5D9084E4C41F5BB886C6225AB1C89">
    <w:name w:val="60C5D9084E4C41F5BB886C6225AB1C89"/>
    <w:rsid w:val="002D0CEE"/>
  </w:style>
  <w:style w:type="paragraph" w:customStyle="1" w:styleId="7E4B33EEC2E84F6E8E42978A1FE80F12">
    <w:name w:val="7E4B33EEC2E84F6E8E42978A1FE80F12"/>
    <w:rsid w:val="002D0CEE"/>
  </w:style>
  <w:style w:type="paragraph" w:customStyle="1" w:styleId="D1AFE50C26E84043B3147597AF2AF134">
    <w:name w:val="D1AFE50C26E84043B3147597AF2AF134"/>
    <w:rsid w:val="002D0CEE"/>
  </w:style>
  <w:style w:type="paragraph" w:customStyle="1" w:styleId="4B77C7E4E35142FEA6384658CDAC0E9D">
    <w:name w:val="4B77C7E4E35142FEA6384658CDAC0E9D"/>
    <w:rsid w:val="002D0CEE"/>
  </w:style>
  <w:style w:type="paragraph" w:customStyle="1" w:styleId="EC7C054D654B46EE8598F52CD027B945">
    <w:name w:val="EC7C054D654B46EE8598F52CD027B945"/>
    <w:rsid w:val="002D0CEE"/>
  </w:style>
  <w:style w:type="paragraph" w:customStyle="1" w:styleId="FCD509DF22584531A53A692C6AADEFEA">
    <w:name w:val="FCD509DF22584531A53A692C6AADEFEA"/>
    <w:rsid w:val="002D0CEE"/>
  </w:style>
  <w:style w:type="paragraph" w:customStyle="1" w:styleId="93B3A851BFED4529BFA763746FF17D78">
    <w:name w:val="93B3A851BFED4529BFA763746FF17D78"/>
    <w:rsid w:val="002D0CEE"/>
  </w:style>
  <w:style w:type="paragraph" w:customStyle="1" w:styleId="7EAB498912B54AE5B4EE6346C84BE70E">
    <w:name w:val="7EAB498912B54AE5B4EE6346C84BE70E"/>
    <w:rsid w:val="002D0CEE"/>
  </w:style>
  <w:style w:type="paragraph" w:customStyle="1" w:styleId="EFE61746874346BF8766EFDA39065D98">
    <w:name w:val="EFE61746874346BF8766EFDA39065D98"/>
    <w:rsid w:val="002D0CEE"/>
  </w:style>
  <w:style w:type="paragraph" w:customStyle="1" w:styleId="8C2A2A48D62B4F66B4B718A895E30F5C">
    <w:name w:val="8C2A2A48D62B4F66B4B718A895E30F5C"/>
    <w:rsid w:val="002D0CEE"/>
  </w:style>
  <w:style w:type="paragraph" w:customStyle="1" w:styleId="A553CF970C7C473396DFBF71C8805AAE">
    <w:name w:val="A553CF970C7C473396DFBF71C8805AAE"/>
    <w:rsid w:val="002D0CEE"/>
  </w:style>
  <w:style w:type="paragraph" w:customStyle="1" w:styleId="F4916BC1F2BA4CB5A188E272BCFF9F64">
    <w:name w:val="F4916BC1F2BA4CB5A188E272BCFF9F64"/>
    <w:rsid w:val="002D0CEE"/>
  </w:style>
  <w:style w:type="paragraph" w:customStyle="1" w:styleId="792C4D4DDC624FE9B73B88B220FAC6C8">
    <w:name w:val="792C4D4DDC624FE9B73B88B220FAC6C8"/>
    <w:rsid w:val="002D0CEE"/>
  </w:style>
  <w:style w:type="paragraph" w:customStyle="1" w:styleId="4D174558CC6146C49E71530130475EF5">
    <w:name w:val="4D174558CC6146C49E71530130475EF5"/>
    <w:rsid w:val="002D0CEE"/>
  </w:style>
  <w:style w:type="paragraph" w:customStyle="1" w:styleId="E13F476D92FE4D07A6E7A176919403F9">
    <w:name w:val="E13F476D92FE4D07A6E7A176919403F9"/>
    <w:rsid w:val="002D0CEE"/>
  </w:style>
  <w:style w:type="paragraph" w:customStyle="1" w:styleId="627C05F4A90A4E73957675DAE69C0859">
    <w:name w:val="627C05F4A90A4E73957675DAE69C0859"/>
    <w:rsid w:val="002D0CEE"/>
  </w:style>
  <w:style w:type="paragraph" w:customStyle="1" w:styleId="23127298C17349018C98876BAC8AC5D3">
    <w:name w:val="23127298C17349018C98876BAC8AC5D3"/>
    <w:rsid w:val="002D0CEE"/>
  </w:style>
  <w:style w:type="paragraph" w:customStyle="1" w:styleId="C64C3407FA68487C9A0C8217B3AFD565">
    <w:name w:val="C64C3407FA68487C9A0C8217B3AFD565"/>
    <w:rsid w:val="002D0CEE"/>
  </w:style>
  <w:style w:type="paragraph" w:customStyle="1" w:styleId="90DBF20145EC42BD92155930F70C7A68">
    <w:name w:val="90DBF20145EC42BD92155930F70C7A68"/>
    <w:rsid w:val="002D0CEE"/>
  </w:style>
  <w:style w:type="paragraph" w:customStyle="1" w:styleId="201330F0E87E4B1C80141C3B0B0C335A">
    <w:name w:val="201330F0E87E4B1C80141C3B0B0C335A"/>
    <w:rsid w:val="002D0CEE"/>
  </w:style>
  <w:style w:type="paragraph" w:customStyle="1" w:styleId="A622532DA4F348A5B62E77DA4C8FA601">
    <w:name w:val="A622532DA4F348A5B62E77DA4C8FA601"/>
    <w:rsid w:val="002D0CEE"/>
  </w:style>
  <w:style w:type="paragraph" w:customStyle="1" w:styleId="7C80937F8B834588BCC24BB95E19DE07">
    <w:name w:val="7C80937F8B834588BCC24BB95E19DE07"/>
    <w:rsid w:val="002D0CEE"/>
  </w:style>
  <w:style w:type="paragraph" w:customStyle="1" w:styleId="77536B092165492493794CEBF30E17AD">
    <w:name w:val="77536B092165492493794CEBF30E17AD"/>
    <w:rsid w:val="002D0CEE"/>
  </w:style>
  <w:style w:type="paragraph" w:customStyle="1" w:styleId="C37A44563BFA4120BBB53A9675A5E123">
    <w:name w:val="C37A44563BFA4120BBB53A9675A5E123"/>
    <w:rsid w:val="002D0CEE"/>
  </w:style>
  <w:style w:type="paragraph" w:customStyle="1" w:styleId="51BE2FB95A614A56B541F2018A8FB5BD">
    <w:name w:val="51BE2FB95A614A56B541F2018A8FB5BD"/>
    <w:rsid w:val="002D0CEE"/>
  </w:style>
  <w:style w:type="paragraph" w:customStyle="1" w:styleId="DDEAC2DB96644C1FADDD9E51EA7449DC">
    <w:name w:val="DDEAC2DB96644C1FADDD9E51EA7449DC"/>
    <w:rsid w:val="002D0CEE"/>
  </w:style>
  <w:style w:type="paragraph" w:customStyle="1" w:styleId="7DFB68C0E2AA4F55887F65BE2C46C6B4">
    <w:name w:val="7DFB68C0E2AA4F55887F65BE2C46C6B4"/>
    <w:rsid w:val="002D0CEE"/>
  </w:style>
  <w:style w:type="paragraph" w:customStyle="1" w:styleId="06D0489597714187A76825A678BF0950">
    <w:name w:val="06D0489597714187A76825A678BF0950"/>
    <w:rsid w:val="002D0CEE"/>
  </w:style>
  <w:style w:type="paragraph" w:customStyle="1" w:styleId="39329A0E3DCF4C6EA964C6F392716F52">
    <w:name w:val="39329A0E3DCF4C6EA964C6F392716F52"/>
    <w:rsid w:val="002D0CEE"/>
  </w:style>
  <w:style w:type="paragraph" w:customStyle="1" w:styleId="EBC30721227A4BFC94AD29A3B9AB35DD">
    <w:name w:val="EBC30721227A4BFC94AD29A3B9AB35DD"/>
    <w:rsid w:val="002D0CEE"/>
  </w:style>
  <w:style w:type="paragraph" w:customStyle="1" w:styleId="B82A271DD6C84536B815B289D5F15E98">
    <w:name w:val="B82A271DD6C84536B815B289D5F15E98"/>
    <w:rsid w:val="002D0CEE"/>
  </w:style>
  <w:style w:type="paragraph" w:customStyle="1" w:styleId="8D236627FA0B41E78FFCEE766461269F">
    <w:name w:val="8D236627FA0B41E78FFCEE766461269F"/>
    <w:rsid w:val="002D0CEE"/>
  </w:style>
  <w:style w:type="paragraph" w:customStyle="1" w:styleId="69600053B86747788056DE5AC1C3135F">
    <w:name w:val="69600053B86747788056DE5AC1C3135F"/>
    <w:rsid w:val="002D0CEE"/>
  </w:style>
  <w:style w:type="paragraph" w:customStyle="1" w:styleId="A397A997808D419AAF6392928D4E2522">
    <w:name w:val="A397A997808D419AAF6392928D4E2522"/>
    <w:rsid w:val="002D0CEE"/>
  </w:style>
  <w:style w:type="paragraph" w:customStyle="1" w:styleId="7700D8AF78F04A1193A96BC25D8F454B">
    <w:name w:val="7700D8AF78F04A1193A96BC25D8F454B"/>
    <w:rsid w:val="002D0CEE"/>
  </w:style>
  <w:style w:type="paragraph" w:customStyle="1" w:styleId="51F950C1358B42599814573720734BCC">
    <w:name w:val="51F950C1358B42599814573720734BCC"/>
    <w:rsid w:val="002D0CEE"/>
  </w:style>
  <w:style w:type="paragraph" w:customStyle="1" w:styleId="4EFE0D396D1D4338839CC28D204CE029">
    <w:name w:val="4EFE0D396D1D4338839CC28D204CE029"/>
    <w:rsid w:val="002D0CEE"/>
  </w:style>
  <w:style w:type="paragraph" w:customStyle="1" w:styleId="3EF560F6748843B3AE69A13CF0BE8796">
    <w:name w:val="3EF560F6748843B3AE69A13CF0BE8796"/>
    <w:rsid w:val="002D0CEE"/>
  </w:style>
  <w:style w:type="paragraph" w:customStyle="1" w:styleId="AB0735F64EB04A778F9DF41EB0025DDF">
    <w:name w:val="AB0735F64EB04A778F9DF41EB0025DDF"/>
    <w:rsid w:val="002D0CEE"/>
  </w:style>
  <w:style w:type="paragraph" w:customStyle="1" w:styleId="694A1FEB6B8B44B89C522AE8B55DA594">
    <w:name w:val="694A1FEB6B8B44B89C522AE8B55DA594"/>
    <w:rsid w:val="002D0CEE"/>
  </w:style>
  <w:style w:type="paragraph" w:customStyle="1" w:styleId="2D79C1B41C3A4AC18E642F0DE108928C">
    <w:name w:val="2D79C1B41C3A4AC18E642F0DE108928C"/>
    <w:rsid w:val="002D0CEE"/>
  </w:style>
  <w:style w:type="paragraph" w:customStyle="1" w:styleId="E86FED6973D04FDAA426273D1EFA1299">
    <w:name w:val="E86FED6973D04FDAA426273D1EFA1299"/>
    <w:rsid w:val="002D0CEE"/>
  </w:style>
  <w:style w:type="paragraph" w:customStyle="1" w:styleId="7757AEB56A63416BBABF6FD597EA7912">
    <w:name w:val="7757AEB56A63416BBABF6FD597EA7912"/>
    <w:rsid w:val="002D0CEE"/>
  </w:style>
  <w:style w:type="paragraph" w:customStyle="1" w:styleId="4D7777F8C51F4E75800E7840CB670C60">
    <w:name w:val="4D7777F8C51F4E75800E7840CB670C60"/>
    <w:rsid w:val="002D0CEE"/>
  </w:style>
  <w:style w:type="paragraph" w:customStyle="1" w:styleId="AE12C6AF948240FFAA7E4BBC1F507C9A">
    <w:name w:val="AE12C6AF948240FFAA7E4BBC1F507C9A"/>
    <w:rsid w:val="002D0CEE"/>
  </w:style>
  <w:style w:type="paragraph" w:customStyle="1" w:styleId="3C9E1A3C9ACB438699825FF8148A40A4">
    <w:name w:val="3C9E1A3C9ACB438699825FF8148A40A4"/>
    <w:rsid w:val="002D0CEE"/>
  </w:style>
  <w:style w:type="paragraph" w:customStyle="1" w:styleId="BA92D4A02ED94E02A56670CA98318A0E">
    <w:name w:val="BA92D4A02ED94E02A56670CA98318A0E"/>
    <w:rsid w:val="009A7DD7"/>
  </w:style>
  <w:style w:type="paragraph" w:customStyle="1" w:styleId="729F992D6A5C4CAF971FB28C010A9BB6">
    <w:name w:val="729F992D6A5C4CAF971FB28C010A9BB6"/>
    <w:rsid w:val="009A7DD7"/>
  </w:style>
  <w:style w:type="paragraph" w:customStyle="1" w:styleId="8DF3BDE6F5CA43FA9DB200105A29A394">
    <w:name w:val="8DF3BDE6F5CA43FA9DB200105A29A394"/>
    <w:rsid w:val="009A7DD7"/>
  </w:style>
  <w:style w:type="paragraph" w:customStyle="1" w:styleId="8B16DE939CA043E2917366CA9B766EB5">
    <w:name w:val="8B16DE939CA043E2917366CA9B766EB5"/>
    <w:rsid w:val="009A7DD7"/>
  </w:style>
  <w:style w:type="paragraph" w:customStyle="1" w:styleId="A56F99A7C2734CAEAAC5D8606BFB1340">
    <w:name w:val="A56F99A7C2734CAEAAC5D8606BFB1340"/>
    <w:rsid w:val="009A7DD7"/>
  </w:style>
  <w:style w:type="paragraph" w:customStyle="1" w:styleId="514DCE9F0C56420A84256059E770E7D3">
    <w:name w:val="514DCE9F0C56420A84256059E770E7D3"/>
    <w:rsid w:val="009A7DD7"/>
  </w:style>
  <w:style w:type="paragraph" w:customStyle="1" w:styleId="E4C2E451627E49CEB938B31269B549BF">
    <w:name w:val="E4C2E451627E49CEB938B31269B549BF"/>
    <w:rsid w:val="009A7DD7"/>
  </w:style>
  <w:style w:type="paragraph" w:customStyle="1" w:styleId="749C90D66CBD4114ADAB51621E69F4E5">
    <w:name w:val="749C90D66CBD4114ADAB51621E69F4E5"/>
    <w:rsid w:val="009A7DD7"/>
  </w:style>
  <w:style w:type="paragraph" w:customStyle="1" w:styleId="1AC95A510D8C4E18B869FFFFA90B4884">
    <w:name w:val="1AC95A510D8C4E18B869FFFFA90B4884"/>
    <w:rsid w:val="009A7DD7"/>
  </w:style>
  <w:style w:type="paragraph" w:customStyle="1" w:styleId="B6DAF904801743038245B00790B1728F">
    <w:name w:val="B6DAF904801743038245B00790B1728F"/>
    <w:rsid w:val="009A7DD7"/>
  </w:style>
  <w:style w:type="paragraph" w:customStyle="1" w:styleId="48D3DCF2D2654EC19CA71A3496CEC553">
    <w:name w:val="48D3DCF2D2654EC19CA71A3496CEC553"/>
    <w:rsid w:val="009A7DD7"/>
  </w:style>
  <w:style w:type="paragraph" w:customStyle="1" w:styleId="CE7E21ABA2F6495EAED5894E72A00337">
    <w:name w:val="CE7E21ABA2F6495EAED5894E72A00337"/>
    <w:rsid w:val="009A7DD7"/>
  </w:style>
  <w:style w:type="paragraph" w:customStyle="1" w:styleId="2CFD99D83E494CFA945E1B07AE662F1E">
    <w:name w:val="2CFD99D83E494CFA945E1B07AE662F1E"/>
    <w:rsid w:val="009A7DD7"/>
  </w:style>
  <w:style w:type="paragraph" w:customStyle="1" w:styleId="483DBCFE449245A4A92DBA4EFB7D9633">
    <w:name w:val="483DBCFE449245A4A92DBA4EFB7D9633"/>
    <w:rsid w:val="009A7DD7"/>
  </w:style>
  <w:style w:type="paragraph" w:customStyle="1" w:styleId="3BF33350E49A46B88AF85155C71BA49C">
    <w:name w:val="3BF33350E49A46B88AF85155C71BA49C"/>
    <w:rsid w:val="009A7DD7"/>
  </w:style>
  <w:style w:type="paragraph" w:customStyle="1" w:styleId="555D6D11AD834370A9F7A4A302553535">
    <w:name w:val="555D6D11AD834370A9F7A4A302553535"/>
    <w:rsid w:val="009A7DD7"/>
  </w:style>
  <w:style w:type="paragraph" w:customStyle="1" w:styleId="D30B29E3A4F943E6A2980FA3DCEEA415">
    <w:name w:val="D30B29E3A4F943E6A2980FA3DCEEA415"/>
    <w:rsid w:val="009A7DD7"/>
  </w:style>
  <w:style w:type="paragraph" w:customStyle="1" w:styleId="AAF60C52B64E4224B42707B71704FC05">
    <w:name w:val="AAF60C52B64E4224B42707B71704FC05"/>
    <w:rsid w:val="009A7DD7"/>
  </w:style>
  <w:style w:type="paragraph" w:customStyle="1" w:styleId="C13117F8D9E2413B9D15B0324FBEC78D">
    <w:name w:val="C13117F8D9E2413B9D15B0324FBEC78D"/>
    <w:rsid w:val="009A7DD7"/>
  </w:style>
  <w:style w:type="paragraph" w:customStyle="1" w:styleId="D00B76D9DFB447B98D60E393000028B9">
    <w:name w:val="D00B76D9DFB447B98D60E393000028B9"/>
    <w:rsid w:val="009A7DD7"/>
  </w:style>
  <w:style w:type="paragraph" w:customStyle="1" w:styleId="F8A9B445D6BA44E6BC0D0CCE236A35CF">
    <w:name w:val="F8A9B445D6BA44E6BC0D0CCE236A35CF"/>
    <w:rsid w:val="009A7DD7"/>
  </w:style>
  <w:style w:type="paragraph" w:customStyle="1" w:styleId="B13933BF0C3B492885BD46E27C3AD06A">
    <w:name w:val="B13933BF0C3B492885BD46E27C3AD06A"/>
    <w:rsid w:val="009A7DD7"/>
  </w:style>
  <w:style w:type="paragraph" w:customStyle="1" w:styleId="99919F7FAB014EACA31349C0593BFAF3">
    <w:name w:val="99919F7FAB014EACA31349C0593BFAF3"/>
    <w:rsid w:val="009A7DD7"/>
  </w:style>
  <w:style w:type="paragraph" w:customStyle="1" w:styleId="7747FAB6820D4957AED2ACB64DABB092">
    <w:name w:val="7747FAB6820D4957AED2ACB64DABB092"/>
    <w:rsid w:val="009A7DD7"/>
  </w:style>
  <w:style w:type="paragraph" w:customStyle="1" w:styleId="AE3C96CCAAD44E27A41D280162A8FD1F">
    <w:name w:val="AE3C96CCAAD44E27A41D280162A8FD1F"/>
    <w:rsid w:val="009A7DD7"/>
  </w:style>
  <w:style w:type="paragraph" w:customStyle="1" w:styleId="A48C59A393B8437EACD4B3652C340DAE">
    <w:name w:val="A48C59A393B8437EACD4B3652C340DAE"/>
    <w:rsid w:val="009A7DD7"/>
  </w:style>
  <w:style w:type="paragraph" w:customStyle="1" w:styleId="C2A5A2A397EB4181B89405D09A714F69">
    <w:name w:val="C2A5A2A397EB4181B89405D09A714F69"/>
    <w:rsid w:val="009A7DD7"/>
  </w:style>
  <w:style w:type="paragraph" w:customStyle="1" w:styleId="609100B1440749BA82651D8AEF2FDBFF">
    <w:name w:val="609100B1440749BA82651D8AEF2FDBFF"/>
    <w:rsid w:val="009A7DD7"/>
  </w:style>
  <w:style w:type="paragraph" w:customStyle="1" w:styleId="8F2B8968E6DF4540805DB471142E2E23">
    <w:name w:val="8F2B8968E6DF4540805DB471142E2E23"/>
    <w:rsid w:val="009A7DD7"/>
  </w:style>
  <w:style w:type="paragraph" w:customStyle="1" w:styleId="BB5C70751B664A01ACDC02B9ADCDD5E7">
    <w:name w:val="BB5C70751B664A01ACDC02B9ADCDD5E7"/>
    <w:rsid w:val="009A7DD7"/>
  </w:style>
  <w:style w:type="paragraph" w:customStyle="1" w:styleId="126D254D693D42D3B059BCE25037F2B9">
    <w:name w:val="126D254D693D42D3B059BCE25037F2B9"/>
    <w:rsid w:val="009A7DD7"/>
  </w:style>
  <w:style w:type="paragraph" w:customStyle="1" w:styleId="335E00CCAE274CFFA87C424CE6A0283F">
    <w:name w:val="335E00CCAE274CFFA87C424CE6A0283F"/>
    <w:rsid w:val="009A7DD7"/>
  </w:style>
  <w:style w:type="paragraph" w:customStyle="1" w:styleId="DCCDC8071CED42E1BF9ACA27164AFE80">
    <w:name w:val="DCCDC8071CED42E1BF9ACA27164AFE80"/>
    <w:rsid w:val="009A7DD7"/>
  </w:style>
  <w:style w:type="paragraph" w:customStyle="1" w:styleId="6ABCC5982178435CAD9A517A0FD688EC">
    <w:name w:val="6ABCC5982178435CAD9A517A0FD688EC"/>
    <w:rsid w:val="009A7DD7"/>
  </w:style>
  <w:style w:type="paragraph" w:customStyle="1" w:styleId="43CD4D05FC364EFA9C9B4A61F0DB2D0F">
    <w:name w:val="43CD4D05FC364EFA9C9B4A61F0DB2D0F"/>
    <w:rsid w:val="009A7DD7"/>
  </w:style>
  <w:style w:type="paragraph" w:customStyle="1" w:styleId="95CDE1B658284851AE14BFEF69DDBC5D">
    <w:name w:val="95CDE1B658284851AE14BFEF69DDBC5D"/>
    <w:rsid w:val="009A7DD7"/>
  </w:style>
  <w:style w:type="paragraph" w:customStyle="1" w:styleId="D2D7B50163784E118EB773BF556B5410">
    <w:name w:val="D2D7B50163784E118EB773BF556B5410"/>
    <w:rsid w:val="009A7DD7"/>
  </w:style>
  <w:style w:type="paragraph" w:customStyle="1" w:styleId="F1F38B19E9B246DB88D6AFF55C7CFE2C">
    <w:name w:val="F1F38B19E9B246DB88D6AFF55C7CFE2C"/>
    <w:rsid w:val="009A7DD7"/>
  </w:style>
  <w:style w:type="paragraph" w:customStyle="1" w:styleId="9451F9A1F8DA4154A8B53D987E13FB97">
    <w:name w:val="9451F9A1F8DA4154A8B53D987E13FB97"/>
    <w:rsid w:val="009A7DD7"/>
  </w:style>
  <w:style w:type="paragraph" w:customStyle="1" w:styleId="3C9EEAA871D64C89A68423C4B2A25F39">
    <w:name w:val="3C9EEAA871D64C89A68423C4B2A25F39"/>
    <w:rsid w:val="009A7DD7"/>
  </w:style>
  <w:style w:type="paragraph" w:customStyle="1" w:styleId="97198722D6AD48208A36B6C082AE7F70">
    <w:name w:val="97198722D6AD48208A36B6C082AE7F70"/>
    <w:rsid w:val="009A7DD7"/>
  </w:style>
  <w:style w:type="paragraph" w:customStyle="1" w:styleId="1F629ADBA1FA42ADAB6FF7EB9CDF549A">
    <w:name w:val="1F629ADBA1FA42ADAB6FF7EB9CDF549A"/>
    <w:rsid w:val="009A7DD7"/>
  </w:style>
  <w:style w:type="paragraph" w:customStyle="1" w:styleId="ABA03E9C71E24E0EA8D068FE870A506B">
    <w:name w:val="ABA03E9C71E24E0EA8D068FE870A506B"/>
    <w:rsid w:val="009A7DD7"/>
  </w:style>
  <w:style w:type="paragraph" w:customStyle="1" w:styleId="2EB450CFE8E549B782595743B0D727B4">
    <w:name w:val="2EB450CFE8E549B782595743B0D727B4"/>
    <w:rsid w:val="009A7DD7"/>
  </w:style>
  <w:style w:type="paragraph" w:customStyle="1" w:styleId="1EFA13F88C434AF280E3436BF2C2F01F">
    <w:name w:val="1EFA13F88C434AF280E3436BF2C2F01F"/>
    <w:rsid w:val="009A7DD7"/>
  </w:style>
  <w:style w:type="paragraph" w:customStyle="1" w:styleId="3C01A868039B4D1B8D7BAE2CAF54EBF3">
    <w:name w:val="3C01A868039B4D1B8D7BAE2CAF54EBF3"/>
    <w:rsid w:val="009A7DD7"/>
  </w:style>
  <w:style w:type="paragraph" w:customStyle="1" w:styleId="839D7060D9BF403C99468CAE5C70764F">
    <w:name w:val="839D7060D9BF403C99468CAE5C70764F"/>
    <w:rsid w:val="009A7DD7"/>
  </w:style>
  <w:style w:type="paragraph" w:customStyle="1" w:styleId="274454BBA99C4AB590DC84AE8B0171EF">
    <w:name w:val="274454BBA99C4AB590DC84AE8B0171EF"/>
    <w:rsid w:val="009A7DD7"/>
  </w:style>
  <w:style w:type="paragraph" w:customStyle="1" w:styleId="B1B8B637A8D34FD48F5265B0267E030B">
    <w:name w:val="B1B8B637A8D34FD48F5265B0267E030B"/>
    <w:rsid w:val="009A7DD7"/>
  </w:style>
  <w:style w:type="paragraph" w:customStyle="1" w:styleId="E93D9E30A32A4AB4BCA9471CD50DC27A">
    <w:name w:val="E93D9E30A32A4AB4BCA9471CD50DC27A"/>
    <w:rsid w:val="009A7DD7"/>
  </w:style>
  <w:style w:type="paragraph" w:customStyle="1" w:styleId="7F2A3214BD8740EFAB1C61377045547E">
    <w:name w:val="7F2A3214BD8740EFAB1C61377045547E"/>
    <w:rsid w:val="009A7DD7"/>
  </w:style>
  <w:style w:type="paragraph" w:customStyle="1" w:styleId="93D59086BEEC4F97A16B1E41A5CE2A94">
    <w:name w:val="93D59086BEEC4F97A16B1E41A5CE2A94"/>
    <w:rsid w:val="009A7DD7"/>
  </w:style>
  <w:style w:type="paragraph" w:customStyle="1" w:styleId="563270195C244990967FF91D918FCCAC">
    <w:name w:val="563270195C244990967FF91D918FCCAC"/>
    <w:rsid w:val="009A7DD7"/>
  </w:style>
  <w:style w:type="paragraph" w:customStyle="1" w:styleId="B7B8DC3C9E5B486E8D2444F18E32880D">
    <w:name w:val="B7B8DC3C9E5B486E8D2444F18E32880D"/>
    <w:rsid w:val="009A7DD7"/>
  </w:style>
  <w:style w:type="paragraph" w:customStyle="1" w:styleId="BD24B2FF3669402499484FCCD46C800C">
    <w:name w:val="BD24B2FF3669402499484FCCD46C800C"/>
    <w:rsid w:val="009A7DD7"/>
  </w:style>
  <w:style w:type="paragraph" w:customStyle="1" w:styleId="BA0F53F83D954A4291606B3BB82F0A70">
    <w:name w:val="BA0F53F83D954A4291606B3BB82F0A70"/>
    <w:rsid w:val="009A7DD7"/>
  </w:style>
  <w:style w:type="paragraph" w:customStyle="1" w:styleId="F859C76771C7455D91F288DBEF6A4F85">
    <w:name w:val="F859C76771C7455D91F288DBEF6A4F85"/>
    <w:rsid w:val="009A7DD7"/>
  </w:style>
  <w:style w:type="paragraph" w:customStyle="1" w:styleId="AC94A3A6091743A8B8E9AC0196FC3C58">
    <w:name w:val="AC94A3A6091743A8B8E9AC0196FC3C58"/>
    <w:rsid w:val="009A7DD7"/>
  </w:style>
  <w:style w:type="paragraph" w:customStyle="1" w:styleId="5CAC01576CFA4E1AA20301952FC41664">
    <w:name w:val="5CAC01576CFA4E1AA20301952FC41664"/>
    <w:rsid w:val="009A7DD7"/>
  </w:style>
  <w:style w:type="paragraph" w:customStyle="1" w:styleId="76C9811840CE4810B174DB83FFF70C9A">
    <w:name w:val="76C9811840CE4810B174DB83FFF70C9A"/>
    <w:rsid w:val="009A7DD7"/>
  </w:style>
  <w:style w:type="paragraph" w:customStyle="1" w:styleId="FE57ACD73B87410A9FFD4F4A0ECD8FD2">
    <w:name w:val="FE57ACD73B87410A9FFD4F4A0ECD8FD2"/>
    <w:rsid w:val="009A7DD7"/>
  </w:style>
  <w:style w:type="paragraph" w:customStyle="1" w:styleId="C4D5CE18EC1D40539518BA9B6D2DD4DD">
    <w:name w:val="C4D5CE18EC1D40539518BA9B6D2DD4DD"/>
    <w:rsid w:val="009A7DD7"/>
  </w:style>
  <w:style w:type="paragraph" w:customStyle="1" w:styleId="4C7BE2523C1D42BFBF74787C41AB6AA4">
    <w:name w:val="4C7BE2523C1D42BFBF74787C41AB6AA4"/>
    <w:rsid w:val="009A7DD7"/>
  </w:style>
  <w:style w:type="paragraph" w:customStyle="1" w:styleId="B98F5466C7124BE197CF6C2E87B3AE36">
    <w:name w:val="B98F5466C7124BE197CF6C2E87B3AE36"/>
    <w:rsid w:val="009A7DD7"/>
  </w:style>
  <w:style w:type="paragraph" w:customStyle="1" w:styleId="1B54A617244F4B17BECA19C7970D393C">
    <w:name w:val="1B54A617244F4B17BECA19C7970D393C"/>
    <w:rsid w:val="009A7DD7"/>
  </w:style>
  <w:style w:type="paragraph" w:customStyle="1" w:styleId="97B615B1823C41BCBB86AD9E660D502A">
    <w:name w:val="97B615B1823C41BCBB86AD9E660D502A"/>
    <w:rsid w:val="009A7DD7"/>
  </w:style>
  <w:style w:type="paragraph" w:customStyle="1" w:styleId="5771F0A00E1C46A881AE864E6984D804">
    <w:name w:val="5771F0A00E1C46A881AE864E6984D804"/>
    <w:rsid w:val="009A7DD7"/>
  </w:style>
  <w:style w:type="paragraph" w:customStyle="1" w:styleId="6F86BAB39A504580A298D58A3B066F06">
    <w:name w:val="6F86BAB39A504580A298D58A3B066F06"/>
    <w:rsid w:val="009A7DD7"/>
  </w:style>
  <w:style w:type="paragraph" w:customStyle="1" w:styleId="F16B8E3228234B84B130A712D9730FBE">
    <w:name w:val="F16B8E3228234B84B130A712D9730FBE"/>
    <w:rsid w:val="009A7DD7"/>
  </w:style>
  <w:style w:type="paragraph" w:customStyle="1" w:styleId="016D1F0EFFE74CC399AC470EDB2852D8">
    <w:name w:val="016D1F0EFFE74CC399AC470EDB2852D8"/>
    <w:rsid w:val="009A7DD7"/>
  </w:style>
  <w:style w:type="paragraph" w:customStyle="1" w:styleId="3622FDB7026C467BA65FA6ADB89BD085">
    <w:name w:val="3622FDB7026C467BA65FA6ADB89BD085"/>
    <w:rsid w:val="009A7DD7"/>
  </w:style>
  <w:style w:type="paragraph" w:customStyle="1" w:styleId="4D9501BB36DE470780D499DA7715AEC6">
    <w:name w:val="4D9501BB36DE470780D499DA7715AEC6"/>
    <w:rsid w:val="009A7DD7"/>
  </w:style>
  <w:style w:type="paragraph" w:customStyle="1" w:styleId="46B3862C0FFF4F0CBF742B1D37A480AA">
    <w:name w:val="46B3862C0FFF4F0CBF742B1D37A480AA"/>
    <w:rsid w:val="009A7DD7"/>
  </w:style>
  <w:style w:type="paragraph" w:customStyle="1" w:styleId="495A5F572C0B429A90F8C900CC385B7B">
    <w:name w:val="495A5F572C0B429A90F8C900CC385B7B"/>
    <w:rsid w:val="009A7DD7"/>
  </w:style>
  <w:style w:type="paragraph" w:customStyle="1" w:styleId="A39CFF3F1AC84E13B0EEBF1C81F34A4C">
    <w:name w:val="A39CFF3F1AC84E13B0EEBF1C81F34A4C"/>
    <w:rsid w:val="009A7DD7"/>
  </w:style>
  <w:style w:type="paragraph" w:customStyle="1" w:styleId="7277A9D6F1DE49A48574033AF43FF7F9">
    <w:name w:val="7277A9D6F1DE49A48574033AF43FF7F9"/>
    <w:rsid w:val="009A7DD7"/>
  </w:style>
  <w:style w:type="paragraph" w:customStyle="1" w:styleId="2BA83E9ABB0A460B9005E2C2FB737E66">
    <w:name w:val="2BA83E9ABB0A460B9005E2C2FB737E66"/>
    <w:rsid w:val="009A7DD7"/>
  </w:style>
  <w:style w:type="paragraph" w:customStyle="1" w:styleId="7B2AD7A9EFFA4643AFD80E18558925DE">
    <w:name w:val="7B2AD7A9EFFA4643AFD80E18558925DE"/>
    <w:rsid w:val="009A7DD7"/>
  </w:style>
  <w:style w:type="paragraph" w:customStyle="1" w:styleId="10CA848586B144A2B77A3F0BA18A8A94">
    <w:name w:val="10CA848586B144A2B77A3F0BA18A8A94"/>
    <w:rsid w:val="009A7DD7"/>
  </w:style>
  <w:style w:type="paragraph" w:customStyle="1" w:styleId="C183551801AF42C39C576511B5B72507">
    <w:name w:val="C183551801AF42C39C576511B5B72507"/>
    <w:rsid w:val="009A7DD7"/>
  </w:style>
  <w:style w:type="paragraph" w:customStyle="1" w:styleId="B7A654B8A658456D89A8B743E322FF52">
    <w:name w:val="B7A654B8A658456D89A8B743E322FF52"/>
    <w:rsid w:val="009A7DD7"/>
  </w:style>
  <w:style w:type="paragraph" w:customStyle="1" w:styleId="03DC333E1C28486D901121AD28417CB2">
    <w:name w:val="03DC333E1C28486D901121AD28417CB2"/>
    <w:rsid w:val="009A7DD7"/>
  </w:style>
  <w:style w:type="paragraph" w:customStyle="1" w:styleId="6DDC41CD40BC482DA329D5D386CA1A4C">
    <w:name w:val="6DDC41CD40BC482DA329D5D386CA1A4C"/>
    <w:rsid w:val="009A7DD7"/>
  </w:style>
  <w:style w:type="paragraph" w:customStyle="1" w:styleId="E11B495B2B8F456EA7C31FD88662FB6B">
    <w:name w:val="E11B495B2B8F456EA7C31FD88662FB6B"/>
    <w:rsid w:val="009A7DD7"/>
  </w:style>
  <w:style w:type="paragraph" w:customStyle="1" w:styleId="96B276F4401C403EAAA37EBEC3C4A206">
    <w:name w:val="96B276F4401C403EAAA37EBEC3C4A206"/>
    <w:rsid w:val="009A7DD7"/>
  </w:style>
  <w:style w:type="paragraph" w:customStyle="1" w:styleId="DE7CBFE0B64140E591B0D323D844E23A">
    <w:name w:val="DE7CBFE0B64140E591B0D323D844E23A"/>
    <w:rsid w:val="009A7DD7"/>
  </w:style>
  <w:style w:type="paragraph" w:customStyle="1" w:styleId="DBB72D140EEC4E91B0553944EF485128">
    <w:name w:val="DBB72D140EEC4E91B0553944EF485128"/>
    <w:rsid w:val="009A7DD7"/>
  </w:style>
  <w:style w:type="paragraph" w:customStyle="1" w:styleId="7F8FB87320EE427381DB17C6B8E6490B">
    <w:name w:val="7F8FB87320EE427381DB17C6B8E6490B"/>
    <w:rsid w:val="009A7DD7"/>
  </w:style>
  <w:style w:type="paragraph" w:customStyle="1" w:styleId="BCB9B47D92A54653BE86E8FDC780CB59">
    <w:name w:val="BCB9B47D92A54653BE86E8FDC780CB59"/>
    <w:rsid w:val="009A7DD7"/>
  </w:style>
  <w:style w:type="paragraph" w:customStyle="1" w:styleId="7836FBB7022E4B8D976575CB030806C6">
    <w:name w:val="7836FBB7022E4B8D976575CB030806C6"/>
    <w:rsid w:val="009A7DD7"/>
  </w:style>
  <w:style w:type="paragraph" w:customStyle="1" w:styleId="752CC1BD404F42288E99A45D5E1F89AA">
    <w:name w:val="752CC1BD404F42288E99A45D5E1F89AA"/>
    <w:rsid w:val="009A7DD7"/>
  </w:style>
  <w:style w:type="paragraph" w:customStyle="1" w:styleId="02B96B8011DC49A991CECA127400BBDA">
    <w:name w:val="02B96B8011DC49A991CECA127400BBDA"/>
    <w:rsid w:val="009A7DD7"/>
  </w:style>
  <w:style w:type="paragraph" w:customStyle="1" w:styleId="2EE1CC84F1B94AAC8AC7D095C341B20D">
    <w:name w:val="2EE1CC84F1B94AAC8AC7D095C341B20D"/>
    <w:rsid w:val="009A7DD7"/>
  </w:style>
  <w:style w:type="paragraph" w:customStyle="1" w:styleId="EDBB6B6215EA4691BC2FCB0AE886359B">
    <w:name w:val="EDBB6B6215EA4691BC2FCB0AE886359B"/>
    <w:rsid w:val="009A7DD7"/>
  </w:style>
  <w:style w:type="paragraph" w:customStyle="1" w:styleId="2177C9DE2A274C84BEACE96CF5ADD33A">
    <w:name w:val="2177C9DE2A274C84BEACE96CF5ADD33A"/>
    <w:rsid w:val="009A7DD7"/>
  </w:style>
  <w:style w:type="paragraph" w:customStyle="1" w:styleId="873F9822775A4BED973BE24CE2489B29">
    <w:name w:val="873F9822775A4BED973BE24CE2489B29"/>
    <w:rsid w:val="009A7DD7"/>
  </w:style>
  <w:style w:type="paragraph" w:customStyle="1" w:styleId="C7100E465E7B4E93B7E32E12CE6C21AA">
    <w:name w:val="C7100E465E7B4E93B7E32E12CE6C21AA"/>
    <w:rsid w:val="009A7DD7"/>
  </w:style>
  <w:style w:type="paragraph" w:customStyle="1" w:styleId="A1D84AE86C9D440BB2E2C9E7F988B1E8">
    <w:name w:val="A1D84AE86C9D440BB2E2C9E7F988B1E8"/>
    <w:rsid w:val="009A7DD7"/>
  </w:style>
  <w:style w:type="paragraph" w:customStyle="1" w:styleId="A6784194416A49A38F08EB89D53C4A2E">
    <w:name w:val="A6784194416A49A38F08EB89D53C4A2E"/>
    <w:rsid w:val="009A7DD7"/>
  </w:style>
  <w:style w:type="paragraph" w:customStyle="1" w:styleId="4D097C968F624CA692D5035C52D34ACE">
    <w:name w:val="4D097C968F624CA692D5035C52D34ACE"/>
    <w:rsid w:val="009A7DD7"/>
  </w:style>
  <w:style w:type="paragraph" w:customStyle="1" w:styleId="CEF65821B1D94885AAF884C5341D54C4">
    <w:name w:val="CEF65821B1D94885AAF884C5341D54C4"/>
    <w:rsid w:val="009A7DD7"/>
  </w:style>
  <w:style w:type="paragraph" w:customStyle="1" w:styleId="EB9573F9B85245BFB3D9532D20CE2582">
    <w:name w:val="EB9573F9B85245BFB3D9532D20CE2582"/>
    <w:rsid w:val="009A7DD7"/>
  </w:style>
  <w:style w:type="paragraph" w:customStyle="1" w:styleId="7FD24389AE334EA6AD4AAB3160C6658C">
    <w:name w:val="7FD24389AE334EA6AD4AAB3160C6658C"/>
    <w:rsid w:val="009A7DD7"/>
  </w:style>
  <w:style w:type="paragraph" w:customStyle="1" w:styleId="30686A90524C44F4974C6B8699ED8A36">
    <w:name w:val="30686A90524C44F4974C6B8699ED8A36"/>
    <w:rsid w:val="009A7DD7"/>
  </w:style>
  <w:style w:type="paragraph" w:customStyle="1" w:styleId="CAE2C72513F54DB2AEED767C3EFB4956">
    <w:name w:val="CAE2C72513F54DB2AEED767C3EFB4956"/>
    <w:rsid w:val="009A7DD7"/>
  </w:style>
  <w:style w:type="paragraph" w:customStyle="1" w:styleId="D91CCB3742F64F3CAF400713894B0138">
    <w:name w:val="D91CCB3742F64F3CAF400713894B0138"/>
    <w:rsid w:val="00195F49"/>
  </w:style>
  <w:style w:type="paragraph" w:customStyle="1" w:styleId="FF2FF17CB9004DFD9DF242EFC4A8CD97">
    <w:name w:val="FF2FF17CB9004DFD9DF242EFC4A8CD97"/>
    <w:rsid w:val="00195F49"/>
  </w:style>
  <w:style w:type="paragraph" w:customStyle="1" w:styleId="E6D6DA167C7D4DDB83F1407C90C9F158">
    <w:name w:val="E6D6DA167C7D4DDB83F1407C90C9F158"/>
    <w:rsid w:val="00195F49"/>
  </w:style>
  <w:style w:type="paragraph" w:customStyle="1" w:styleId="EA4E7A67650E4AE5A6C2D33E94594AE0">
    <w:name w:val="EA4E7A67650E4AE5A6C2D33E94594AE0"/>
    <w:rsid w:val="00195F49"/>
  </w:style>
  <w:style w:type="paragraph" w:customStyle="1" w:styleId="1855A6B41A6C414788E464E146CC81BE">
    <w:name w:val="1855A6B41A6C414788E464E146CC81BE"/>
    <w:rsid w:val="00195F49"/>
  </w:style>
  <w:style w:type="paragraph" w:customStyle="1" w:styleId="76253E55E813453C8FAC5FB6FB4DD9BF">
    <w:name w:val="76253E55E813453C8FAC5FB6FB4DD9BF"/>
    <w:rsid w:val="00195F49"/>
  </w:style>
  <w:style w:type="paragraph" w:customStyle="1" w:styleId="FE25AC1013434F6CA952FA2C10F56BA7">
    <w:name w:val="FE25AC1013434F6CA952FA2C10F56BA7"/>
    <w:rsid w:val="00195F49"/>
  </w:style>
  <w:style w:type="paragraph" w:customStyle="1" w:styleId="EF17BA7DDD2A402E83380F9871E22B5A">
    <w:name w:val="EF17BA7DDD2A402E83380F9871E22B5A"/>
    <w:rsid w:val="00195F49"/>
  </w:style>
  <w:style w:type="paragraph" w:customStyle="1" w:styleId="24C68A73CA3B469E8215903762612290">
    <w:name w:val="24C68A73CA3B469E8215903762612290"/>
    <w:rsid w:val="00195F49"/>
  </w:style>
  <w:style w:type="paragraph" w:customStyle="1" w:styleId="CB2A14B589594C5A9538047120FA444C">
    <w:name w:val="CB2A14B589594C5A9538047120FA444C"/>
    <w:rsid w:val="00195F49"/>
  </w:style>
  <w:style w:type="paragraph" w:customStyle="1" w:styleId="417EC07EA11D4A2F9FCE9CFBB18D7B78">
    <w:name w:val="417EC07EA11D4A2F9FCE9CFBB18D7B78"/>
    <w:rsid w:val="00195F49"/>
  </w:style>
  <w:style w:type="paragraph" w:customStyle="1" w:styleId="F23BD0B3D6DE4C4F8159FD5E79D30DEC">
    <w:name w:val="F23BD0B3D6DE4C4F8159FD5E79D30DEC"/>
    <w:rsid w:val="00195F49"/>
  </w:style>
  <w:style w:type="paragraph" w:customStyle="1" w:styleId="3ACAD05E73614E44A1E6BC6D3A2F4385">
    <w:name w:val="3ACAD05E73614E44A1E6BC6D3A2F4385"/>
    <w:rsid w:val="00195F49"/>
  </w:style>
  <w:style w:type="paragraph" w:customStyle="1" w:styleId="373B1872112346DE852C43C30C12A04B">
    <w:name w:val="373B1872112346DE852C43C30C12A04B"/>
    <w:rsid w:val="00195F49"/>
  </w:style>
  <w:style w:type="paragraph" w:customStyle="1" w:styleId="46C615A39F314D1F9DA82B33C121EE00">
    <w:name w:val="46C615A39F314D1F9DA82B33C121EE00"/>
    <w:rsid w:val="00195F49"/>
  </w:style>
  <w:style w:type="paragraph" w:customStyle="1" w:styleId="A910FC9B74E0436DB8239747A24CA4FC">
    <w:name w:val="A910FC9B74E0436DB8239747A24CA4FC"/>
    <w:rsid w:val="00195F49"/>
  </w:style>
  <w:style w:type="paragraph" w:customStyle="1" w:styleId="9025735D4E754736A48A756141794AF5">
    <w:name w:val="9025735D4E754736A48A756141794AF5"/>
    <w:rsid w:val="00195F49"/>
  </w:style>
  <w:style w:type="paragraph" w:customStyle="1" w:styleId="5AE4A77FA5F44B45A6A3B23AD8FF5FB1">
    <w:name w:val="5AE4A77FA5F44B45A6A3B23AD8FF5FB1"/>
    <w:rsid w:val="00195F49"/>
  </w:style>
  <w:style w:type="paragraph" w:customStyle="1" w:styleId="D719643A2ECF406F9835E5D0B5888743">
    <w:name w:val="D719643A2ECF406F9835E5D0B5888743"/>
    <w:rsid w:val="00195F49"/>
  </w:style>
  <w:style w:type="paragraph" w:customStyle="1" w:styleId="B6E5FB38118C41DBB1E8D44D509406B9">
    <w:name w:val="B6E5FB38118C41DBB1E8D44D509406B9"/>
    <w:rsid w:val="00195F49"/>
  </w:style>
  <w:style w:type="paragraph" w:customStyle="1" w:styleId="4F011FACF8FD477CB0D2968523BDB1DD">
    <w:name w:val="4F011FACF8FD477CB0D2968523BDB1DD"/>
    <w:rsid w:val="00195F49"/>
  </w:style>
  <w:style w:type="paragraph" w:customStyle="1" w:styleId="3F38F58CF61842A48D37F4FD22D82C83">
    <w:name w:val="3F38F58CF61842A48D37F4FD22D82C83"/>
    <w:rsid w:val="00195F49"/>
  </w:style>
  <w:style w:type="paragraph" w:customStyle="1" w:styleId="1E41C81691AF49C5AC682940E05EF4CF">
    <w:name w:val="1E41C81691AF49C5AC682940E05EF4CF"/>
    <w:rsid w:val="00195F49"/>
  </w:style>
  <w:style w:type="paragraph" w:customStyle="1" w:styleId="0210CC1E57DC4224A6B869E9EE9AABF8">
    <w:name w:val="0210CC1E57DC4224A6B869E9EE9AABF8"/>
    <w:rsid w:val="00195F49"/>
  </w:style>
  <w:style w:type="paragraph" w:customStyle="1" w:styleId="1F29AB775503495B8F1693FA8F2FE57D">
    <w:name w:val="1F29AB775503495B8F1693FA8F2FE57D"/>
    <w:rsid w:val="00195F49"/>
  </w:style>
  <w:style w:type="paragraph" w:customStyle="1" w:styleId="BC54022AC6464F879FC450052B441D94">
    <w:name w:val="BC54022AC6464F879FC450052B441D94"/>
    <w:rsid w:val="00195F49"/>
  </w:style>
  <w:style w:type="paragraph" w:customStyle="1" w:styleId="591B696AF85145818C9CB84AC6DB2CD4">
    <w:name w:val="591B696AF85145818C9CB84AC6DB2CD4"/>
    <w:rsid w:val="00195F49"/>
  </w:style>
  <w:style w:type="paragraph" w:customStyle="1" w:styleId="20D77AAB27CC4669B21FAEE6DD7E4101">
    <w:name w:val="20D77AAB27CC4669B21FAEE6DD7E4101"/>
    <w:rsid w:val="00195F49"/>
  </w:style>
  <w:style w:type="paragraph" w:customStyle="1" w:styleId="238DC18BCAEE40DAB5772E868CB26568">
    <w:name w:val="238DC18BCAEE40DAB5772E868CB26568"/>
    <w:rsid w:val="00195F49"/>
  </w:style>
  <w:style w:type="paragraph" w:customStyle="1" w:styleId="C98E6A07C02543898984A7C2A365015D">
    <w:name w:val="C98E6A07C02543898984A7C2A365015D"/>
    <w:rsid w:val="00195F49"/>
  </w:style>
  <w:style w:type="paragraph" w:customStyle="1" w:styleId="3922C3B234164429962558C5E1569489">
    <w:name w:val="3922C3B234164429962558C5E1569489"/>
    <w:rsid w:val="00195F49"/>
  </w:style>
  <w:style w:type="paragraph" w:customStyle="1" w:styleId="0EF7A02CEE934BDEAB904F960803A20B">
    <w:name w:val="0EF7A02CEE934BDEAB904F960803A20B"/>
    <w:rsid w:val="00195F49"/>
  </w:style>
  <w:style w:type="paragraph" w:customStyle="1" w:styleId="D26849F4FBF345F2BB5B8D36D962580A">
    <w:name w:val="D26849F4FBF345F2BB5B8D36D962580A"/>
    <w:rsid w:val="00195F49"/>
  </w:style>
  <w:style w:type="paragraph" w:customStyle="1" w:styleId="631FD9EC4FF24368BB80F9305BFF6288">
    <w:name w:val="631FD9EC4FF24368BB80F9305BFF6288"/>
    <w:rsid w:val="00195F49"/>
  </w:style>
  <w:style w:type="paragraph" w:customStyle="1" w:styleId="5030A576777C48B7A1897905CEDDAAC4">
    <w:name w:val="5030A576777C48B7A1897905CEDDAAC4"/>
    <w:rsid w:val="00195F49"/>
  </w:style>
  <w:style w:type="paragraph" w:customStyle="1" w:styleId="AF6CE5D3FAFB443990C9A2CB63BED4B5">
    <w:name w:val="AF6CE5D3FAFB443990C9A2CB63BED4B5"/>
    <w:rsid w:val="00195F49"/>
  </w:style>
  <w:style w:type="paragraph" w:customStyle="1" w:styleId="17983DBD3E1C4421890EC29516C7CE5E">
    <w:name w:val="17983DBD3E1C4421890EC29516C7CE5E"/>
    <w:rsid w:val="00195F49"/>
  </w:style>
  <w:style w:type="paragraph" w:customStyle="1" w:styleId="B7C4C42AACEA4369B655D416941C9BE4">
    <w:name w:val="B7C4C42AACEA4369B655D416941C9BE4"/>
    <w:rsid w:val="00195F49"/>
  </w:style>
  <w:style w:type="paragraph" w:customStyle="1" w:styleId="6C0AF4642591488ABF009588FE06F887">
    <w:name w:val="6C0AF4642591488ABF009588FE06F887"/>
    <w:rsid w:val="00195F49"/>
  </w:style>
  <w:style w:type="paragraph" w:customStyle="1" w:styleId="26CBADCD438040A0982BA4D0D1C1D48E">
    <w:name w:val="26CBADCD438040A0982BA4D0D1C1D48E"/>
    <w:rsid w:val="00195F49"/>
  </w:style>
  <w:style w:type="paragraph" w:customStyle="1" w:styleId="5AD1D2E751F64C3EAAA117D10083CA81">
    <w:name w:val="5AD1D2E751F64C3EAAA117D10083CA81"/>
    <w:rsid w:val="00195F49"/>
  </w:style>
  <w:style w:type="paragraph" w:customStyle="1" w:styleId="4FFEE213A7734129A885BC117D07FFC5">
    <w:name w:val="4FFEE213A7734129A885BC117D07FFC5"/>
    <w:rsid w:val="00195F49"/>
  </w:style>
  <w:style w:type="paragraph" w:customStyle="1" w:styleId="92346CD4C3FD4662960AE8D4924FBB36">
    <w:name w:val="92346CD4C3FD4662960AE8D4924FBB36"/>
    <w:rsid w:val="00195F49"/>
  </w:style>
  <w:style w:type="paragraph" w:customStyle="1" w:styleId="E476809467134574956F5C01BA1B161A">
    <w:name w:val="E476809467134574956F5C01BA1B161A"/>
    <w:rsid w:val="00195F49"/>
  </w:style>
  <w:style w:type="paragraph" w:customStyle="1" w:styleId="3F01E51DDAF349088556A432BF2A420C">
    <w:name w:val="3F01E51DDAF349088556A432BF2A420C"/>
    <w:rsid w:val="00195F49"/>
  </w:style>
  <w:style w:type="paragraph" w:customStyle="1" w:styleId="2008EA558280433DB58633416E1C27EB">
    <w:name w:val="2008EA558280433DB58633416E1C27EB"/>
    <w:rsid w:val="00195F49"/>
  </w:style>
  <w:style w:type="paragraph" w:customStyle="1" w:styleId="0E56F2B577604E5C81001868923AFA0B">
    <w:name w:val="0E56F2B577604E5C81001868923AFA0B"/>
    <w:rsid w:val="00195F49"/>
  </w:style>
  <w:style w:type="paragraph" w:customStyle="1" w:styleId="E8CD3E95DB994333955D5A4D87083E26">
    <w:name w:val="E8CD3E95DB994333955D5A4D87083E26"/>
    <w:rsid w:val="00195F49"/>
  </w:style>
  <w:style w:type="paragraph" w:customStyle="1" w:styleId="A4874093F38D47F781B8606A9FDE0016">
    <w:name w:val="A4874093F38D47F781B8606A9FDE0016"/>
    <w:rsid w:val="00195F49"/>
  </w:style>
  <w:style w:type="paragraph" w:customStyle="1" w:styleId="8CD41881C4A247E3AC54E8558621ED45">
    <w:name w:val="8CD41881C4A247E3AC54E8558621ED45"/>
    <w:rsid w:val="00195F49"/>
  </w:style>
  <w:style w:type="paragraph" w:customStyle="1" w:styleId="F091670E61994B2A83BC5C4A44C3F70A">
    <w:name w:val="F091670E61994B2A83BC5C4A44C3F70A"/>
    <w:rsid w:val="00195F49"/>
  </w:style>
  <w:style w:type="paragraph" w:customStyle="1" w:styleId="C390CC0C4D494BCEA88DA26715881071">
    <w:name w:val="C390CC0C4D494BCEA88DA26715881071"/>
    <w:rsid w:val="00195F49"/>
  </w:style>
  <w:style w:type="paragraph" w:customStyle="1" w:styleId="672700B4361442DFAECC637824F77600">
    <w:name w:val="672700B4361442DFAECC637824F77600"/>
    <w:rsid w:val="00195F49"/>
  </w:style>
  <w:style w:type="paragraph" w:customStyle="1" w:styleId="2CE05BCB993E440AA525561F1A784CC4">
    <w:name w:val="2CE05BCB993E440AA525561F1A784CC4"/>
    <w:rsid w:val="00195F49"/>
  </w:style>
  <w:style w:type="paragraph" w:customStyle="1" w:styleId="01611EBB0822423890610F4016A29FBA">
    <w:name w:val="01611EBB0822423890610F4016A29FBA"/>
    <w:rsid w:val="00195F49"/>
  </w:style>
  <w:style w:type="paragraph" w:customStyle="1" w:styleId="2B54A01AFD5D4BC5899EB677BC9E8E61">
    <w:name w:val="2B54A01AFD5D4BC5899EB677BC9E8E61"/>
    <w:rsid w:val="00195F49"/>
  </w:style>
  <w:style w:type="paragraph" w:customStyle="1" w:styleId="CF4657527B384EA1838BC2F5F928A22B">
    <w:name w:val="CF4657527B384EA1838BC2F5F928A22B"/>
    <w:rsid w:val="00195F49"/>
  </w:style>
  <w:style w:type="paragraph" w:customStyle="1" w:styleId="734611B389B8467C85EC6E28F7DF5255">
    <w:name w:val="734611B389B8467C85EC6E28F7DF5255"/>
    <w:rsid w:val="00195F49"/>
  </w:style>
  <w:style w:type="paragraph" w:customStyle="1" w:styleId="B81BF69030744F1FA76E6EF61B66503C">
    <w:name w:val="B81BF69030744F1FA76E6EF61B66503C"/>
    <w:rsid w:val="00195F49"/>
  </w:style>
  <w:style w:type="paragraph" w:customStyle="1" w:styleId="B0A6F86893D34926A6E8BEF21BD0A221">
    <w:name w:val="B0A6F86893D34926A6E8BEF21BD0A221"/>
    <w:rsid w:val="00195F49"/>
  </w:style>
  <w:style w:type="paragraph" w:customStyle="1" w:styleId="2D9674B5EC7342028EA862DA2B7F119E">
    <w:name w:val="2D9674B5EC7342028EA862DA2B7F119E"/>
    <w:rsid w:val="00195F49"/>
  </w:style>
  <w:style w:type="paragraph" w:customStyle="1" w:styleId="D611EC33654143E38B282B378EF92CD3">
    <w:name w:val="D611EC33654143E38B282B378EF92CD3"/>
    <w:rsid w:val="00195F49"/>
  </w:style>
  <w:style w:type="paragraph" w:customStyle="1" w:styleId="D30284ED0DEA4D7495F6DF844097B80D">
    <w:name w:val="D30284ED0DEA4D7495F6DF844097B80D"/>
    <w:rsid w:val="00195F49"/>
  </w:style>
  <w:style w:type="paragraph" w:customStyle="1" w:styleId="88B5EE0EE677478790F5BE311C1E5BA4">
    <w:name w:val="88B5EE0EE677478790F5BE311C1E5BA4"/>
    <w:rsid w:val="00195F49"/>
  </w:style>
  <w:style w:type="paragraph" w:customStyle="1" w:styleId="C674897A8FD5442A8C13B856D41267F4">
    <w:name w:val="C674897A8FD5442A8C13B856D41267F4"/>
    <w:rsid w:val="00195F49"/>
  </w:style>
  <w:style w:type="paragraph" w:customStyle="1" w:styleId="82016D5834DF4826823D18723663C7B1">
    <w:name w:val="82016D5834DF4826823D18723663C7B1"/>
    <w:rsid w:val="00195F49"/>
  </w:style>
  <w:style w:type="paragraph" w:customStyle="1" w:styleId="A615A23BE257415591B151336C91662C">
    <w:name w:val="A615A23BE257415591B151336C91662C"/>
    <w:rsid w:val="00195F49"/>
  </w:style>
  <w:style w:type="paragraph" w:customStyle="1" w:styleId="2661F17DEDF54FDA81BC3670783ED707">
    <w:name w:val="2661F17DEDF54FDA81BC3670783ED707"/>
    <w:rsid w:val="00195F49"/>
  </w:style>
  <w:style w:type="paragraph" w:customStyle="1" w:styleId="B207B41F45E5450AA4EBEE67CE5B29E7">
    <w:name w:val="B207B41F45E5450AA4EBEE67CE5B29E7"/>
    <w:rsid w:val="00195F49"/>
  </w:style>
  <w:style w:type="paragraph" w:customStyle="1" w:styleId="501505C8894A4A8EA08AA7CDCD32304A">
    <w:name w:val="501505C8894A4A8EA08AA7CDCD32304A"/>
    <w:rsid w:val="00195F49"/>
  </w:style>
  <w:style w:type="paragraph" w:customStyle="1" w:styleId="7E5D48485B4B4F7CAA4AC872F73EB314">
    <w:name w:val="7E5D48485B4B4F7CAA4AC872F73EB314"/>
    <w:rsid w:val="00195F49"/>
  </w:style>
  <w:style w:type="paragraph" w:customStyle="1" w:styleId="40CB54E2444E467BAA8A8820488F77C5">
    <w:name w:val="40CB54E2444E467BAA8A8820488F77C5"/>
    <w:rsid w:val="00195F49"/>
  </w:style>
  <w:style w:type="paragraph" w:customStyle="1" w:styleId="7A4FC3EED2EF4F3B965DCC00643081BC">
    <w:name w:val="7A4FC3EED2EF4F3B965DCC00643081BC"/>
    <w:rsid w:val="00195F49"/>
  </w:style>
  <w:style w:type="paragraph" w:customStyle="1" w:styleId="3FF460044FCD447FBCC7FFAC40D65901">
    <w:name w:val="3FF460044FCD447FBCC7FFAC40D65901"/>
    <w:rsid w:val="00195F49"/>
  </w:style>
  <w:style w:type="paragraph" w:customStyle="1" w:styleId="F19302F30C9E4131BB1184CAC8C1D4E0">
    <w:name w:val="F19302F30C9E4131BB1184CAC8C1D4E0"/>
    <w:rsid w:val="00195F49"/>
  </w:style>
  <w:style w:type="paragraph" w:customStyle="1" w:styleId="58224F5FB0CB47C8A345CD8BC6947E69">
    <w:name w:val="58224F5FB0CB47C8A345CD8BC6947E69"/>
    <w:rsid w:val="00195F49"/>
  </w:style>
  <w:style w:type="paragraph" w:customStyle="1" w:styleId="B7316DEA37B54E47812591A7F1425760">
    <w:name w:val="B7316DEA37B54E47812591A7F1425760"/>
    <w:rsid w:val="00195F49"/>
  </w:style>
  <w:style w:type="paragraph" w:customStyle="1" w:styleId="0051858892DA4DAA9306A6B877EF0CE4">
    <w:name w:val="0051858892DA4DAA9306A6B877EF0CE4"/>
    <w:rsid w:val="00195F49"/>
  </w:style>
  <w:style w:type="paragraph" w:customStyle="1" w:styleId="5A3AA41B25B34DC69E926B1436B50ADD">
    <w:name w:val="5A3AA41B25B34DC69E926B1436B50ADD"/>
    <w:rsid w:val="00195F49"/>
  </w:style>
  <w:style w:type="paragraph" w:customStyle="1" w:styleId="63AF2F2C48C44AB983CD44D9655610BF">
    <w:name w:val="63AF2F2C48C44AB983CD44D9655610BF"/>
    <w:rsid w:val="00195F49"/>
  </w:style>
  <w:style w:type="paragraph" w:customStyle="1" w:styleId="04577F8BB5A040A6ABE6F2819CAAAEF0">
    <w:name w:val="04577F8BB5A040A6ABE6F2819CAAAEF0"/>
    <w:rsid w:val="00195F49"/>
  </w:style>
  <w:style w:type="paragraph" w:customStyle="1" w:styleId="6F066CAF43B44AAC8C650670A3509141">
    <w:name w:val="6F066CAF43B44AAC8C650670A3509141"/>
    <w:rsid w:val="00195F49"/>
  </w:style>
  <w:style w:type="paragraph" w:customStyle="1" w:styleId="0AD2F07F44BC49B4B7B7EB265689C192">
    <w:name w:val="0AD2F07F44BC49B4B7B7EB265689C192"/>
    <w:rsid w:val="00195F49"/>
  </w:style>
  <w:style w:type="paragraph" w:customStyle="1" w:styleId="578A48534BEB44C4A5114A8A31FA083C">
    <w:name w:val="578A48534BEB44C4A5114A8A31FA083C"/>
    <w:rsid w:val="00195F49"/>
  </w:style>
  <w:style w:type="paragraph" w:customStyle="1" w:styleId="0618B7C598E54F1EB9AAE97B76B3E93F">
    <w:name w:val="0618B7C598E54F1EB9AAE97B76B3E93F"/>
    <w:rsid w:val="00195F49"/>
  </w:style>
  <w:style w:type="paragraph" w:customStyle="1" w:styleId="A7D2C80C10254E30A890578F9B4390A7">
    <w:name w:val="A7D2C80C10254E30A890578F9B4390A7"/>
    <w:rsid w:val="00195F49"/>
  </w:style>
  <w:style w:type="paragraph" w:customStyle="1" w:styleId="1332118DAA1F4F4F86984489D5ADA4BD">
    <w:name w:val="1332118DAA1F4F4F86984489D5ADA4BD"/>
    <w:rsid w:val="00195F49"/>
  </w:style>
  <w:style w:type="paragraph" w:customStyle="1" w:styleId="8C9FA69096E547E59D6079711C7C17F3">
    <w:name w:val="8C9FA69096E547E59D6079711C7C17F3"/>
    <w:rsid w:val="00195F49"/>
  </w:style>
  <w:style w:type="paragraph" w:customStyle="1" w:styleId="5072D2BBAEBA4AB1B96B69BBE7AD982B">
    <w:name w:val="5072D2BBAEBA4AB1B96B69BBE7AD982B"/>
    <w:rsid w:val="00195F49"/>
  </w:style>
  <w:style w:type="paragraph" w:customStyle="1" w:styleId="77324C8D03E14456B7BA815C61077AF2">
    <w:name w:val="77324C8D03E14456B7BA815C61077AF2"/>
    <w:rsid w:val="00195F49"/>
  </w:style>
  <w:style w:type="paragraph" w:customStyle="1" w:styleId="8597E212E5B44609B0E065175C67012B">
    <w:name w:val="8597E212E5B44609B0E065175C67012B"/>
    <w:rsid w:val="00195F49"/>
  </w:style>
  <w:style w:type="paragraph" w:customStyle="1" w:styleId="5CF571BE664D414EA8303B2B373780EF">
    <w:name w:val="5CF571BE664D414EA8303B2B373780EF"/>
    <w:rsid w:val="00195F49"/>
  </w:style>
  <w:style w:type="paragraph" w:customStyle="1" w:styleId="0366F3DDB7A642E8989582ADC6ADF755">
    <w:name w:val="0366F3DDB7A642E8989582ADC6ADF755"/>
    <w:rsid w:val="00195F49"/>
  </w:style>
  <w:style w:type="paragraph" w:customStyle="1" w:styleId="3346CA8A0BE94561B760CB5A380BC477">
    <w:name w:val="3346CA8A0BE94561B760CB5A380BC477"/>
    <w:rsid w:val="00195F49"/>
  </w:style>
  <w:style w:type="paragraph" w:customStyle="1" w:styleId="6F2E2FAE95DF44B5BC75302629CDFA3D">
    <w:name w:val="6F2E2FAE95DF44B5BC75302629CDFA3D"/>
    <w:rsid w:val="00195F49"/>
  </w:style>
  <w:style w:type="paragraph" w:customStyle="1" w:styleId="1FA7C7C045234489937957A820816C0C">
    <w:name w:val="1FA7C7C045234489937957A820816C0C"/>
    <w:rsid w:val="00195F49"/>
  </w:style>
  <w:style w:type="paragraph" w:customStyle="1" w:styleId="FF5BF85221AE434AA72C3012B9C4007C">
    <w:name w:val="FF5BF85221AE434AA72C3012B9C4007C"/>
    <w:rsid w:val="00195F49"/>
  </w:style>
  <w:style w:type="paragraph" w:customStyle="1" w:styleId="27C618138D304FF485BAEC4DFA366847">
    <w:name w:val="27C618138D304FF485BAEC4DFA366847"/>
    <w:rsid w:val="00195F49"/>
  </w:style>
  <w:style w:type="paragraph" w:customStyle="1" w:styleId="2F60DEA534064A378681DE14BBC2C460">
    <w:name w:val="2F60DEA534064A378681DE14BBC2C460"/>
    <w:rsid w:val="00195F49"/>
  </w:style>
  <w:style w:type="paragraph" w:customStyle="1" w:styleId="A623838A3DCA4F1BB63454724A06A643">
    <w:name w:val="A623838A3DCA4F1BB63454724A06A643"/>
    <w:rsid w:val="00195F49"/>
  </w:style>
  <w:style w:type="paragraph" w:customStyle="1" w:styleId="34BD123910D44BCE9FC0ADCB68EDDD37">
    <w:name w:val="34BD123910D44BCE9FC0ADCB68EDDD37"/>
    <w:rsid w:val="00195F49"/>
  </w:style>
  <w:style w:type="paragraph" w:customStyle="1" w:styleId="8E54284D8F704404B2552FBE9CD91DD7">
    <w:name w:val="8E54284D8F704404B2552FBE9CD91DD7"/>
    <w:rsid w:val="00195F49"/>
  </w:style>
  <w:style w:type="paragraph" w:customStyle="1" w:styleId="699DCA5392E849CE9C44B28C05B9D0BC">
    <w:name w:val="699DCA5392E849CE9C44B28C05B9D0BC"/>
    <w:rsid w:val="00195F49"/>
  </w:style>
  <w:style w:type="paragraph" w:customStyle="1" w:styleId="291EBDA757E74B64867ED99CD2F38B47">
    <w:name w:val="291EBDA757E74B64867ED99CD2F38B47"/>
    <w:rsid w:val="00195F49"/>
  </w:style>
  <w:style w:type="paragraph" w:customStyle="1" w:styleId="025360ED5926405C97BC0C7A3C6B6657">
    <w:name w:val="025360ED5926405C97BC0C7A3C6B6657"/>
    <w:rsid w:val="00195F49"/>
  </w:style>
  <w:style w:type="paragraph" w:customStyle="1" w:styleId="A046B2D5DA854999ADA5A4132F78F67E">
    <w:name w:val="A046B2D5DA854999ADA5A4132F78F67E"/>
    <w:rsid w:val="00195F49"/>
  </w:style>
  <w:style w:type="paragraph" w:customStyle="1" w:styleId="6BCD25A3E53E480EB921831268C75501">
    <w:name w:val="6BCD25A3E53E480EB921831268C75501"/>
    <w:rsid w:val="007F3674"/>
  </w:style>
  <w:style w:type="paragraph" w:customStyle="1" w:styleId="9B7C9E4D3D0B464D91C6A3B89175DCD2">
    <w:name w:val="9B7C9E4D3D0B464D91C6A3B89175DCD2"/>
    <w:rsid w:val="007F3674"/>
  </w:style>
  <w:style w:type="paragraph" w:customStyle="1" w:styleId="D734F91FF52348FAB69282936334FA4A1">
    <w:name w:val="D734F91FF52348FAB69282936334FA4A1"/>
    <w:rsid w:val="007F3674"/>
    <w:pPr>
      <w:spacing w:after="120" w:line="300" w:lineRule="atLeast"/>
    </w:pPr>
    <w:rPr>
      <w:rFonts w:eastAsia="MS Mincho" w:cs="Times New Roman"/>
      <w:color w:val="1F497D" w:themeColor="text2"/>
      <w:sz w:val="20"/>
      <w:szCs w:val="24"/>
      <w:lang w:eastAsia="ja-JP"/>
    </w:rPr>
  </w:style>
  <w:style w:type="paragraph" w:customStyle="1" w:styleId="9B7C9E4D3D0B464D91C6A3B89175DCD21">
    <w:name w:val="9B7C9E4D3D0B464D91C6A3B89175DCD21"/>
    <w:rsid w:val="007F3674"/>
    <w:pPr>
      <w:spacing w:after="120" w:line="300" w:lineRule="atLeast"/>
    </w:pPr>
    <w:rPr>
      <w:rFonts w:eastAsia="MS Mincho" w:cs="Times New Roman"/>
      <w:color w:val="1F497D" w:themeColor="text2"/>
      <w:sz w:val="20"/>
      <w:szCs w:val="24"/>
      <w:lang w:eastAsia="ja-JP"/>
    </w:rPr>
  </w:style>
  <w:style w:type="paragraph" w:customStyle="1" w:styleId="960C3D1C1571400EB6E10A5EEE951F42">
    <w:name w:val="960C3D1C1571400EB6E10A5EEE951F42"/>
    <w:rsid w:val="007F3674"/>
  </w:style>
  <w:style w:type="paragraph" w:customStyle="1" w:styleId="3D2CF325887E42A0A93AC143657043E0">
    <w:name w:val="3D2CF325887E42A0A93AC143657043E0"/>
    <w:rsid w:val="007F3674"/>
  </w:style>
  <w:style w:type="paragraph" w:customStyle="1" w:styleId="7F92BA70823C4C1A9AF7B08806F3D6AC">
    <w:name w:val="7F92BA70823C4C1A9AF7B08806F3D6AC"/>
    <w:rsid w:val="007F3674"/>
  </w:style>
  <w:style w:type="paragraph" w:customStyle="1" w:styleId="F28376E159DF41FA814EA8A74BE5CD25">
    <w:name w:val="F28376E159DF41FA814EA8A74BE5CD25"/>
    <w:rsid w:val="007F3674"/>
  </w:style>
  <w:style w:type="paragraph" w:customStyle="1" w:styleId="AB5381B794CB49C69C77A33ECAD40252">
    <w:name w:val="AB5381B794CB49C69C77A33ECAD40252"/>
    <w:rsid w:val="007F3674"/>
  </w:style>
  <w:style w:type="paragraph" w:customStyle="1" w:styleId="6F61A9E7301046BCBC774D23431FDA16">
    <w:name w:val="6F61A9E7301046BCBC774D23431FDA16"/>
    <w:rsid w:val="007F3674"/>
  </w:style>
  <w:style w:type="paragraph" w:customStyle="1" w:styleId="FC7E62F5EB0245E69866B937126B53F5">
    <w:name w:val="FC7E62F5EB0245E69866B937126B53F5"/>
    <w:rsid w:val="007F3674"/>
  </w:style>
  <w:style w:type="paragraph" w:customStyle="1" w:styleId="8008EAD835A74BEC9EB5118D02443362">
    <w:name w:val="8008EAD835A74BEC9EB5118D02443362"/>
    <w:rsid w:val="007F3674"/>
  </w:style>
  <w:style w:type="paragraph" w:customStyle="1" w:styleId="40DE7EEFD5FE425DABDF9170AE693BB8">
    <w:name w:val="40DE7EEFD5FE425DABDF9170AE693BB8"/>
    <w:rsid w:val="007F3674"/>
  </w:style>
  <w:style w:type="paragraph" w:customStyle="1" w:styleId="BED37F456ABA4EEF820911857CF80058">
    <w:name w:val="BED37F456ABA4EEF820911857CF80058"/>
    <w:rsid w:val="007F3674"/>
  </w:style>
  <w:style w:type="paragraph" w:customStyle="1" w:styleId="36EAA7A38E064C47ABB65685E06B48CA">
    <w:name w:val="36EAA7A38E064C47ABB65685E06B48CA"/>
    <w:rsid w:val="007F3674"/>
  </w:style>
  <w:style w:type="paragraph" w:customStyle="1" w:styleId="2F54F093787A49759FF8AEE92DD8B383">
    <w:name w:val="2F54F093787A49759FF8AEE92DD8B383"/>
    <w:rsid w:val="007F3674"/>
  </w:style>
  <w:style w:type="paragraph" w:customStyle="1" w:styleId="12476CE49B264567BCC795C69ED8CFB7">
    <w:name w:val="12476CE49B264567BCC795C69ED8CFB7"/>
    <w:rsid w:val="007F3674"/>
  </w:style>
  <w:style w:type="paragraph" w:customStyle="1" w:styleId="EDA6282F3A6C46CCB86A42385496221D">
    <w:name w:val="EDA6282F3A6C46CCB86A42385496221D"/>
    <w:rsid w:val="007F3674"/>
  </w:style>
  <w:style w:type="paragraph" w:customStyle="1" w:styleId="38E17275BD0E42F7BE21F4FCB98C8300">
    <w:name w:val="38E17275BD0E42F7BE21F4FCB98C8300"/>
    <w:rsid w:val="007F3674"/>
  </w:style>
  <w:style w:type="paragraph" w:customStyle="1" w:styleId="7DD521CD917548378D2FC528AF87FDFC">
    <w:name w:val="7DD521CD917548378D2FC528AF87FDFC"/>
    <w:rsid w:val="007F3674"/>
  </w:style>
  <w:style w:type="paragraph" w:customStyle="1" w:styleId="9725BDD7B4D44480B27CEC6216028723">
    <w:name w:val="9725BDD7B4D44480B27CEC6216028723"/>
    <w:rsid w:val="007F3674"/>
  </w:style>
  <w:style w:type="paragraph" w:customStyle="1" w:styleId="83966ED547E14F2D9BC00F8CE0600EBC">
    <w:name w:val="83966ED547E14F2D9BC00F8CE0600EBC"/>
    <w:rsid w:val="007F3674"/>
  </w:style>
  <w:style w:type="paragraph" w:customStyle="1" w:styleId="4C9DCCFF390F411382D4EED22B607A44">
    <w:name w:val="4C9DCCFF390F411382D4EED22B607A44"/>
    <w:rsid w:val="007F3674"/>
  </w:style>
  <w:style w:type="paragraph" w:customStyle="1" w:styleId="0085AA173C994B928803AAD770BE84DB">
    <w:name w:val="0085AA173C994B928803AAD770BE84DB"/>
    <w:rsid w:val="007F3674"/>
  </w:style>
  <w:style w:type="paragraph" w:customStyle="1" w:styleId="F237823DAEAD4485952692516E313A4C">
    <w:name w:val="F237823DAEAD4485952692516E313A4C"/>
    <w:rsid w:val="007F3674"/>
  </w:style>
  <w:style w:type="paragraph" w:customStyle="1" w:styleId="A098DCD2C3E042E18CDE4FB8446EF176">
    <w:name w:val="A098DCD2C3E042E18CDE4FB8446EF176"/>
    <w:rsid w:val="007F3674"/>
  </w:style>
  <w:style w:type="paragraph" w:customStyle="1" w:styleId="3074745835734E6CADD737609BEC4BF2">
    <w:name w:val="3074745835734E6CADD737609BEC4BF2"/>
    <w:rsid w:val="007F3674"/>
  </w:style>
  <w:style w:type="paragraph" w:customStyle="1" w:styleId="1EB44113FAC2414FAC255BA6DF1A2425">
    <w:name w:val="1EB44113FAC2414FAC255BA6DF1A2425"/>
    <w:rsid w:val="007F3674"/>
  </w:style>
  <w:style w:type="paragraph" w:customStyle="1" w:styleId="41DC4490A7F34962A1C19A836485686D">
    <w:name w:val="41DC4490A7F34962A1C19A836485686D"/>
    <w:rsid w:val="007F3674"/>
  </w:style>
  <w:style w:type="paragraph" w:customStyle="1" w:styleId="589F60EBF5CB4084AC17BBCEA6919A92">
    <w:name w:val="589F60EBF5CB4084AC17BBCEA6919A92"/>
    <w:rsid w:val="007F3674"/>
  </w:style>
  <w:style w:type="paragraph" w:customStyle="1" w:styleId="C10139E38DD7433E9096BB1349311B3F">
    <w:name w:val="C10139E38DD7433E9096BB1349311B3F"/>
    <w:rsid w:val="007F3674"/>
  </w:style>
  <w:style w:type="paragraph" w:customStyle="1" w:styleId="A054E591C06A4223A74BBC9C52A0D7E2">
    <w:name w:val="A054E591C06A4223A74BBC9C52A0D7E2"/>
    <w:rsid w:val="007F3674"/>
  </w:style>
  <w:style w:type="paragraph" w:customStyle="1" w:styleId="9195D7004C8049528F11F878C08829B9">
    <w:name w:val="9195D7004C8049528F11F878C08829B9"/>
    <w:rsid w:val="007F3674"/>
  </w:style>
  <w:style w:type="paragraph" w:customStyle="1" w:styleId="98831386530A47A4B09340C8DCE9AB9F">
    <w:name w:val="98831386530A47A4B09340C8DCE9AB9F"/>
    <w:rsid w:val="007F3674"/>
  </w:style>
  <w:style w:type="paragraph" w:customStyle="1" w:styleId="91209D0363D44A7A84B5FDBD7C9DB2EB">
    <w:name w:val="91209D0363D44A7A84B5FDBD7C9DB2EB"/>
    <w:rsid w:val="007F3674"/>
  </w:style>
  <w:style w:type="paragraph" w:customStyle="1" w:styleId="A6A7155C1FCF4E3CAD021757FEE08DCF">
    <w:name w:val="A6A7155C1FCF4E3CAD021757FEE08DCF"/>
    <w:rsid w:val="007F3674"/>
  </w:style>
  <w:style w:type="paragraph" w:customStyle="1" w:styleId="50C7541AC0B24FC1BEC98DD1C5485E24">
    <w:name w:val="50C7541AC0B24FC1BEC98DD1C5485E24"/>
    <w:rsid w:val="007F3674"/>
  </w:style>
  <w:style w:type="paragraph" w:customStyle="1" w:styleId="D955605EB3E147AABCF0A41BE48347F0">
    <w:name w:val="D955605EB3E147AABCF0A41BE48347F0"/>
    <w:rsid w:val="007F3674"/>
  </w:style>
  <w:style w:type="paragraph" w:customStyle="1" w:styleId="B94686CFB0F2439EBD9010505BA6AD82">
    <w:name w:val="B94686CFB0F2439EBD9010505BA6AD82"/>
    <w:rsid w:val="007F3674"/>
  </w:style>
  <w:style w:type="paragraph" w:customStyle="1" w:styleId="E9C2F099FA5D4971AA642BEC1087ED0F">
    <w:name w:val="E9C2F099FA5D4971AA642BEC1087ED0F"/>
    <w:rsid w:val="007F3674"/>
  </w:style>
  <w:style w:type="paragraph" w:customStyle="1" w:styleId="9DACD74A59064A56B521CC212C1D8693">
    <w:name w:val="9DACD74A59064A56B521CC212C1D8693"/>
    <w:rsid w:val="007F3674"/>
  </w:style>
  <w:style w:type="paragraph" w:customStyle="1" w:styleId="731EAAFB806A4FA8BA885B32049AD846">
    <w:name w:val="731EAAFB806A4FA8BA885B32049AD846"/>
    <w:rsid w:val="007F3674"/>
  </w:style>
  <w:style w:type="paragraph" w:customStyle="1" w:styleId="D734F91FF52348FAB69282936334FA4A2">
    <w:name w:val="D734F91FF52348FAB69282936334FA4A2"/>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1">
    <w:name w:val="9DACD74A59064A56B521CC212C1D86931"/>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1">
    <w:name w:val="731EAAFB806A4FA8BA885B32049AD8461"/>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1">
    <w:name w:val="43CD4D05FC364EFA9C9B4A61F0DB2D0F1"/>
    <w:rsid w:val="007F3674"/>
    <w:pPr>
      <w:spacing w:after="120" w:line="300" w:lineRule="atLeast"/>
    </w:pPr>
    <w:rPr>
      <w:rFonts w:eastAsia="MS Mincho" w:cs="Times New Roman"/>
      <w:color w:val="1F497D" w:themeColor="text2"/>
      <w:sz w:val="20"/>
      <w:szCs w:val="24"/>
      <w:lang w:eastAsia="ja-JP"/>
    </w:rPr>
  </w:style>
  <w:style w:type="paragraph" w:customStyle="1" w:styleId="9B7C9E4D3D0B464D91C6A3B89175DCD22">
    <w:name w:val="9B7C9E4D3D0B464D91C6A3B89175DCD22"/>
    <w:rsid w:val="007F3674"/>
    <w:pPr>
      <w:spacing w:after="120" w:line="300" w:lineRule="atLeast"/>
    </w:pPr>
    <w:rPr>
      <w:rFonts w:eastAsia="MS Mincho" w:cs="Times New Roman"/>
      <w:color w:val="1F497D" w:themeColor="text2"/>
      <w:sz w:val="20"/>
      <w:szCs w:val="24"/>
      <w:lang w:eastAsia="ja-JP"/>
    </w:rPr>
  </w:style>
  <w:style w:type="paragraph" w:customStyle="1" w:styleId="D734F91FF52348FAB69282936334FA4A3">
    <w:name w:val="D734F91FF52348FAB69282936334FA4A3"/>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2">
    <w:name w:val="9DACD74A59064A56B521CC212C1D86932"/>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2">
    <w:name w:val="731EAAFB806A4FA8BA885B32049AD8462"/>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2">
    <w:name w:val="43CD4D05FC364EFA9C9B4A61F0DB2D0F2"/>
    <w:rsid w:val="007F3674"/>
    <w:pPr>
      <w:spacing w:after="120" w:line="300" w:lineRule="atLeast"/>
    </w:pPr>
    <w:rPr>
      <w:rFonts w:eastAsia="MS Mincho" w:cs="Times New Roman"/>
      <w:color w:val="1F497D" w:themeColor="text2"/>
      <w:sz w:val="20"/>
      <w:szCs w:val="24"/>
      <w:lang w:eastAsia="ja-JP"/>
    </w:rPr>
  </w:style>
  <w:style w:type="paragraph" w:customStyle="1" w:styleId="9B7C9E4D3D0B464D91C6A3B89175DCD23">
    <w:name w:val="9B7C9E4D3D0B464D91C6A3B89175DCD23"/>
    <w:rsid w:val="007F3674"/>
    <w:pPr>
      <w:spacing w:after="120" w:line="300" w:lineRule="atLeast"/>
    </w:pPr>
    <w:rPr>
      <w:rFonts w:eastAsia="MS Mincho" w:cs="Times New Roman"/>
      <w:color w:val="1F497D" w:themeColor="text2"/>
      <w:sz w:val="20"/>
      <w:szCs w:val="24"/>
      <w:lang w:eastAsia="ja-JP"/>
    </w:rPr>
  </w:style>
  <w:style w:type="paragraph" w:customStyle="1" w:styleId="D734F91FF52348FAB69282936334FA4A4">
    <w:name w:val="D734F91FF52348FAB69282936334FA4A4"/>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3">
    <w:name w:val="9DACD74A59064A56B521CC212C1D86933"/>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3">
    <w:name w:val="731EAAFB806A4FA8BA885B32049AD8463"/>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3">
    <w:name w:val="43CD4D05FC364EFA9C9B4A61F0DB2D0F3"/>
    <w:rsid w:val="007F3674"/>
    <w:pPr>
      <w:spacing w:after="120" w:line="300" w:lineRule="atLeast"/>
    </w:pPr>
    <w:rPr>
      <w:rFonts w:eastAsia="MS Mincho" w:cs="Times New Roman"/>
      <w:color w:val="1F497D" w:themeColor="text2"/>
      <w:sz w:val="20"/>
      <w:szCs w:val="24"/>
      <w:lang w:eastAsia="ja-JP"/>
    </w:rPr>
  </w:style>
  <w:style w:type="paragraph" w:customStyle="1" w:styleId="9B7C9E4D3D0B464D91C6A3B89175DCD24">
    <w:name w:val="9B7C9E4D3D0B464D91C6A3B89175DCD24"/>
    <w:rsid w:val="007F3674"/>
    <w:pPr>
      <w:spacing w:after="120" w:line="300" w:lineRule="atLeast"/>
    </w:pPr>
    <w:rPr>
      <w:rFonts w:eastAsia="MS Mincho" w:cs="Times New Roman"/>
      <w:color w:val="1F497D" w:themeColor="text2"/>
      <w:sz w:val="20"/>
      <w:szCs w:val="24"/>
      <w:lang w:eastAsia="ja-JP"/>
    </w:rPr>
  </w:style>
  <w:style w:type="paragraph" w:customStyle="1" w:styleId="D734F91FF52348FAB69282936334FA4A5">
    <w:name w:val="D734F91FF52348FAB69282936334FA4A5"/>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4">
    <w:name w:val="9DACD74A59064A56B521CC212C1D86934"/>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4">
    <w:name w:val="731EAAFB806A4FA8BA885B32049AD8464"/>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4">
    <w:name w:val="43CD4D05FC364EFA9C9B4A61F0DB2D0F4"/>
    <w:rsid w:val="007F3674"/>
    <w:pPr>
      <w:spacing w:after="120" w:line="300" w:lineRule="atLeast"/>
    </w:pPr>
    <w:rPr>
      <w:rFonts w:eastAsia="MS Mincho" w:cs="Times New Roman"/>
      <w:color w:val="1F497D" w:themeColor="text2"/>
      <w:sz w:val="20"/>
      <w:szCs w:val="24"/>
      <w:lang w:eastAsia="ja-JP"/>
    </w:rPr>
  </w:style>
  <w:style w:type="paragraph" w:customStyle="1" w:styleId="7F92BA70823C4C1A9AF7B08806F3D6AC1">
    <w:name w:val="7F92BA70823C4C1A9AF7B08806F3D6AC1"/>
    <w:rsid w:val="007F3674"/>
    <w:pPr>
      <w:spacing w:after="120" w:line="300" w:lineRule="atLeast"/>
    </w:pPr>
    <w:rPr>
      <w:rFonts w:eastAsia="MS Mincho" w:cs="Times New Roman"/>
      <w:color w:val="1F497D" w:themeColor="text2"/>
      <w:sz w:val="20"/>
      <w:szCs w:val="24"/>
      <w:lang w:eastAsia="ja-JP"/>
    </w:rPr>
  </w:style>
  <w:style w:type="paragraph" w:customStyle="1" w:styleId="F28376E159DF41FA814EA8A74BE5CD251">
    <w:name w:val="F28376E159DF41FA814EA8A74BE5CD251"/>
    <w:rsid w:val="007F3674"/>
    <w:pPr>
      <w:spacing w:after="120" w:line="300" w:lineRule="atLeast"/>
    </w:pPr>
    <w:rPr>
      <w:rFonts w:eastAsia="MS Mincho" w:cs="Times New Roman"/>
      <w:color w:val="1F497D" w:themeColor="text2"/>
      <w:sz w:val="20"/>
      <w:szCs w:val="24"/>
      <w:lang w:eastAsia="ja-JP"/>
    </w:rPr>
  </w:style>
  <w:style w:type="paragraph" w:customStyle="1" w:styleId="AB5381B794CB49C69C77A33ECAD402521">
    <w:name w:val="AB5381B794CB49C69C77A33ECAD402521"/>
    <w:rsid w:val="007F3674"/>
    <w:pPr>
      <w:spacing w:after="120" w:line="300" w:lineRule="atLeast"/>
    </w:pPr>
    <w:rPr>
      <w:rFonts w:eastAsia="MS Mincho" w:cs="Times New Roman"/>
      <w:color w:val="1F497D" w:themeColor="text2"/>
      <w:sz w:val="20"/>
      <w:szCs w:val="24"/>
      <w:lang w:eastAsia="ja-JP"/>
    </w:rPr>
  </w:style>
  <w:style w:type="paragraph" w:customStyle="1" w:styleId="6F61A9E7301046BCBC774D23431FDA161">
    <w:name w:val="6F61A9E7301046BCBC774D23431FDA161"/>
    <w:rsid w:val="007F3674"/>
    <w:pPr>
      <w:spacing w:after="120" w:line="300" w:lineRule="atLeast"/>
    </w:pPr>
    <w:rPr>
      <w:rFonts w:eastAsia="MS Mincho" w:cs="Times New Roman"/>
      <w:color w:val="1F497D" w:themeColor="text2"/>
      <w:sz w:val="20"/>
      <w:szCs w:val="24"/>
      <w:lang w:eastAsia="ja-JP"/>
    </w:rPr>
  </w:style>
  <w:style w:type="paragraph" w:customStyle="1" w:styleId="FC7E62F5EB0245E69866B937126B53F51">
    <w:name w:val="FC7E62F5EB0245E69866B937126B53F51"/>
    <w:rsid w:val="007F3674"/>
    <w:pPr>
      <w:spacing w:after="120" w:line="300" w:lineRule="atLeast"/>
    </w:pPr>
    <w:rPr>
      <w:rFonts w:eastAsia="MS Mincho" w:cs="Times New Roman"/>
      <w:color w:val="1F497D" w:themeColor="text2"/>
      <w:sz w:val="20"/>
      <w:szCs w:val="24"/>
      <w:lang w:eastAsia="ja-JP"/>
    </w:rPr>
  </w:style>
  <w:style w:type="paragraph" w:customStyle="1" w:styleId="8008EAD835A74BEC9EB5118D024433621">
    <w:name w:val="8008EAD835A74BEC9EB5118D024433621"/>
    <w:rsid w:val="007F3674"/>
    <w:pPr>
      <w:spacing w:after="120" w:line="300" w:lineRule="atLeast"/>
    </w:pPr>
    <w:rPr>
      <w:rFonts w:eastAsia="MS Mincho" w:cs="Times New Roman"/>
      <w:color w:val="1F497D" w:themeColor="text2"/>
      <w:sz w:val="20"/>
      <w:szCs w:val="24"/>
      <w:lang w:eastAsia="ja-JP"/>
    </w:rPr>
  </w:style>
  <w:style w:type="paragraph" w:customStyle="1" w:styleId="40DE7EEFD5FE425DABDF9170AE693BB81">
    <w:name w:val="40DE7EEFD5FE425DABDF9170AE693BB81"/>
    <w:rsid w:val="007F3674"/>
    <w:pPr>
      <w:spacing w:after="120" w:line="300" w:lineRule="atLeast"/>
    </w:pPr>
    <w:rPr>
      <w:rFonts w:eastAsia="MS Mincho" w:cs="Times New Roman"/>
      <w:color w:val="1F497D" w:themeColor="text2"/>
      <w:sz w:val="20"/>
      <w:szCs w:val="24"/>
      <w:lang w:eastAsia="ja-JP"/>
    </w:rPr>
  </w:style>
  <w:style w:type="paragraph" w:customStyle="1" w:styleId="BED37F456ABA4EEF820911857CF800581">
    <w:name w:val="BED37F456ABA4EEF820911857CF800581"/>
    <w:rsid w:val="007F3674"/>
    <w:pPr>
      <w:spacing w:after="120" w:line="300" w:lineRule="atLeast"/>
    </w:pPr>
    <w:rPr>
      <w:rFonts w:eastAsia="MS Mincho" w:cs="Times New Roman"/>
      <w:color w:val="1F497D" w:themeColor="text2"/>
      <w:sz w:val="20"/>
      <w:szCs w:val="24"/>
      <w:lang w:eastAsia="ja-JP"/>
    </w:rPr>
  </w:style>
  <w:style w:type="paragraph" w:customStyle="1" w:styleId="36EAA7A38E064C47ABB65685E06B48CA1">
    <w:name w:val="36EAA7A38E064C47ABB65685E06B48CA1"/>
    <w:rsid w:val="007F3674"/>
    <w:pPr>
      <w:spacing w:after="120" w:line="300" w:lineRule="atLeast"/>
    </w:pPr>
    <w:rPr>
      <w:rFonts w:eastAsia="MS Mincho" w:cs="Times New Roman"/>
      <w:color w:val="1F497D" w:themeColor="text2"/>
      <w:sz w:val="20"/>
      <w:szCs w:val="24"/>
      <w:lang w:eastAsia="ja-JP"/>
    </w:rPr>
  </w:style>
  <w:style w:type="paragraph" w:customStyle="1" w:styleId="2F54F093787A49759FF8AEE92DD8B3831">
    <w:name w:val="2F54F093787A49759FF8AEE92DD8B3831"/>
    <w:rsid w:val="007F3674"/>
    <w:pPr>
      <w:spacing w:after="120" w:line="300" w:lineRule="atLeast"/>
    </w:pPr>
    <w:rPr>
      <w:rFonts w:eastAsia="MS Mincho" w:cs="Times New Roman"/>
      <w:color w:val="1F497D" w:themeColor="text2"/>
      <w:sz w:val="20"/>
      <w:szCs w:val="24"/>
      <w:lang w:eastAsia="ja-JP"/>
    </w:rPr>
  </w:style>
  <w:style w:type="paragraph" w:customStyle="1" w:styleId="12476CE49B264567BCC795C69ED8CFB71">
    <w:name w:val="12476CE49B264567BCC795C69ED8CFB71"/>
    <w:rsid w:val="007F3674"/>
    <w:pPr>
      <w:spacing w:after="120" w:line="300" w:lineRule="atLeast"/>
    </w:pPr>
    <w:rPr>
      <w:rFonts w:eastAsia="MS Mincho" w:cs="Times New Roman"/>
      <w:color w:val="1F497D" w:themeColor="text2"/>
      <w:sz w:val="20"/>
      <w:szCs w:val="24"/>
      <w:lang w:eastAsia="ja-JP"/>
    </w:rPr>
  </w:style>
  <w:style w:type="paragraph" w:customStyle="1" w:styleId="EDA6282F3A6C46CCB86A42385496221D1">
    <w:name w:val="EDA6282F3A6C46CCB86A42385496221D1"/>
    <w:rsid w:val="007F3674"/>
    <w:pPr>
      <w:spacing w:after="120" w:line="300" w:lineRule="atLeast"/>
    </w:pPr>
    <w:rPr>
      <w:rFonts w:eastAsia="MS Mincho" w:cs="Times New Roman"/>
      <w:color w:val="1F497D" w:themeColor="text2"/>
      <w:sz w:val="20"/>
      <w:szCs w:val="24"/>
      <w:lang w:eastAsia="ja-JP"/>
    </w:rPr>
  </w:style>
  <w:style w:type="paragraph" w:customStyle="1" w:styleId="38E17275BD0E42F7BE21F4FCB98C83001">
    <w:name w:val="38E17275BD0E42F7BE21F4FCB98C83001"/>
    <w:rsid w:val="007F3674"/>
    <w:pPr>
      <w:spacing w:after="120" w:line="300" w:lineRule="atLeast"/>
    </w:pPr>
    <w:rPr>
      <w:rFonts w:eastAsia="MS Mincho" w:cs="Times New Roman"/>
      <w:color w:val="1F497D" w:themeColor="text2"/>
      <w:sz w:val="20"/>
      <w:szCs w:val="24"/>
      <w:lang w:eastAsia="ja-JP"/>
    </w:rPr>
  </w:style>
  <w:style w:type="paragraph" w:customStyle="1" w:styleId="7DD521CD917548378D2FC528AF87FDFC1">
    <w:name w:val="7DD521CD917548378D2FC528AF87FDFC1"/>
    <w:rsid w:val="007F3674"/>
    <w:pPr>
      <w:spacing w:after="120" w:line="300" w:lineRule="atLeast"/>
    </w:pPr>
    <w:rPr>
      <w:rFonts w:eastAsia="MS Mincho" w:cs="Times New Roman"/>
      <w:color w:val="1F497D" w:themeColor="text2"/>
      <w:sz w:val="20"/>
      <w:szCs w:val="24"/>
      <w:lang w:eastAsia="ja-JP"/>
    </w:rPr>
  </w:style>
  <w:style w:type="paragraph" w:customStyle="1" w:styleId="4C9DCCFF390F411382D4EED22B607A441">
    <w:name w:val="4C9DCCFF390F411382D4EED22B607A441"/>
    <w:rsid w:val="007F3674"/>
    <w:pPr>
      <w:spacing w:after="120" w:line="300" w:lineRule="atLeast"/>
    </w:pPr>
    <w:rPr>
      <w:rFonts w:eastAsia="MS Mincho" w:cs="Times New Roman"/>
      <w:color w:val="1F497D" w:themeColor="text2"/>
      <w:sz w:val="20"/>
      <w:szCs w:val="24"/>
      <w:lang w:eastAsia="ja-JP"/>
    </w:rPr>
  </w:style>
  <w:style w:type="paragraph" w:customStyle="1" w:styleId="0085AA173C994B928803AAD770BE84DB1">
    <w:name w:val="0085AA173C994B928803AAD770BE84DB1"/>
    <w:rsid w:val="007F3674"/>
    <w:pPr>
      <w:spacing w:after="120" w:line="300" w:lineRule="atLeast"/>
    </w:pPr>
    <w:rPr>
      <w:rFonts w:eastAsia="MS Mincho" w:cs="Times New Roman"/>
      <w:color w:val="1F497D" w:themeColor="text2"/>
      <w:sz w:val="20"/>
      <w:szCs w:val="24"/>
      <w:lang w:eastAsia="ja-JP"/>
    </w:rPr>
  </w:style>
  <w:style w:type="paragraph" w:customStyle="1" w:styleId="F237823DAEAD4485952692516E313A4C1">
    <w:name w:val="F237823DAEAD4485952692516E313A4C1"/>
    <w:rsid w:val="007F3674"/>
    <w:pPr>
      <w:spacing w:after="120" w:line="300" w:lineRule="atLeast"/>
    </w:pPr>
    <w:rPr>
      <w:rFonts w:eastAsia="MS Mincho" w:cs="Times New Roman"/>
      <w:color w:val="1F497D" w:themeColor="text2"/>
      <w:sz w:val="20"/>
      <w:szCs w:val="24"/>
      <w:lang w:eastAsia="ja-JP"/>
    </w:rPr>
  </w:style>
  <w:style w:type="paragraph" w:customStyle="1" w:styleId="A098DCD2C3E042E18CDE4FB8446EF1761">
    <w:name w:val="A098DCD2C3E042E18CDE4FB8446EF1761"/>
    <w:rsid w:val="007F3674"/>
    <w:pPr>
      <w:spacing w:after="120" w:line="300" w:lineRule="atLeast"/>
    </w:pPr>
    <w:rPr>
      <w:rFonts w:eastAsia="MS Mincho" w:cs="Times New Roman"/>
      <w:color w:val="1F497D" w:themeColor="text2"/>
      <w:sz w:val="20"/>
      <w:szCs w:val="24"/>
      <w:lang w:eastAsia="ja-JP"/>
    </w:rPr>
  </w:style>
  <w:style w:type="paragraph" w:customStyle="1" w:styleId="3074745835734E6CADD737609BEC4BF21">
    <w:name w:val="3074745835734E6CADD737609BEC4BF21"/>
    <w:rsid w:val="007F3674"/>
    <w:pPr>
      <w:spacing w:after="120" w:line="300" w:lineRule="atLeast"/>
    </w:pPr>
    <w:rPr>
      <w:rFonts w:eastAsia="MS Mincho" w:cs="Times New Roman"/>
      <w:color w:val="1F497D" w:themeColor="text2"/>
      <w:sz w:val="20"/>
      <w:szCs w:val="24"/>
      <w:lang w:eastAsia="ja-JP"/>
    </w:rPr>
  </w:style>
  <w:style w:type="paragraph" w:customStyle="1" w:styleId="1EB44113FAC2414FAC255BA6DF1A24251">
    <w:name w:val="1EB44113FAC2414FAC255BA6DF1A24251"/>
    <w:rsid w:val="007F3674"/>
    <w:pPr>
      <w:spacing w:after="120" w:line="300" w:lineRule="atLeast"/>
    </w:pPr>
    <w:rPr>
      <w:rFonts w:eastAsia="MS Mincho" w:cs="Times New Roman"/>
      <w:color w:val="1F497D" w:themeColor="text2"/>
      <w:sz w:val="20"/>
      <w:szCs w:val="24"/>
      <w:lang w:eastAsia="ja-JP"/>
    </w:rPr>
  </w:style>
  <w:style w:type="paragraph" w:customStyle="1" w:styleId="41DC4490A7F34962A1C19A836485686D1">
    <w:name w:val="41DC4490A7F34962A1C19A836485686D1"/>
    <w:rsid w:val="007F3674"/>
    <w:pPr>
      <w:spacing w:after="120" w:line="300" w:lineRule="atLeast"/>
    </w:pPr>
    <w:rPr>
      <w:rFonts w:eastAsia="MS Mincho" w:cs="Times New Roman"/>
      <w:color w:val="1F497D" w:themeColor="text2"/>
      <w:sz w:val="20"/>
      <w:szCs w:val="24"/>
      <w:lang w:eastAsia="ja-JP"/>
    </w:rPr>
  </w:style>
  <w:style w:type="paragraph" w:customStyle="1" w:styleId="589F60EBF5CB4084AC17BBCEA6919A921">
    <w:name w:val="589F60EBF5CB4084AC17BBCEA6919A921"/>
    <w:rsid w:val="007F3674"/>
    <w:pPr>
      <w:spacing w:after="120" w:line="300" w:lineRule="atLeast"/>
    </w:pPr>
    <w:rPr>
      <w:rFonts w:eastAsia="MS Mincho" w:cs="Times New Roman"/>
      <w:color w:val="1F497D" w:themeColor="text2"/>
      <w:sz w:val="20"/>
      <w:szCs w:val="24"/>
      <w:lang w:eastAsia="ja-JP"/>
    </w:rPr>
  </w:style>
  <w:style w:type="paragraph" w:customStyle="1" w:styleId="C10139E38DD7433E9096BB1349311B3F1">
    <w:name w:val="C10139E38DD7433E9096BB1349311B3F1"/>
    <w:rsid w:val="007F3674"/>
    <w:pPr>
      <w:spacing w:after="120" w:line="300" w:lineRule="atLeast"/>
    </w:pPr>
    <w:rPr>
      <w:rFonts w:eastAsia="MS Mincho" w:cs="Times New Roman"/>
      <w:color w:val="1F497D" w:themeColor="text2"/>
      <w:sz w:val="20"/>
      <w:szCs w:val="24"/>
      <w:lang w:eastAsia="ja-JP"/>
    </w:rPr>
  </w:style>
  <w:style w:type="paragraph" w:customStyle="1" w:styleId="A054E591C06A4223A74BBC9C52A0D7E21">
    <w:name w:val="A054E591C06A4223A74BBC9C52A0D7E21"/>
    <w:rsid w:val="007F3674"/>
    <w:pPr>
      <w:spacing w:after="120" w:line="300" w:lineRule="atLeast"/>
    </w:pPr>
    <w:rPr>
      <w:rFonts w:eastAsia="MS Mincho" w:cs="Times New Roman"/>
      <w:color w:val="1F497D" w:themeColor="text2"/>
      <w:sz w:val="20"/>
      <w:szCs w:val="24"/>
      <w:lang w:eastAsia="ja-JP"/>
    </w:rPr>
  </w:style>
  <w:style w:type="paragraph" w:customStyle="1" w:styleId="9195D7004C8049528F11F878C08829B91">
    <w:name w:val="9195D7004C8049528F11F878C08829B91"/>
    <w:rsid w:val="007F3674"/>
    <w:pPr>
      <w:spacing w:after="120" w:line="300" w:lineRule="atLeast"/>
    </w:pPr>
    <w:rPr>
      <w:rFonts w:eastAsia="MS Mincho" w:cs="Times New Roman"/>
      <w:color w:val="1F497D" w:themeColor="text2"/>
      <w:sz w:val="20"/>
      <w:szCs w:val="24"/>
      <w:lang w:eastAsia="ja-JP"/>
    </w:rPr>
  </w:style>
  <w:style w:type="paragraph" w:customStyle="1" w:styleId="98831386530A47A4B09340C8DCE9AB9F1">
    <w:name w:val="98831386530A47A4B09340C8DCE9AB9F1"/>
    <w:rsid w:val="007F3674"/>
    <w:pPr>
      <w:spacing w:after="120" w:line="300" w:lineRule="atLeast"/>
    </w:pPr>
    <w:rPr>
      <w:rFonts w:eastAsia="MS Mincho" w:cs="Times New Roman"/>
      <w:color w:val="1F497D" w:themeColor="text2"/>
      <w:sz w:val="20"/>
      <w:szCs w:val="24"/>
      <w:lang w:eastAsia="ja-JP"/>
    </w:rPr>
  </w:style>
  <w:style w:type="paragraph" w:customStyle="1" w:styleId="91209D0363D44A7A84B5FDBD7C9DB2EB1">
    <w:name w:val="91209D0363D44A7A84B5FDBD7C9DB2EB1"/>
    <w:rsid w:val="007F3674"/>
    <w:pPr>
      <w:spacing w:after="120" w:line="300" w:lineRule="atLeast"/>
    </w:pPr>
    <w:rPr>
      <w:rFonts w:eastAsia="MS Mincho" w:cs="Times New Roman"/>
      <w:color w:val="1F497D" w:themeColor="text2"/>
      <w:sz w:val="20"/>
      <w:szCs w:val="24"/>
      <w:lang w:eastAsia="ja-JP"/>
    </w:rPr>
  </w:style>
  <w:style w:type="paragraph" w:customStyle="1" w:styleId="A6A7155C1FCF4E3CAD021757FEE08DCF1">
    <w:name w:val="A6A7155C1FCF4E3CAD021757FEE08DCF1"/>
    <w:rsid w:val="007F3674"/>
    <w:pPr>
      <w:spacing w:after="120" w:line="300" w:lineRule="atLeast"/>
    </w:pPr>
    <w:rPr>
      <w:rFonts w:eastAsia="MS Mincho" w:cs="Times New Roman"/>
      <w:color w:val="1F497D" w:themeColor="text2"/>
      <w:sz w:val="20"/>
      <w:szCs w:val="24"/>
      <w:lang w:eastAsia="ja-JP"/>
    </w:rPr>
  </w:style>
  <w:style w:type="paragraph" w:customStyle="1" w:styleId="50C7541AC0B24FC1BEC98DD1C5485E241">
    <w:name w:val="50C7541AC0B24FC1BEC98DD1C5485E241"/>
    <w:rsid w:val="007F3674"/>
    <w:pPr>
      <w:spacing w:after="120" w:line="300" w:lineRule="atLeast"/>
    </w:pPr>
    <w:rPr>
      <w:rFonts w:eastAsia="MS Mincho" w:cs="Times New Roman"/>
      <w:color w:val="1F497D" w:themeColor="text2"/>
      <w:sz w:val="20"/>
      <w:szCs w:val="24"/>
      <w:lang w:eastAsia="ja-JP"/>
    </w:rPr>
  </w:style>
  <w:style w:type="paragraph" w:customStyle="1" w:styleId="D955605EB3E147AABCF0A41BE48347F01">
    <w:name w:val="D955605EB3E147AABCF0A41BE48347F01"/>
    <w:rsid w:val="007F3674"/>
    <w:pPr>
      <w:spacing w:after="120" w:line="300" w:lineRule="atLeast"/>
    </w:pPr>
    <w:rPr>
      <w:rFonts w:eastAsia="MS Mincho" w:cs="Times New Roman"/>
      <w:color w:val="1F497D" w:themeColor="text2"/>
      <w:sz w:val="20"/>
      <w:szCs w:val="24"/>
      <w:lang w:eastAsia="ja-JP"/>
    </w:rPr>
  </w:style>
  <w:style w:type="paragraph" w:customStyle="1" w:styleId="B94686CFB0F2439EBD9010505BA6AD821">
    <w:name w:val="B94686CFB0F2439EBD9010505BA6AD821"/>
    <w:rsid w:val="007F3674"/>
    <w:pPr>
      <w:spacing w:after="120" w:line="300" w:lineRule="atLeast"/>
    </w:pPr>
    <w:rPr>
      <w:rFonts w:eastAsia="MS Mincho" w:cs="Times New Roman"/>
      <w:color w:val="1F497D" w:themeColor="text2"/>
      <w:sz w:val="20"/>
      <w:szCs w:val="24"/>
      <w:lang w:eastAsia="ja-JP"/>
    </w:rPr>
  </w:style>
  <w:style w:type="paragraph" w:customStyle="1" w:styleId="E9C2F099FA5D4971AA642BEC1087ED0F1">
    <w:name w:val="E9C2F099FA5D4971AA642BEC1087ED0F1"/>
    <w:rsid w:val="007F3674"/>
    <w:pPr>
      <w:spacing w:after="120" w:line="300" w:lineRule="atLeast"/>
    </w:pPr>
    <w:rPr>
      <w:rFonts w:eastAsia="MS Mincho" w:cs="Times New Roman"/>
      <w:color w:val="1F497D" w:themeColor="text2"/>
      <w:sz w:val="20"/>
      <w:szCs w:val="24"/>
      <w:lang w:eastAsia="ja-JP"/>
    </w:rPr>
  </w:style>
  <w:style w:type="paragraph" w:customStyle="1" w:styleId="2290CCF808A142FDA760DD7837B874AE">
    <w:name w:val="2290CCF808A142FDA760DD7837B874AE"/>
    <w:rsid w:val="007F3674"/>
  </w:style>
  <w:style w:type="paragraph" w:customStyle="1" w:styleId="E32CC8D57812402886D82BE755E7072F">
    <w:name w:val="E32CC8D57812402886D82BE755E7072F"/>
    <w:rsid w:val="007F3674"/>
  </w:style>
  <w:style w:type="paragraph" w:customStyle="1" w:styleId="9E06C40CA75A43CE80623C90E430A193">
    <w:name w:val="9E06C40CA75A43CE80623C90E430A193"/>
    <w:rsid w:val="007F3674"/>
  </w:style>
  <w:style w:type="paragraph" w:customStyle="1" w:styleId="C3ECE704A1C549A7B73DA0218FD3970C">
    <w:name w:val="C3ECE704A1C549A7B73DA0218FD3970C"/>
    <w:rsid w:val="007F3674"/>
  </w:style>
  <w:style w:type="paragraph" w:customStyle="1" w:styleId="93341C3202F447F29BED3E769970B302">
    <w:name w:val="93341C3202F447F29BED3E769970B302"/>
    <w:rsid w:val="007F3674"/>
  </w:style>
  <w:style w:type="paragraph" w:customStyle="1" w:styleId="6B257C9758DD4DC99E611F7A9FCFD20D">
    <w:name w:val="6B257C9758DD4DC99E611F7A9FCFD20D"/>
    <w:rsid w:val="007F3674"/>
  </w:style>
  <w:style w:type="paragraph" w:customStyle="1" w:styleId="836F438FBAB74C6699E164CA8871A85C">
    <w:name w:val="836F438FBAB74C6699E164CA8871A85C"/>
    <w:rsid w:val="007F3674"/>
  </w:style>
  <w:style w:type="paragraph" w:customStyle="1" w:styleId="93098E5075944A27BD6E615A5168A202">
    <w:name w:val="93098E5075944A27BD6E615A5168A202"/>
    <w:rsid w:val="007F3674"/>
  </w:style>
  <w:style w:type="paragraph" w:customStyle="1" w:styleId="B49D556A2C434119BDFD2F99E18C9A71">
    <w:name w:val="B49D556A2C434119BDFD2F99E18C9A71"/>
    <w:rsid w:val="007F3674"/>
  </w:style>
  <w:style w:type="paragraph" w:customStyle="1" w:styleId="2FCCCDFBBF8E4E2BB28A9A122F76CA62">
    <w:name w:val="2FCCCDFBBF8E4E2BB28A9A122F76CA62"/>
    <w:rsid w:val="007F3674"/>
  </w:style>
  <w:style w:type="paragraph" w:customStyle="1" w:styleId="4AE05DC589D84701A15FDB332B8D2C80">
    <w:name w:val="4AE05DC589D84701A15FDB332B8D2C80"/>
    <w:rsid w:val="007F3674"/>
  </w:style>
  <w:style w:type="paragraph" w:customStyle="1" w:styleId="BA67CBED6ABE46DFA0B7218433CA91D5">
    <w:name w:val="BA67CBED6ABE46DFA0B7218433CA91D5"/>
    <w:rsid w:val="007F3674"/>
  </w:style>
  <w:style w:type="paragraph" w:customStyle="1" w:styleId="025AB71A801E4E79BFE63597C44E2FA4">
    <w:name w:val="025AB71A801E4E79BFE63597C44E2FA4"/>
    <w:rsid w:val="007F3674"/>
  </w:style>
  <w:style w:type="paragraph" w:customStyle="1" w:styleId="97EE0C1EF7834F73BB0A7B5123068943">
    <w:name w:val="97EE0C1EF7834F73BB0A7B5123068943"/>
    <w:rsid w:val="007F3674"/>
  </w:style>
  <w:style w:type="paragraph" w:customStyle="1" w:styleId="AF17513D965E49719BD86FAA614BDEC4">
    <w:name w:val="AF17513D965E49719BD86FAA614BDEC4"/>
    <w:rsid w:val="007F3674"/>
  </w:style>
  <w:style w:type="paragraph" w:customStyle="1" w:styleId="17610A79A05E4F418D3BA66F7E7A4D84">
    <w:name w:val="17610A79A05E4F418D3BA66F7E7A4D84"/>
    <w:rsid w:val="007F3674"/>
  </w:style>
  <w:style w:type="paragraph" w:customStyle="1" w:styleId="A7AC5FAB9C984538A75FAFF37221425C">
    <w:name w:val="A7AC5FAB9C984538A75FAFF37221425C"/>
    <w:rsid w:val="007F3674"/>
  </w:style>
  <w:style w:type="paragraph" w:customStyle="1" w:styleId="0384AA1731424B0D88A01E3C96ABD1F1">
    <w:name w:val="0384AA1731424B0D88A01E3C96ABD1F1"/>
    <w:rsid w:val="007F3674"/>
  </w:style>
  <w:style w:type="paragraph" w:customStyle="1" w:styleId="742E4B6E5DF3404E8842B06BB1B349CF">
    <w:name w:val="742E4B6E5DF3404E8842B06BB1B349CF"/>
    <w:rsid w:val="007F3674"/>
  </w:style>
  <w:style w:type="paragraph" w:customStyle="1" w:styleId="08A5D9320F9F43949FCF6104C3ABC3E0">
    <w:name w:val="08A5D9320F9F43949FCF6104C3ABC3E0"/>
    <w:rsid w:val="007F3674"/>
  </w:style>
  <w:style w:type="paragraph" w:customStyle="1" w:styleId="EC6AF76F2856410496DA3633EDC9A8AB">
    <w:name w:val="EC6AF76F2856410496DA3633EDC9A8AB"/>
    <w:rsid w:val="007F3674"/>
  </w:style>
  <w:style w:type="paragraph" w:customStyle="1" w:styleId="4AE469C954FA4FEBBA7097992B4F4955">
    <w:name w:val="4AE469C954FA4FEBBA7097992B4F4955"/>
    <w:rsid w:val="007F3674"/>
  </w:style>
  <w:style w:type="paragraph" w:customStyle="1" w:styleId="489902F6872B448FBCFD96061C3A0FC2">
    <w:name w:val="489902F6872B448FBCFD96061C3A0FC2"/>
    <w:rsid w:val="007F3674"/>
  </w:style>
  <w:style w:type="paragraph" w:customStyle="1" w:styleId="D9D52052F0E34B2BBF68BE6BA315992D">
    <w:name w:val="D9D52052F0E34B2BBF68BE6BA315992D"/>
    <w:rsid w:val="007F3674"/>
  </w:style>
  <w:style w:type="paragraph" w:customStyle="1" w:styleId="17C4D8DAE07E484D9E61B268DD86147F">
    <w:name w:val="17C4D8DAE07E484D9E61B268DD86147F"/>
    <w:rsid w:val="007F3674"/>
  </w:style>
  <w:style w:type="paragraph" w:customStyle="1" w:styleId="71B71D9691A343F7A2B627815FE4E813">
    <w:name w:val="71B71D9691A343F7A2B627815FE4E813"/>
    <w:rsid w:val="007F3674"/>
  </w:style>
  <w:style w:type="paragraph" w:customStyle="1" w:styleId="BB56B4E16C6342A584640046CDA8680F">
    <w:name w:val="BB56B4E16C6342A584640046CDA8680F"/>
    <w:rsid w:val="007F3674"/>
  </w:style>
  <w:style w:type="paragraph" w:customStyle="1" w:styleId="616C03D980134848A1A016EFF850331B">
    <w:name w:val="616C03D980134848A1A016EFF850331B"/>
    <w:rsid w:val="007F3674"/>
  </w:style>
  <w:style w:type="paragraph" w:customStyle="1" w:styleId="DAEDDE584D604B93AFCA688A21910D43">
    <w:name w:val="DAEDDE584D604B93AFCA688A21910D43"/>
    <w:rsid w:val="007F3674"/>
  </w:style>
  <w:style w:type="paragraph" w:customStyle="1" w:styleId="E1966FF6DB054E2DAA0C848A6E4AD3CB">
    <w:name w:val="E1966FF6DB054E2DAA0C848A6E4AD3CB"/>
    <w:rsid w:val="007F3674"/>
  </w:style>
  <w:style w:type="paragraph" w:customStyle="1" w:styleId="9A68E028036E4D21A3E6C2102BA8AD09">
    <w:name w:val="9A68E028036E4D21A3E6C2102BA8AD09"/>
    <w:rsid w:val="007F3674"/>
  </w:style>
  <w:style w:type="paragraph" w:customStyle="1" w:styleId="7771E3FD7F1F425C8A7FCFD87023A8A0">
    <w:name w:val="7771E3FD7F1F425C8A7FCFD87023A8A0"/>
    <w:rsid w:val="007F3674"/>
  </w:style>
  <w:style w:type="paragraph" w:customStyle="1" w:styleId="D734F91FF52348FAB69282936334FA4A6">
    <w:name w:val="D734F91FF52348FAB69282936334FA4A6"/>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5">
    <w:name w:val="9DACD74A59064A56B521CC212C1D86935"/>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5">
    <w:name w:val="731EAAFB806A4FA8BA885B32049AD8465"/>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5">
    <w:name w:val="43CD4D05FC364EFA9C9B4A61F0DB2D0F5"/>
    <w:rsid w:val="007F3674"/>
    <w:pPr>
      <w:spacing w:after="120" w:line="300" w:lineRule="atLeast"/>
    </w:pPr>
    <w:rPr>
      <w:rFonts w:eastAsia="MS Mincho" w:cs="Times New Roman"/>
      <w:color w:val="1F497D" w:themeColor="text2"/>
      <w:sz w:val="20"/>
      <w:szCs w:val="24"/>
      <w:lang w:eastAsia="ja-JP"/>
    </w:rPr>
  </w:style>
  <w:style w:type="paragraph" w:customStyle="1" w:styleId="2290CCF808A142FDA760DD7837B874AE1">
    <w:name w:val="2290CCF808A142FDA760DD7837B874AE1"/>
    <w:rsid w:val="007F3674"/>
    <w:pPr>
      <w:spacing w:after="120" w:line="300" w:lineRule="atLeast"/>
    </w:pPr>
    <w:rPr>
      <w:rFonts w:eastAsia="MS Mincho" w:cs="Times New Roman"/>
      <w:color w:val="1F497D" w:themeColor="text2"/>
      <w:sz w:val="20"/>
      <w:szCs w:val="24"/>
      <w:lang w:eastAsia="ja-JP"/>
    </w:rPr>
  </w:style>
  <w:style w:type="paragraph" w:customStyle="1" w:styleId="E32CC8D57812402886D82BE755E7072F1">
    <w:name w:val="E32CC8D57812402886D82BE755E7072F1"/>
    <w:rsid w:val="007F3674"/>
    <w:pPr>
      <w:spacing w:after="120" w:line="300" w:lineRule="atLeast"/>
    </w:pPr>
    <w:rPr>
      <w:rFonts w:eastAsia="MS Mincho" w:cs="Times New Roman"/>
      <w:color w:val="1F497D" w:themeColor="text2"/>
      <w:sz w:val="20"/>
      <w:szCs w:val="24"/>
      <w:lang w:eastAsia="ja-JP"/>
    </w:rPr>
  </w:style>
  <w:style w:type="paragraph" w:customStyle="1" w:styleId="9E06C40CA75A43CE80623C90E430A1931">
    <w:name w:val="9E06C40CA75A43CE80623C90E430A1931"/>
    <w:rsid w:val="007F3674"/>
    <w:pPr>
      <w:spacing w:after="120" w:line="300" w:lineRule="atLeast"/>
    </w:pPr>
    <w:rPr>
      <w:rFonts w:eastAsia="MS Mincho" w:cs="Times New Roman"/>
      <w:color w:val="1F497D" w:themeColor="text2"/>
      <w:sz w:val="20"/>
      <w:szCs w:val="24"/>
      <w:lang w:eastAsia="ja-JP"/>
    </w:rPr>
  </w:style>
  <w:style w:type="paragraph" w:customStyle="1" w:styleId="C3ECE704A1C549A7B73DA0218FD3970C1">
    <w:name w:val="C3ECE704A1C549A7B73DA0218FD3970C1"/>
    <w:rsid w:val="007F3674"/>
    <w:pPr>
      <w:spacing w:after="120" w:line="300" w:lineRule="atLeast"/>
    </w:pPr>
    <w:rPr>
      <w:rFonts w:eastAsia="MS Mincho" w:cs="Times New Roman"/>
      <w:color w:val="1F497D" w:themeColor="text2"/>
      <w:sz w:val="20"/>
      <w:szCs w:val="24"/>
      <w:lang w:eastAsia="ja-JP"/>
    </w:rPr>
  </w:style>
  <w:style w:type="paragraph" w:customStyle="1" w:styleId="93341C3202F447F29BED3E769970B3021">
    <w:name w:val="93341C3202F447F29BED3E769970B3021"/>
    <w:rsid w:val="007F3674"/>
    <w:pPr>
      <w:spacing w:after="120" w:line="300" w:lineRule="atLeast"/>
    </w:pPr>
    <w:rPr>
      <w:rFonts w:eastAsia="MS Mincho" w:cs="Times New Roman"/>
      <w:color w:val="1F497D" w:themeColor="text2"/>
      <w:sz w:val="20"/>
      <w:szCs w:val="24"/>
      <w:lang w:eastAsia="ja-JP"/>
    </w:rPr>
  </w:style>
  <w:style w:type="paragraph" w:customStyle="1" w:styleId="6B257C9758DD4DC99E611F7A9FCFD20D1">
    <w:name w:val="6B257C9758DD4DC99E611F7A9FCFD20D1"/>
    <w:rsid w:val="007F3674"/>
    <w:pPr>
      <w:spacing w:after="120" w:line="300" w:lineRule="atLeast"/>
    </w:pPr>
    <w:rPr>
      <w:rFonts w:eastAsia="MS Mincho" w:cs="Times New Roman"/>
      <w:color w:val="1F497D" w:themeColor="text2"/>
      <w:sz w:val="20"/>
      <w:szCs w:val="24"/>
      <w:lang w:eastAsia="ja-JP"/>
    </w:rPr>
  </w:style>
  <w:style w:type="paragraph" w:customStyle="1" w:styleId="836F438FBAB74C6699E164CA8871A85C1">
    <w:name w:val="836F438FBAB74C6699E164CA8871A85C1"/>
    <w:rsid w:val="007F3674"/>
    <w:pPr>
      <w:spacing w:after="120" w:line="300" w:lineRule="atLeast"/>
    </w:pPr>
    <w:rPr>
      <w:rFonts w:eastAsia="MS Mincho" w:cs="Times New Roman"/>
      <w:color w:val="1F497D" w:themeColor="text2"/>
      <w:sz w:val="20"/>
      <w:szCs w:val="24"/>
      <w:lang w:eastAsia="ja-JP"/>
    </w:rPr>
  </w:style>
  <w:style w:type="paragraph" w:customStyle="1" w:styleId="93098E5075944A27BD6E615A5168A2021">
    <w:name w:val="93098E5075944A27BD6E615A5168A2021"/>
    <w:rsid w:val="007F3674"/>
    <w:pPr>
      <w:spacing w:after="120" w:line="300" w:lineRule="atLeast"/>
    </w:pPr>
    <w:rPr>
      <w:rFonts w:eastAsia="MS Mincho" w:cs="Times New Roman"/>
      <w:color w:val="1F497D" w:themeColor="text2"/>
      <w:sz w:val="20"/>
      <w:szCs w:val="24"/>
      <w:lang w:eastAsia="ja-JP"/>
    </w:rPr>
  </w:style>
  <w:style w:type="paragraph" w:customStyle="1" w:styleId="B49D556A2C434119BDFD2F99E18C9A711">
    <w:name w:val="B49D556A2C434119BDFD2F99E18C9A711"/>
    <w:rsid w:val="007F3674"/>
    <w:pPr>
      <w:spacing w:after="120" w:line="300" w:lineRule="atLeast"/>
    </w:pPr>
    <w:rPr>
      <w:rFonts w:eastAsia="MS Mincho" w:cs="Times New Roman"/>
      <w:color w:val="1F497D" w:themeColor="text2"/>
      <w:sz w:val="20"/>
      <w:szCs w:val="24"/>
      <w:lang w:eastAsia="ja-JP"/>
    </w:rPr>
  </w:style>
  <w:style w:type="paragraph" w:customStyle="1" w:styleId="2FCCCDFBBF8E4E2BB28A9A122F76CA621">
    <w:name w:val="2FCCCDFBBF8E4E2BB28A9A122F76CA621"/>
    <w:rsid w:val="007F3674"/>
    <w:pPr>
      <w:spacing w:after="120" w:line="300" w:lineRule="atLeast"/>
    </w:pPr>
    <w:rPr>
      <w:rFonts w:eastAsia="MS Mincho" w:cs="Times New Roman"/>
      <w:color w:val="1F497D" w:themeColor="text2"/>
      <w:sz w:val="20"/>
      <w:szCs w:val="24"/>
      <w:lang w:eastAsia="ja-JP"/>
    </w:rPr>
  </w:style>
  <w:style w:type="paragraph" w:customStyle="1" w:styleId="4AE05DC589D84701A15FDB332B8D2C801">
    <w:name w:val="4AE05DC589D84701A15FDB332B8D2C801"/>
    <w:rsid w:val="007F3674"/>
    <w:pPr>
      <w:spacing w:after="120" w:line="300" w:lineRule="atLeast"/>
    </w:pPr>
    <w:rPr>
      <w:rFonts w:eastAsia="MS Mincho" w:cs="Times New Roman"/>
      <w:color w:val="1F497D" w:themeColor="text2"/>
      <w:sz w:val="20"/>
      <w:szCs w:val="24"/>
      <w:lang w:eastAsia="ja-JP"/>
    </w:rPr>
  </w:style>
  <w:style w:type="paragraph" w:customStyle="1" w:styleId="BA67CBED6ABE46DFA0B7218433CA91D51">
    <w:name w:val="BA67CBED6ABE46DFA0B7218433CA91D51"/>
    <w:rsid w:val="007F3674"/>
    <w:pPr>
      <w:spacing w:after="120" w:line="300" w:lineRule="atLeast"/>
    </w:pPr>
    <w:rPr>
      <w:rFonts w:eastAsia="MS Mincho" w:cs="Times New Roman"/>
      <w:color w:val="1F497D" w:themeColor="text2"/>
      <w:sz w:val="20"/>
      <w:szCs w:val="24"/>
      <w:lang w:eastAsia="ja-JP"/>
    </w:rPr>
  </w:style>
  <w:style w:type="paragraph" w:customStyle="1" w:styleId="025AB71A801E4E79BFE63597C44E2FA41">
    <w:name w:val="025AB71A801E4E79BFE63597C44E2FA41"/>
    <w:rsid w:val="007F3674"/>
    <w:pPr>
      <w:spacing w:after="120" w:line="300" w:lineRule="atLeast"/>
    </w:pPr>
    <w:rPr>
      <w:rFonts w:eastAsia="MS Mincho" w:cs="Times New Roman"/>
      <w:color w:val="1F497D" w:themeColor="text2"/>
      <w:sz w:val="20"/>
      <w:szCs w:val="24"/>
      <w:lang w:eastAsia="ja-JP"/>
    </w:rPr>
  </w:style>
  <w:style w:type="paragraph" w:customStyle="1" w:styleId="97EE0C1EF7834F73BB0A7B51230689431">
    <w:name w:val="97EE0C1EF7834F73BB0A7B51230689431"/>
    <w:rsid w:val="007F3674"/>
    <w:pPr>
      <w:spacing w:after="120" w:line="300" w:lineRule="atLeast"/>
    </w:pPr>
    <w:rPr>
      <w:rFonts w:eastAsia="MS Mincho" w:cs="Times New Roman"/>
      <w:color w:val="1F497D" w:themeColor="text2"/>
      <w:sz w:val="20"/>
      <w:szCs w:val="24"/>
      <w:lang w:eastAsia="ja-JP"/>
    </w:rPr>
  </w:style>
  <w:style w:type="paragraph" w:customStyle="1" w:styleId="AF17513D965E49719BD86FAA614BDEC41">
    <w:name w:val="AF17513D965E49719BD86FAA614BDEC41"/>
    <w:rsid w:val="007F3674"/>
    <w:pPr>
      <w:spacing w:after="120" w:line="300" w:lineRule="atLeast"/>
    </w:pPr>
    <w:rPr>
      <w:rFonts w:eastAsia="MS Mincho" w:cs="Times New Roman"/>
      <w:color w:val="1F497D" w:themeColor="text2"/>
      <w:sz w:val="20"/>
      <w:szCs w:val="24"/>
      <w:lang w:eastAsia="ja-JP"/>
    </w:rPr>
  </w:style>
  <w:style w:type="paragraph" w:customStyle="1" w:styleId="17610A79A05E4F418D3BA66F7E7A4D841">
    <w:name w:val="17610A79A05E4F418D3BA66F7E7A4D841"/>
    <w:rsid w:val="007F3674"/>
    <w:pPr>
      <w:spacing w:after="120" w:line="300" w:lineRule="atLeast"/>
    </w:pPr>
    <w:rPr>
      <w:rFonts w:eastAsia="MS Mincho" w:cs="Times New Roman"/>
      <w:color w:val="1F497D" w:themeColor="text2"/>
      <w:sz w:val="20"/>
      <w:szCs w:val="24"/>
      <w:lang w:eastAsia="ja-JP"/>
    </w:rPr>
  </w:style>
  <w:style w:type="paragraph" w:customStyle="1" w:styleId="A7AC5FAB9C984538A75FAFF37221425C1">
    <w:name w:val="A7AC5FAB9C984538A75FAFF37221425C1"/>
    <w:rsid w:val="007F3674"/>
    <w:pPr>
      <w:spacing w:after="120" w:line="300" w:lineRule="atLeast"/>
    </w:pPr>
    <w:rPr>
      <w:rFonts w:eastAsia="MS Mincho" w:cs="Times New Roman"/>
      <w:color w:val="1F497D" w:themeColor="text2"/>
      <w:sz w:val="20"/>
      <w:szCs w:val="24"/>
      <w:lang w:eastAsia="ja-JP"/>
    </w:rPr>
  </w:style>
  <w:style w:type="paragraph" w:customStyle="1" w:styleId="0384AA1731424B0D88A01E3C96ABD1F11">
    <w:name w:val="0384AA1731424B0D88A01E3C96ABD1F11"/>
    <w:rsid w:val="007F3674"/>
    <w:pPr>
      <w:spacing w:after="120" w:line="300" w:lineRule="atLeast"/>
    </w:pPr>
    <w:rPr>
      <w:rFonts w:eastAsia="MS Mincho" w:cs="Times New Roman"/>
      <w:color w:val="1F497D" w:themeColor="text2"/>
      <w:sz w:val="20"/>
      <w:szCs w:val="24"/>
      <w:lang w:eastAsia="ja-JP"/>
    </w:rPr>
  </w:style>
  <w:style w:type="paragraph" w:customStyle="1" w:styleId="742E4B6E5DF3404E8842B06BB1B349CF1">
    <w:name w:val="742E4B6E5DF3404E8842B06BB1B349CF1"/>
    <w:rsid w:val="007F3674"/>
    <w:pPr>
      <w:spacing w:after="120" w:line="300" w:lineRule="atLeast"/>
    </w:pPr>
    <w:rPr>
      <w:rFonts w:eastAsia="MS Mincho" w:cs="Times New Roman"/>
      <w:color w:val="1F497D" w:themeColor="text2"/>
      <w:sz w:val="20"/>
      <w:szCs w:val="24"/>
      <w:lang w:eastAsia="ja-JP"/>
    </w:rPr>
  </w:style>
  <w:style w:type="paragraph" w:customStyle="1" w:styleId="08A5D9320F9F43949FCF6104C3ABC3E01">
    <w:name w:val="08A5D9320F9F43949FCF6104C3ABC3E01"/>
    <w:rsid w:val="007F3674"/>
    <w:pPr>
      <w:spacing w:after="120" w:line="300" w:lineRule="atLeast"/>
    </w:pPr>
    <w:rPr>
      <w:rFonts w:eastAsia="MS Mincho" w:cs="Times New Roman"/>
      <w:color w:val="1F497D" w:themeColor="text2"/>
      <w:sz w:val="20"/>
      <w:szCs w:val="24"/>
      <w:lang w:eastAsia="ja-JP"/>
    </w:rPr>
  </w:style>
  <w:style w:type="paragraph" w:customStyle="1" w:styleId="EC6AF76F2856410496DA3633EDC9A8AB1">
    <w:name w:val="EC6AF76F2856410496DA3633EDC9A8AB1"/>
    <w:rsid w:val="007F3674"/>
    <w:pPr>
      <w:spacing w:after="120" w:line="300" w:lineRule="atLeast"/>
    </w:pPr>
    <w:rPr>
      <w:rFonts w:eastAsia="MS Mincho" w:cs="Times New Roman"/>
      <w:color w:val="1F497D" w:themeColor="text2"/>
      <w:sz w:val="20"/>
      <w:szCs w:val="24"/>
      <w:lang w:eastAsia="ja-JP"/>
    </w:rPr>
  </w:style>
  <w:style w:type="paragraph" w:customStyle="1" w:styleId="4AE469C954FA4FEBBA7097992B4F49551">
    <w:name w:val="4AE469C954FA4FEBBA7097992B4F49551"/>
    <w:rsid w:val="007F3674"/>
    <w:pPr>
      <w:spacing w:after="120" w:line="300" w:lineRule="atLeast"/>
    </w:pPr>
    <w:rPr>
      <w:rFonts w:eastAsia="MS Mincho" w:cs="Times New Roman"/>
      <w:color w:val="1F497D" w:themeColor="text2"/>
      <w:sz w:val="20"/>
      <w:szCs w:val="24"/>
      <w:lang w:eastAsia="ja-JP"/>
    </w:rPr>
  </w:style>
  <w:style w:type="paragraph" w:customStyle="1" w:styleId="489902F6872B448FBCFD96061C3A0FC21">
    <w:name w:val="489902F6872B448FBCFD96061C3A0FC21"/>
    <w:rsid w:val="007F3674"/>
    <w:pPr>
      <w:spacing w:after="120" w:line="300" w:lineRule="atLeast"/>
    </w:pPr>
    <w:rPr>
      <w:rFonts w:eastAsia="MS Mincho" w:cs="Times New Roman"/>
      <w:color w:val="1F497D" w:themeColor="text2"/>
      <w:sz w:val="20"/>
      <w:szCs w:val="24"/>
      <w:lang w:eastAsia="ja-JP"/>
    </w:rPr>
  </w:style>
  <w:style w:type="paragraph" w:customStyle="1" w:styleId="D9D52052F0E34B2BBF68BE6BA315992D1">
    <w:name w:val="D9D52052F0E34B2BBF68BE6BA315992D1"/>
    <w:rsid w:val="007F3674"/>
    <w:pPr>
      <w:spacing w:after="120" w:line="300" w:lineRule="atLeast"/>
    </w:pPr>
    <w:rPr>
      <w:rFonts w:eastAsia="MS Mincho" w:cs="Times New Roman"/>
      <w:color w:val="1F497D" w:themeColor="text2"/>
      <w:sz w:val="20"/>
      <w:szCs w:val="24"/>
      <w:lang w:eastAsia="ja-JP"/>
    </w:rPr>
  </w:style>
  <w:style w:type="paragraph" w:customStyle="1" w:styleId="17C4D8DAE07E484D9E61B268DD86147F1">
    <w:name w:val="17C4D8DAE07E484D9E61B268DD86147F1"/>
    <w:rsid w:val="007F3674"/>
    <w:pPr>
      <w:spacing w:after="120" w:line="300" w:lineRule="atLeast"/>
    </w:pPr>
    <w:rPr>
      <w:rFonts w:eastAsia="MS Mincho" w:cs="Times New Roman"/>
      <w:color w:val="1F497D" w:themeColor="text2"/>
      <w:sz w:val="20"/>
      <w:szCs w:val="24"/>
      <w:lang w:eastAsia="ja-JP"/>
    </w:rPr>
  </w:style>
  <w:style w:type="paragraph" w:customStyle="1" w:styleId="71B71D9691A343F7A2B627815FE4E8131">
    <w:name w:val="71B71D9691A343F7A2B627815FE4E8131"/>
    <w:rsid w:val="007F3674"/>
    <w:pPr>
      <w:spacing w:after="120" w:line="300" w:lineRule="atLeast"/>
    </w:pPr>
    <w:rPr>
      <w:rFonts w:eastAsia="MS Mincho" w:cs="Times New Roman"/>
      <w:color w:val="1F497D" w:themeColor="text2"/>
      <w:sz w:val="20"/>
      <w:szCs w:val="24"/>
      <w:lang w:eastAsia="ja-JP"/>
    </w:rPr>
  </w:style>
  <w:style w:type="paragraph" w:customStyle="1" w:styleId="BB56B4E16C6342A584640046CDA8680F1">
    <w:name w:val="BB56B4E16C6342A584640046CDA8680F1"/>
    <w:rsid w:val="007F3674"/>
    <w:pPr>
      <w:spacing w:after="120" w:line="300" w:lineRule="atLeast"/>
    </w:pPr>
    <w:rPr>
      <w:rFonts w:eastAsia="MS Mincho" w:cs="Times New Roman"/>
      <w:color w:val="1F497D" w:themeColor="text2"/>
      <w:sz w:val="20"/>
      <w:szCs w:val="24"/>
      <w:lang w:eastAsia="ja-JP"/>
    </w:rPr>
  </w:style>
  <w:style w:type="paragraph" w:customStyle="1" w:styleId="616C03D980134848A1A016EFF850331B1">
    <w:name w:val="616C03D980134848A1A016EFF850331B1"/>
    <w:rsid w:val="007F3674"/>
    <w:pPr>
      <w:spacing w:after="120" w:line="300" w:lineRule="atLeast"/>
    </w:pPr>
    <w:rPr>
      <w:rFonts w:eastAsia="MS Mincho" w:cs="Times New Roman"/>
      <w:color w:val="1F497D" w:themeColor="text2"/>
      <w:sz w:val="20"/>
      <w:szCs w:val="24"/>
      <w:lang w:eastAsia="ja-JP"/>
    </w:rPr>
  </w:style>
  <w:style w:type="paragraph" w:customStyle="1" w:styleId="DAEDDE584D604B93AFCA688A21910D431">
    <w:name w:val="DAEDDE584D604B93AFCA688A21910D431"/>
    <w:rsid w:val="007F3674"/>
    <w:pPr>
      <w:spacing w:after="120" w:line="300" w:lineRule="atLeast"/>
    </w:pPr>
    <w:rPr>
      <w:rFonts w:eastAsia="MS Mincho" w:cs="Times New Roman"/>
      <w:color w:val="1F497D" w:themeColor="text2"/>
      <w:sz w:val="20"/>
      <w:szCs w:val="24"/>
      <w:lang w:eastAsia="ja-JP"/>
    </w:rPr>
  </w:style>
  <w:style w:type="paragraph" w:customStyle="1" w:styleId="E1966FF6DB054E2DAA0C848A6E4AD3CB1">
    <w:name w:val="E1966FF6DB054E2DAA0C848A6E4AD3CB1"/>
    <w:rsid w:val="007F3674"/>
    <w:pPr>
      <w:spacing w:after="120" w:line="300" w:lineRule="atLeast"/>
    </w:pPr>
    <w:rPr>
      <w:rFonts w:eastAsia="MS Mincho" w:cs="Times New Roman"/>
      <w:color w:val="1F497D" w:themeColor="text2"/>
      <w:sz w:val="20"/>
      <w:szCs w:val="24"/>
      <w:lang w:eastAsia="ja-JP"/>
    </w:rPr>
  </w:style>
  <w:style w:type="paragraph" w:customStyle="1" w:styleId="9A68E028036E4D21A3E6C2102BA8AD091">
    <w:name w:val="9A68E028036E4D21A3E6C2102BA8AD091"/>
    <w:rsid w:val="007F3674"/>
    <w:pPr>
      <w:spacing w:after="120" w:line="300" w:lineRule="atLeast"/>
    </w:pPr>
    <w:rPr>
      <w:rFonts w:eastAsia="MS Mincho" w:cs="Times New Roman"/>
      <w:color w:val="1F497D" w:themeColor="text2"/>
      <w:sz w:val="20"/>
      <w:szCs w:val="24"/>
      <w:lang w:eastAsia="ja-JP"/>
    </w:rPr>
  </w:style>
  <w:style w:type="paragraph" w:customStyle="1" w:styleId="7771E3FD7F1F425C8A7FCFD87023A8A01">
    <w:name w:val="7771E3FD7F1F425C8A7FCFD87023A8A01"/>
    <w:rsid w:val="007F3674"/>
    <w:pPr>
      <w:spacing w:after="120" w:line="300" w:lineRule="atLeast"/>
    </w:pPr>
    <w:rPr>
      <w:rFonts w:eastAsia="MS Mincho" w:cs="Times New Roman"/>
      <w:color w:val="1F497D" w:themeColor="text2"/>
      <w:sz w:val="20"/>
      <w:szCs w:val="24"/>
      <w:lang w:eastAsia="ja-JP"/>
    </w:rPr>
  </w:style>
  <w:style w:type="paragraph" w:customStyle="1" w:styleId="D734F91FF52348FAB69282936334FA4A7">
    <w:name w:val="D734F91FF52348FAB69282936334FA4A7"/>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6">
    <w:name w:val="9DACD74A59064A56B521CC212C1D86936"/>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6">
    <w:name w:val="731EAAFB806A4FA8BA885B32049AD8466"/>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6">
    <w:name w:val="43CD4D05FC364EFA9C9B4A61F0DB2D0F6"/>
    <w:rsid w:val="007F3674"/>
    <w:pPr>
      <w:spacing w:after="120" w:line="300" w:lineRule="atLeast"/>
    </w:pPr>
    <w:rPr>
      <w:rFonts w:eastAsia="MS Mincho" w:cs="Times New Roman"/>
      <w:color w:val="1F497D" w:themeColor="text2"/>
      <w:sz w:val="20"/>
      <w:szCs w:val="24"/>
      <w:lang w:eastAsia="ja-JP"/>
    </w:rPr>
  </w:style>
  <w:style w:type="paragraph" w:customStyle="1" w:styleId="2290CCF808A142FDA760DD7837B874AE2">
    <w:name w:val="2290CCF808A142FDA760DD7837B874AE2"/>
    <w:rsid w:val="007F3674"/>
    <w:pPr>
      <w:spacing w:after="120" w:line="300" w:lineRule="atLeast"/>
    </w:pPr>
    <w:rPr>
      <w:rFonts w:eastAsia="MS Mincho" w:cs="Times New Roman"/>
      <w:color w:val="1F497D" w:themeColor="text2"/>
      <w:sz w:val="20"/>
      <w:szCs w:val="24"/>
      <w:lang w:eastAsia="ja-JP"/>
    </w:rPr>
  </w:style>
  <w:style w:type="paragraph" w:customStyle="1" w:styleId="E32CC8D57812402886D82BE755E7072F2">
    <w:name w:val="E32CC8D57812402886D82BE755E7072F2"/>
    <w:rsid w:val="007F3674"/>
    <w:pPr>
      <w:spacing w:after="120" w:line="300" w:lineRule="atLeast"/>
    </w:pPr>
    <w:rPr>
      <w:rFonts w:eastAsia="MS Mincho" w:cs="Times New Roman"/>
      <w:color w:val="1F497D" w:themeColor="text2"/>
      <w:sz w:val="20"/>
      <w:szCs w:val="24"/>
      <w:lang w:eastAsia="ja-JP"/>
    </w:rPr>
  </w:style>
  <w:style w:type="paragraph" w:customStyle="1" w:styleId="9E06C40CA75A43CE80623C90E430A1932">
    <w:name w:val="9E06C40CA75A43CE80623C90E430A1932"/>
    <w:rsid w:val="007F3674"/>
    <w:pPr>
      <w:spacing w:after="120" w:line="300" w:lineRule="atLeast"/>
    </w:pPr>
    <w:rPr>
      <w:rFonts w:eastAsia="MS Mincho" w:cs="Times New Roman"/>
      <w:color w:val="1F497D" w:themeColor="text2"/>
      <w:sz w:val="20"/>
      <w:szCs w:val="24"/>
      <w:lang w:eastAsia="ja-JP"/>
    </w:rPr>
  </w:style>
  <w:style w:type="paragraph" w:customStyle="1" w:styleId="C3ECE704A1C549A7B73DA0218FD3970C2">
    <w:name w:val="C3ECE704A1C549A7B73DA0218FD3970C2"/>
    <w:rsid w:val="007F3674"/>
    <w:pPr>
      <w:spacing w:after="120" w:line="300" w:lineRule="atLeast"/>
    </w:pPr>
    <w:rPr>
      <w:rFonts w:eastAsia="MS Mincho" w:cs="Times New Roman"/>
      <w:color w:val="1F497D" w:themeColor="text2"/>
      <w:sz w:val="20"/>
      <w:szCs w:val="24"/>
      <w:lang w:eastAsia="ja-JP"/>
    </w:rPr>
  </w:style>
  <w:style w:type="paragraph" w:customStyle="1" w:styleId="93341C3202F447F29BED3E769970B3022">
    <w:name w:val="93341C3202F447F29BED3E769970B3022"/>
    <w:rsid w:val="007F3674"/>
    <w:pPr>
      <w:spacing w:after="120" w:line="300" w:lineRule="atLeast"/>
    </w:pPr>
    <w:rPr>
      <w:rFonts w:eastAsia="MS Mincho" w:cs="Times New Roman"/>
      <w:color w:val="1F497D" w:themeColor="text2"/>
      <w:sz w:val="20"/>
      <w:szCs w:val="24"/>
      <w:lang w:eastAsia="ja-JP"/>
    </w:rPr>
  </w:style>
  <w:style w:type="paragraph" w:customStyle="1" w:styleId="6B257C9758DD4DC99E611F7A9FCFD20D2">
    <w:name w:val="6B257C9758DD4DC99E611F7A9FCFD20D2"/>
    <w:rsid w:val="007F3674"/>
    <w:pPr>
      <w:spacing w:after="120" w:line="300" w:lineRule="atLeast"/>
    </w:pPr>
    <w:rPr>
      <w:rFonts w:eastAsia="MS Mincho" w:cs="Times New Roman"/>
      <w:color w:val="1F497D" w:themeColor="text2"/>
      <w:sz w:val="20"/>
      <w:szCs w:val="24"/>
      <w:lang w:eastAsia="ja-JP"/>
    </w:rPr>
  </w:style>
  <w:style w:type="paragraph" w:customStyle="1" w:styleId="836F438FBAB74C6699E164CA8871A85C2">
    <w:name w:val="836F438FBAB74C6699E164CA8871A85C2"/>
    <w:rsid w:val="007F3674"/>
    <w:pPr>
      <w:spacing w:after="120" w:line="300" w:lineRule="atLeast"/>
    </w:pPr>
    <w:rPr>
      <w:rFonts w:eastAsia="MS Mincho" w:cs="Times New Roman"/>
      <w:color w:val="1F497D" w:themeColor="text2"/>
      <w:sz w:val="20"/>
      <w:szCs w:val="24"/>
      <w:lang w:eastAsia="ja-JP"/>
    </w:rPr>
  </w:style>
  <w:style w:type="paragraph" w:customStyle="1" w:styleId="93098E5075944A27BD6E615A5168A2022">
    <w:name w:val="93098E5075944A27BD6E615A5168A2022"/>
    <w:rsid w:val="007F3674"/>
    <w:pPr>
      <w:spacing w:after="120" w:line="300" w:lineRule="atLeast"/>
    </w:pPr>
    <w:rPr>
      <w:rFonts w:eastAsia="MS Mincho" w:cs="Times New Roman"/>
      <w:color w:val="1F497D" w:themeColor="text2"/>
      <w:sz w:val="20"/>
      <w:szCs w:val="24"/>
      <w:lang w:eastAsia="ja-JP"/>
    </w:rPr>
  </w:style>
  <w:style w:type="paragraph" w:customStyle="1" w:styleId="B49D556A2C434119BDFD2F99E18C9A712">
    <w:name w:val="B49D556A2C434119BDFD2F99E18C9A712"/>
    <w:rsid w:val="007F3674"/>
    <w:pPr>
      <w:spacing w:after="120" w:line="300" w:lineRule="atLeast"/>
    </w:pPr>
    <w:rPr>
      <w:rFonts w:eastAsia="MS Mincho" w:cs="Times New Roman"/>
      <w:color w:val="1F497D" w:themeColor="text2"/>
      <w:sz w:val="20"/>
      <w:szCs w:val="24"/>
      <w:lang w:eastAsia="ja-JP"/>
    </w:rPr>
  </w:style>
  <w:style w:type="paragraph" w:customStyle="1" w:styleId="2FCCCDFBBF8E4E2BB28A9A122F76CA622">
    <w:name w:val="2FCCCDFBBF8E4E2BB28A9A122F76CA622"/>
    <w:rsid w:val="007F3674"/>
    <w:pPr>
      <w:spacing w:after="120" w:line="300" w:lineRule="atLeast"/>
    </w:pPr>
    <w:rPr>
      <w:rFonts w:eastAsia="MS Mincho" w:cs="Times New Roman"/>
      <w:color w:val="1F497D" w:themeColor="text2"/>
      <w:sz w:val="20"/>
      <w:szCs w:val="24"/>
      <w:lang w:eastAsia="ja-JP"/>
    </w:rPr>
  </w:style>
  <w:style w:type="paragraph" w:customStyle="1" w:styleId="4AE05DC589D84701A15FDB332B8D2C802">
    <w:name w:val="4AE05DC589D84701A15FDB332B8D2C802"/>
    <w:rsid w:val="007F3674"/>
    <w:pPr>
      <w:spacing w:after="120" w:line="300" w:lineRule="atLeast"/>
    </w:pPr>
    <w:rPr>
      <w:rFonts w:eastAsia="MS Mincho" w:cs="Times New Roman"/>
      <w:color w:val="1F497D" w:themeColor="text2"/>
      <w:sz w:val="20"/>
      <w:szCs w:val="24"/>
      <w:lang w:eastAsia="ja-JP"/>
    </w:rPr>
  </w:style>
  <w:style w:type="paragraph" w:customStyle="1" w:styleId="BA67CBED6ABE46DFA0B7218433CA91D52">
    <w:name w:val="BA67CBED6ABE46DFA0B7218433CA91D52"/>
    <w:rsid w:val="007F3674"/>
    <w:pPr>
      <w:spacing w:after="120" w:line="300" w:lineRule="atLeast"/>
    </w:pPr>
    <w:rPr>
      <w:rFonts w:eastAsia="MS Mincho" w:cs="Times New Roman"/>
      <w:color w:val="1F497D" w:themeColor="text2"/>
      <w:sz w:val="20"/>
      <w:szCs w:val="24"/>
      <w:lang w:eastAsia="ja-JP"/>
    </w:rPr>
  </w:style>
  <w:style w:type="paragraph" w:customStyle="1" w:styleId="025AB71A801E4E79BFE63597C44E2FA42">
    <w:name w:val="025AB71A801E4E79BFE63597C44E2FA42"/>
    <w:rsid w:val="007F3674"/>
    <w:pPr>
      <w:spacing w:after="120" w:line="300" w:lineRule="atLeast"/>
    </w:pPr>
    <w:rPr>
      <w:rFonts w:eastAsia="MS Mincho" w:cs="Times New Roman"/>
      <w:color w:val="1F497D" w:themeColor="text2"/>
      <w:sz w:val="20"/>
      <w:szCs w:val="24"/>
      <w:lang w:eastAsia="ja-JP"/>
    </w:rPr>
  </w:style>
  <w:style w:type="paragraph" w:customStyle="1" w:styleId="97EE0C1EF7834F73BB0A7B51230689432">
    <w:name w:val="97EE0C1EF7834F73BB0A7B51230689432"/>
    <w:rsid w:val="007F3674"/>
    <w:pPr>
      <w:spacing w:after="120" w:line="300" w:lineRule="atLeast"/>
    </w:pPr>
    <w:rPr>
      <w:rFonts w:eastAsia="MS Mincho" w:cs="Times New Roman"/>
      <w:color w:val="1F497D" w:themeColor="text2"/>
      <w:sz w:val="20"/>
      <w:szCs w:val="24"/>
      <w:lang w:eastAsia="ja-JP"/>
    </w:rPr>
  </w:style>
  <w:style w:type="paragraph" w:customStyle="1" w:styleId="AF17513D965E49719BD86FAA614BDEC42">
    <w:name w:val="AF17513D965E49719BD86FAA614BDEC42"/>
    <w:rsid w:val="007F3674"/>
    <w:pPr>
      <w:spacing w:after="120" w:line="300" w:lineRule="atLeast"/>
    </w:pPr>
    <w:rPr>
      <w:rFonts w:eastAsia="MS Mincho" w:cs="Times New Roman"/>
      <w:color w:val="1F497D" w:themeColor="text2"/>
      <w:sz w:val="20"/>
      <w:szCs w:val="24"/>
      <w:lang w:eastAsia="ja-JP"/>
    </w:rPr>
  </w:style>
  <w:style w:type="paragraph" w:customStyle="1" w:styleId="17610A79A05E4F418D3BA66F7E7A4D842">
    <w:name w:val="17610A79A05E4F418D3BA66F7E7A4D842"/>
    <w:rsid w:val="007F3674"/>
    <w:pPr>
      <w:spacing w:after="120" w:line="300" w:lineRule="atLeast"/>
    </w:pPr>
    <w:rPr>
      <w:rFonts w:eastAsia="MS Mincho" w:cs="Times New Roman"/>
      <w:color w:val="1F497D" w:themeColor="text2"/>
      <w:sz w:val="20"/>
      <w:szCs w:val="24"/>
      <w:lang w:eastAsia="ja-JP"/>
    </w:rPr>
  </w:style>
  <w:style w:type="paragraph" w:customStyle="1" w:styleId="A7AC5FAB9C984538A75FAFF37221425C2">
    <w:name w:val="A7AC5FAB9C984538A75FAFF37221425C2"/>
    <w:rsid w:val="007F3674"/>
    <w:pPr>
      <w:spacing w:after="120" w:line="300" w:lineRule="atLeast"/>
    </w:pPr>
    <w:rPr>
      <w:rFonts w:eastAsia="MS Mincho" w:cs="Times New Roman"/>
      <w:color w:val="1F497D" w:themeColor="text2"/>
      <w:sz w:val="20"/>
      <w:szCs w:val="24"/>
      <w:lang w:eastAsia="ja-JP"/>
    </w:rPr>
  </w:style>
  <w:style w:type="paragraph" w:customStyle="1" w:styleId="0384AA1731424B0D88A01E3C96ABD1F12">
    <w:name w:val="0384AA1731424B0D88A01E3C96ABD1F12"/>
    <w:rsid w:val="007F3674"/>
    <w:pPr>
      <w:spacing w:after="120" w:line="300" w:lineRule="atLeast"/>
    </w:pPr>
    <w:rPr>
      <w:rFonts w:eastAsia="MS Mincho" w:cs="Times New Roman"/>
      <w:color w:val="1F497D" w:themeColor="text2"/>
      <w:sz w:val="20"/>
      <w:szCs w:val="24"/>
      <w:lang w:eastAsia="ja-JP"/>
    </w:rPr>
  </w:style>
  <w:style w:type="paragraph" w:customStyle="1" w:styleId="742E4B6E5DF3404E8842B06BB1B349CF2">
    <w:name w:val="742E4B6E5DF3404E8842B06BB1B349CF2"/>
    <w:rsid w:val="007F3674"/>
    <w:pPr>
      <w:spacing w:after="120" w:line="300" w:lineRule="atLeast"/>
    </w:pPr>
    <w:rPr>
      <w:rFonts w:eastAsia="MS Mincho" w:cs="Times New Roman"/>
      <w:color w:val="1F497D" w:themeColor="text2"/>
      <w:sz w:val="20"/>
      <w:szCs w:val="24"/>
      <w:lang w:eastAsia="ja-JP"/>
    </w:rPr>
  </w:style>
  <w:style w:type="paragraph" w:customStyle="1" w:styleId="08A5D9320F9F43949FCF6104C3ABC3E02">
    <w:name w:val="08A5D9320F9F43949FCF6104C3ABC3E02"/>
    <w:rsid w:val="007F3674"/>
    <w:pPr>
      <w:spacing w:after="120" w:line="300" w:lineRule="atLeast"/>
    </w:pPr>
    <w:rPr>
      <w:rFonts w:eastAsia="MS Mincho" w:cs="Times New Roman"/>
      <w:color w:val="1F497D" w:themeColor="text2"/>
      <w:sz w:val="20"/>
      <w:szCs w:val="24"/>
      <w:lang w:eastAsia="ja-JP"/>
    </w:rPr>
  </w:style>
  <w:style w:type="paragraph" w:customStyle="1" w:styleId="EC6AF76F2856410496DA3633EDC9A8AB2">
    <w:name w:val="EC6AF76F2856410496DA3633EDC9A8AB2"/>
    <w:rsid w:val="007F3674"/>
    <w:pPr>
      <w:spacing w:after="120" w:line="300" w:lineRule="atLeast"/>
    </w:pPr>
    <w:rPr>
      <w:rFonts w:eastAsia="MS Mincho" w:cs="Times New Roman"/>
      <w:color w:val="1F497D" w:themeColor="text2"/>
      <w:sz w:val="20"/>
      <w:szCs w:val="24"/>
      <w:lang w:eastAsia="ja-JP"/>
    </w:rPr>
  </w:style>
  <w:style w:type="paragraph" w:customStyle="1" w:styleId="4AE469C954FA4FEBBA7097992B4F49552">
    <w:name w:val="4AE469C954FA4FEBBA7097992B4F49552"/>
    <w:rsid w:val="007F3674"/>
    <w:pPr>
      <w:spacing w:after="120" w:line="300" w:lineRule="atLeast"/>
    </w:pPr>
    <w:rPr>
      <w:rFonts w:eastAsia="MS Mincho" w:cs="Times New Roman"/>
      <w:color w:val="1F497D" w:themeColor="text2"/>
      <w:sz w:val="20"/>
      <w:szCs w:val="24"/>
      <w:lang w:eastAsia="ja-JP"/>
    </w:rPr>
  </w:style>
  <w:style w:type="paragraph" w:customStyle="1" w:styleId="489902F6872B448FBCFD96061C3A0FC22">
    <w:name w:val="489902F6872B448FBCFD96061C3A0FC22"/>
    <w:rsid w:val="007F3674"/>
    <w:pPr>
      <w:spacing w:after="120" w:line="300" w:lineRule="atLeast"/>
    </w:pPr>
    <w:rPr>
      <w:rFonts w:eastAsia="MS Mincho" w:cs="Times New Roman"/>
      <w:color w:val="1F497D" w:themeColor="text2"/>
      <w:sz w:val="20"/>
      <w:szCs w:val="24"/>
      <w:lang w:eastAsia="ja-JP"/>
    </w:rPr>
  </w:style>
  <w:style w:type="paragraph" w:customStyle="1" w:styleId="D9D52052F0E34B2BBF68BE6BA315992D2">
    <w:name w:val="D9D52052F0E34B2BBF68BE6BA315992D2"/>
    <w:rsid w:val="007F3674"/>
    <w:pPr>
      <w:spacing w:after="120" w:line="300" w:lineRule="atLeast"/>
    </w:pPr>
    <w:rPr>
      <w:rFonts w:eastAsia="MS Mincho" w:cs="Times New Roman"/>
      <w:color w:val="1F497D" w:themeColor="text2"/>
      <w:sz w:val="20"/>
      <w:szCs w:val="24"/>
      <w:lang w:eastAsia="ja-JP"/>
    </w:rPr>
  </w:style>
  <w:style w:type="paragraph" w:customStyle="1" w:styleId="17C4D8DAE07E484D9E61B268DD86147F2">
    <w:name w:val="17C4D8DAE07E484D9E61B268DD86147F2"/>
    <w:rsid w:val="007F3674"/>
    <w:pPr>
      <w:spacing w:after="120" w:line="300" w:lineRule="atLeast"/>
    </w:pPr>
    <w:rPr>
      <w:rFonts w:eastAsia="MS Mincho" w:cs="Times New Roman"/>
      <w:color w:val="1F497D" w:themeColor="text2"/>
      <w:sz w:val="20"/>
      <w:szCs w:val="24"/>
      <w:lang w:eastAsia="ja-JP"/>
    </w:rPr>
  </w:style>
  <w:style w:type="paragraph" w:customStyle="1" w:styleId="71B71D9691A343F7A2B627815FE4E8132">
    <w:name w:val="71B71D9691A343F7A2B627815FE4E8132"/>
    <w:rsid w:val="007F3674"/>
    <w:pPr>
      <w:spacing w:after="120" w:line="300" w:lineRule="atLeast"/>
    </w:pPr>
    <w:rPr>
      <w:rFonts w:eastAsia="MS Mincho" w:cs="Times New Roman"/>
      <w:color w:val="1F497D" w:themeColor="text2"/>
      <w:sz w:val="20"/>
      <w:szCs w:val="24"/>
      <w:lang w:eastAsia="ja-JP"/>
    </w:rPr>
  </w:style>
  <w:style w:type="paragraph" w:customStyle="1" w:styleId="BB56B4E16C6342A584640046CDA8680F2">
    <w:name w:val="BB56B4E16C6342A584640046CDA8680F2"/>
    <w:rsid w:val="007F3674"/>
    <w:pPr>
      <w:spacing w:after="120" w:line="300" w:lineRule="atLeast"/>
    </w:pPr>
    <w:rPr>
      <w:rFonts w:eastAsia="MS Mincho" w:cs="Times New Roman"/>
      <w:color w:val="1F497D" w:themeColor="text2"/>
      <w:sz w:val="20"/>
      <w:szCs w:val="24"/>
      <w:lang w:eastAsia="ja-JP"/>
    </w:rPr>
  </w:style>
  <w:style w:type="paragraph" w:customStyle="1" w:styleId="616C03D980134848A1A016EFF850331B2">
    <w:name w:val="616C03D980134848A1A016EFF850331B2"/>
    <w:rsid w:val="007F3674"/>
    <w:pPr>
      <w:spacing w:after="120" w:line="300" w:lineRule="atLeast"/>
    </w:pPr>
    <w:rPr>
      <w:rFonts w:eastAsia="MS Mincho" w:cs="Times New Roman"/>
      <w:color w:val="1F497D" w:themeColor="text2"/>
      <w:sz w:val="20"/>
      <w:szCs w:val="24"/>
      <w:lang w:eastAsia="ja-JP"/>
    </w:rPr>
  </w:style>
  <w:style w:type="paragraph" w:customStyle="1" w:styleId="DAEDDE584D604B93AFCA688A21910D432">
    <w:name w:val="DAEDDE584D604B93AFCA688A21910D432"/>
    <w:rsid w:val="007F3674"/>
    <w:pPr>
      <w:spacing w:after="120" w:line="300" w:lineRule="atLeast"/>
    </w:pPr>
    <w:rPr>
      <w:rFonts w:eastAsia="MS Mincho" w:cs="Times New Roman"/>
      <w:color w:val="1F497D" w:themeColor="text2"/>
      <w:sz w:val="20"/>
      <w:szCs w:val="24"/>
      <w:lang w:eastAsia="ja-JP"/>
    </w:rPr>
  </w:style>
  <w:style w:type="paragraph" w:customStyle="1" w:styleId="E1966FF6DB054E2DAA0C848A6E4AD3CB2">
    <w:name w:val="E1966FF6DB054E2DAA0C848A6E4AD3CB2"/>
    <w:rsid w:val="007F3674"/>
    <w:pPr>
      <w:spacing w:after="120" w:line="300" w:lineRule="atLeast"/>
    </w:pPr>
    <w:rPr>
      <w:rFonts w:eastAsia="MS Mincho" w:cs="Times New Roman"/>
      <w:color w:val="1F497D" w:themeColor="text2"/>
      <w:sz w:val="20"/>
      <w:szCs w:val="24"/>
      <w:lang w:eastAsia="ja-JP"/>
    </w:rPr>
  </w:style>
  <w:style w:type="paragraph" w:customStyle="1" w:styleId="9A68E028036E4D21A3E6C2102BA8AD092">
    <w:name w:val="9A68E028036E4D21A3E6C2102BA8AD092"/>
    <w:rsid w:val="007F3674"/>
    <w:pPr>
      <w:spacing w:after="120" w:line="300" w:lineRule="atLeast"/>
    </w:pPr>
    <w:rPr>
      <w:rFonts w:eastAsia="MS Mincho" w:cs="Times New Roman"/>
      <w:color w:val="1F497D" w:themeColor="text2"/>
      <w:sz w:val="20"/>
      <w:szCs w:val="24"/>
      <w:lang w:eastAsia="ja-JP"/>
    </w:rPr>
  </w:style>
  <w:style w:type="paragraph" w:customStyle="1" w:styleId="7771E3FD7F1F425C8A7FCFD87023A8A02">
    <w:name w:val="7771E3FD7F1F425C8A7FCFD87023A8A02"/>
    <w:rsid w:val="007F3674"/>
    <w:pPr>
      <w:spacing w:after="120" w:line="300" w:lineRule="atLeast"/>
    </w:pPr>
    <w:rPr>
      <w:rFonts w:eastAsia="MS Mincho" w:cs="Times New Roman"/>
      <w:color w:val="1F497D" w:themeColor="text2"/>
      <w:sz w:val="20"/>
      <w:szCs w:val="24"/>
      <w:lang w:eastAsia="ja-JP"/>
    </w:rPr>
  </w:style>
  <w:style w:type="paragraph" w:customStyle="1" w:styleId="714ED878249C4EA3A36B2DC01446B859">
    <w:name w:val="714ED878249C4EA3A36B2DC01446B859"/>
    <w:rsid w:val="007F3674"/>
  </w:style>
  <w:style w:type="paragraph" w:customStyle="1" w:styleId="D734F91FF52348FAB69282936334FA4A8">
    <w:name w:val="D734F91FF52348FAB69282936334FA4A8"/>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7">
    <w:name w:val="9DACD74A59064A56B521CC212C1D86937"/>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7">
    <w:name w:val="731EAAFB806A4FA8BA885B32049AD8467"/>
    <w:rsid w:val="007F3674"/>
    <w:pPr>
      <w:spacing w:after="120" w:line="300" w:lineRule="atLeast"/>
    </w:pPr>
    <w:rPr>
      <w:rFonts w:eastAsia="MS Mincho" w:cs="Times New Roman"/>
      <w:color w:val="1F497D" w:themeColor="text2"/>
      <w:sz w:val="20"/>
      <w:szCs w:val="24"/>
      <w:lang w:eastAsia="ja-JP"/>
    </w:rPr>
  </w:style>
  <w:style w:type="paragraph" w:customStyle="1" w:styleId="714ED878249C4EA3A36B2DC01446B8591">
    <w:name w:val="714ED878249C4EA3A36B2DC01446B8591"/>
    <w:rsid w:val="007F3674"/>
    <w:pPr>
      <w:spacing w:after="120" w:line="300" w:lineRule="atLeast"/>
    </w:pPr>
    <w:rPr>
      <w:rFonts w:eastAsia="MS Mincho" w:cs="Times New Roman"/>
      <w:color w:val="1F497D" w:themeColor="text2"/>
      <w:sz w:val="20"/>
      <w:szCs w:val="24"/>
      <w:lang w:eastAsia="ja-JP"/>
    </w:rPr>
  </w:style>
  <w:style w:type="paragraph" w:customStyle="1" w:styleId="2290CCF808A142FDA760DD7837B874AE3">
    <w:name w:val="2290CCF808A142FDA760DD7837B874AE3"/>
    <w:rsid w:val="007F3674"/>
    <w:pPr>
      <w:spacing w:after="120" w:line="300" w:lineRule="atLeast"/>
    </w:pPr>
    <w:rPr>
      <w:rFonts w:eastAsia="MS Mincho" w:cs="Times New Roman"/>
      <w:color w:val="1F497D" w:themeColor="text2"/>
      <w:sz w:val="20"/>
      <w:szCs w:val="24"/>
      <w:lang w:eastAsia="ja-JP"/>
    </w:rPr>
  </w:style>
  <w:style w:type="paragraph" w:customStyle="1" w:styleId="E32CC8D57812402886D82BE755E7072F3">
    <w:name w:val="E32CC8D57812402886D82BE755E7072F3"/>
    <w:rsid w:val="007F3674"/>
    <w:pPr>
      <w:spacing w:after="120" w:line="300" w:lineRule="atLeast"/>
    </w:pPr>
    <w:rPr>
      <w:rFonts w:eastAsia="MS Mincho" w:cs="Times New Roman"/>
      <w:color w:val="1F497D" w:themeColor="text2"/>
      <w:sz w:val="20"/>
      <w:szCs w:val="24"/>
      <w:lang w:eastAsia="ja-JP"/>
    </w:rPr>
  </w:style>
  <w:style w:type="paragraph" w:customStyle="1" w:styleId="9E06C40CA75A43CE80623C90E430A1933">
    <w:name w:val="9E06C40CA75A43CE80623C90E430A1933"/>
    <w:rsid w:val="007F3674"/>
    <w:pPr>
      <w:spacing w:after="120" w:line="300" w:lineRule="atLeast"/>
    </w:pPr>
    <w:rPr>
      <w:rFonts w:eastAsia="MS Mincho" w:cs="Times New Roman"/>
      <w:color w:val="1F497D" w:themeColor="text2"/>
      <w:sz w:val="20"/>
      <w:szCs w:val="24"/>
      <w:lang w:eastAsia="ja-JP"/>
    </w:rPr>
  </w:style>
  <w:style w:type="paragraph" w:customStyle="1" w:styleId="C3ECE704A1C549A7B73DA0218FD3970C3">
    <w:name w:val="C3ECE704A1C549A7B73DA0218FD3970C3"/>
    <w:rsid w:val="007F3674"/>
    <w:pPr>
      <w:spacing w:after="120" w:line="300" w:lineRule="atLeast"/>
    </w:pPr>
    <w:rPr>
      <w:rFonts w:eastAsia="MS Mincho" w:cs="Times New Roman"/>
      <w:color w:val="1F497D" w:themeColor="text2"/>
      <w:sz w:val="20"/>
      <w:szCs w:val="24"/>
      <w:lang w:eastAsia="ja-JP"/>
    </w:rPr>
  </w:style>
  <w:style w:type="paragraph" w:customStyle="1" w:styleId="93341C3202F447F29BED3E769970B3023">
    <w:name w:val="93341C3202F447F29BED3E769970B3023"/>
    <w:rsid w:val="007F3674"/>
    <w:pPr>
      <w:spacing w:after="120" w:line="300" w:lineRule="atLeast"/>
    </w:pPr>
    <w:rPr>
      <w:rFonts w:eastAsia="MS Mincho" w:cs="Times New Roman"/>
      <w:color w:val="1F497D" w:themeColor="text2"/>
      <w:sz w:val="20"/>
      <w:szCs w:val="24"/>
      <w:lang w:eastAsia="ja-JP"/>
    </w:rPr>
  </w:style>
  <w:style w:type="paragraph" w:customStyle="1" w:styleId="6B257C9758DD4DC99E611F7A9FCFD20D3">
    <w:name w:val="6B257C9758DD4DC99E611F7A9FCFD20D3"/>
    <w:rsid w:val="007F3674"/>
    <w:pPr>
      <w:spacing w:after="120" w:line="300" w:lineRule="atLeast"/>
    </w:pPr>
    <w:rPr>
      <w:rFonts w:eastAsia="MS Mincho" w:cs="Times New Roman"/>
      <w:color w:val="1F497D" w:themeColor="text2"/>
      <w:sz w:val="20"/>
      <w:szCs w:val="24"/>
      <w:lang w:eastAsia="ja-JP"/>
    </w:rPr>
  </w:style>
  <w:style w:type="paragraph" w:customStyle="1" w:styleId="836F438FBAB74C6699E164CA8871A85C3">
    <w:name w:val="836F438FBAB74C6699E164CA8871A85C3"/>
    <w:rsid w:val="007F3674"/>
    <w:pPr>
      <w:spacing w:after="120" w:line="300" w:lineRule="atLeast"/>
    </w:pPr>
    <w:rPr>
      <w:rFonts w:eastAsia="MS Mincho" w:cs="Times New Roman"/>
      <w:color w:val="1F497D" w:themeColor="text2"/>
      <w:sz w:val="20"/>
      <w:szCs w:val="24"/>
      <w:lang w:eastAsia="ja-JP"/>
    </w:rPr>
  </w:style>
  <w:style w:type="paragraph" w:customStyle="1" w:styleId="93098E5075944A27BD6E615A5168A2023">
    <w:name w:val="93098E5075944A27BD6E615A5168A2023"/>
    <w:rsid w:val="007F3674"/>
    <w:pPr>
      <w:spacing w:after="120" w:line="300" w:lineRule="atLeast"/>
    </w:pPr>
    <w:rPr>
      <w:rFonts w:eastAsia="MS Mincho" w:cs="Times New Roman"/>
      <w:color w:val="1F497D" w:themeColor="text2"/>
      <w:sz w:val="20"/>
      <w:szCs w:val="24"/>
      <w:lang w:eastAsia="ja-JP"/>
    </w:rPr>
  </w:style>
  <w:style w:type="paragraph" w:customStyle="1" w:styleId="B49D556A2C434119BDFD2F99E18C9A713">
    <w:name w:val="B49D556A2C434119BDFD2F99E18C9A713"/>
    <w:rsid w:val="007F3674"/>
    <w:pPr>
      <w:spacing w:after="120" w:line="300" w:lineRule="atLeast"/>
    </w:pPr>
    <w:rPr>
      <w:rFonts w:eastAsia="MS Mincho" w:cs="Times New Roman"/>
      <w:color w:val="1F497D" w:themeColor="text2"/>
      <w:sz w:val="20"/>
      <w:szCs w:val="24"/>
      <w:lang w:eastAsia="ja-JP"/>
    </w:rPr>
  </w:style>
  <w:style w:type="paragraph" w:customStyle="1" w:styleId="2FCCCDFBBF8E4E2BB28A9A122F76CA623">
    <w:name w:val="2FCCCDFBBF8E4E2BB28A9A122F76CA623"/>
    <w:rsid w:val="007F3674"/>
    <w:pPr>
      <w:spacing w:after="120" w:line="300" w:lineRule="atLeast"/>
    </w:pPr>
    <w:rPr>
      <w:rFonts w:eastAsia="MS Mincho" w:cs="Times New Roman"/>
      <w:color w:val="1F497D" w:themeColor="text2"/>
      <w:sz w:val="20"/>
      <w:szCs w:val="24"/>
      <w:lang w:eastAsia="ja-JP"/>
    </w:rPr>
  </w:style>
  <w:style w:type="paragraph" w:customStyle="1" w:styleId="4AE05DC589D84701A15FDB332B8D2C803">
    <w:name w:val="4AE05DC589D84701A15FDB332B8D2C803"/>
    <w:rsid w:val="007F3674"/>
    <w:pPr>
      <w:spacing w:after="120" w:line="300" w:lineRule="atLeast"/>
    </w:pPr>
    <w:rPr>
      <w:rFonts w:eastAsia="MS Mincho" w:cs="Times New Roman"/>
      <w:color w:val="1F497D" w:themeColor="text2"/>
      <w:sz w:val="20"/>
      <w:szCs w:val="24"/>
      <w:lang w:eastAsia="ja-JP"/>
    </w:rPr>
  </w:style>
  <w:style w:type="paragraph" w:customStyle="1" w:styleId="BA67CBED6ABE46DFA0B7218433CA91D53">
    <w:name w:val="BA67CBED6ABE46DFA0B7218433CA91D53"/>
    <w:rsid w:val="007F3674"/>
    <w:pPr>
      <w:spacing w:after="120" w:line="300" w:lineRule="atLeast"/>
    </w:pPr>
    <w:rPr>
      <w:rFonts w:eastAsia="MS Mincho" w:cs="Times New Roman"/>
      <w:color w:val="1F497D" w:themeColor="text2"/>
      <w:sz w:val="20"/>
      <w:szCs w:val="24"/>
      <w:lang w:eastAsia="ja-JP"/>
    </w:rPr>
  </w:style>
  <w:style w:type="paragraph" w:customStyle="1" w:styleId="025AB71A801E4E79BFE63597C44E2FA43">
    <w:name w:val="025AB71A801E4E79BFE63597C44E2FA43"/>
    <w:rsid w:val="007F3674"/>
    <w:pPr>
      <w:spacing w:after="120" w:line="300" w:lineRule="atLeast"/>
    </w:pPr>
    <w:rPr>
      <w:rFonts w:eastAsia="MS Mincho" w:cs="Times New Roman"/>
      <w:color w:val="1F497D" w:themeColor="text2"/>
      <w:sz w:val="20"/>
      <w:szCs w:val="24"/>
      <w:lang w:eastAsia="ja-JP"/>
    </w:rPr>
  </w:style>
  <w:style w:type="paragraph" w:customStyle="1" w:styleId="97EE0C1EF7834F73BB0A7B51230689433">
    <w:name w:val="97EE0C1EF7834F73BB0A7B51230689433"/>
    <w:rsid w:val="007F3674"/>
    <w:pPr>
      <w:spacing w:after="120" w:line="300" w:lineRule="atLeast"/>
    </w:pPr>
    <w:rPr>
      <w:rFonts w:eastAsia="MS Mincho" w:cs="Times New Roman"/>
      <w:color w:val="1F497D" w:themeColor="text2"/>
      <w:sz w:val="20"/>
      <w:szCs w:val="24"/>
      <w:lang w:eastAsia="ja-JP"/>
    </w:rPr>
  </w:style>
  <w:style w:type="paragraph" w:customStyle="1" w:styleId="AF17513D965E49719BD86FAA614BDEC43">
    <w:name w:val="AF17513D965E49719BD86FAA614BDEC43"/>
    <w:rsid w:val="007F3674"/>
    <w:pPr>
      <w:spacing w:after="120" w:line="300" w:lineRule="atLeast"/>
    </w:pPr>
    <w:rPr>
      <w:rFonts w:eastAsia="MS Mincho" w:cs="Times New Roman"/>
      <w:color w:val="1F497D" w:themeColor="text2"/>
      <w:sz w:val="20"/>
      <w:szCs w:val="24"/>
      <w:lang w:eastAsia="ja-JP"/>
    </w:rPr>
  </w:style>
  <w:style w:type="paragraph" w:customStyle="1" w:styleId="17610A79A05E4F418D3BA66F7E7A4D843">
    <w:name w:val="17610A79A05E4F418D3BA66F7E7A4D843"/>
    <w:rsid w:val="007F3674"/>
    <w:pPr>
      <w:spacing w:after="120" w:line="300" w:lineRule="atLeast"/>
    </w:pPr>
    <w:rPr>
      <w:rFonts w:eastAsia="MS Mincho" w:cs="Times New Roman"/>
      <w:color w:val="1F497D" w:themeColor="text2"/>
      <w:sz w:val="20"/>
      <w:szCs w:val="24"/>
      <w:lang w:eastAsia="ja-JP"/>
    </w:rPr>
  </w:style>
  <w:style w:type="paragraph" w:customStyle="1" w:styleId="A7AC5FAB9C984538A75FAFF37221425C3">
    <w:name w:val="A7AC5FAB9C984538A75FAFF37221425C3"/>
    <w:rsid w:val="007F3674"/>
    <w:pPr>
      <w:spacing w:after="120" w:line="300" w:lineRule="atLeast"/>
    </w:pPr>
    <w:rPr>
      <w:rFonts w:eastAsia="MS Mincho" w:cs="Times New Roman"/>
      <w:color w:val="1F497D" w:themeColor="text2"/>
      <w:sz w:val="20"/>
      <w:szCs w:val="24"/>
      <w:lang w:eastAsia="ja-JP"/>
    </w:rPr>
  </w:style>
  <w:style w:type="paragraph" w:customStyle="1" w:styleId="0384AA1731424B0D88A01E3C96ABD1F13">
    <w:name w:val="0384AA1731424B0D88A01E3C96ABD1F13"/>
    <w:rsid w:val="007F3674"/>
    <w:pPr>
      <w:spacing w:after="120" w:line="300" w:lineRule="atLeast"/>
    </w:pPr>
    <w:rPr>
      <w:rFonts w:eastAsia="MS Mincho" w:cs="Times New Roman"/>
      <w:color w:val="1F497D" w:themeColor="text2"/>
      <w:sz w:val="20"/>
      <w:szCs w:val="24"/>
      <w:lang w:eastAsia="ja-JP"/>
    </w:rPr>
  </w:style>
  <w:style w:type="paragraph" w:customStyle="1" w:styleId="742E4B6E5DF3404E8842B06BB1B349CF3">
    <w:name w:val="742E4B6E5DF3404E8842B06BB1B349CF3"/>
    <w:rsid w:val="007F3674"/>
    <w:pPr>
      <w:spacing w:after="120" w:line="300" w:lineRule="atLeast"/>
    </w:pPr>
    <w:rPr>
      <w:rFonts w:eastAsia="MS Mincho" w:cs="Times New Roman"/>
      <w:color w:val="1F497D" w:themeColor="text2"/>
      <w:sz w:val="20"/>
      <w:szCs w:val="24"/>
      <w:lang w:eastAsia="ja-JP"/>
    </w:rPr>
  </w:style>
  <w:style w:type="paragraph" w:customStyle="1" w:styleId="08A5D9320F9F43949FCF6104C3ABC3E03">
    <w:name w:val="08A5D9320F9F43949FCF6104C3ABC3E03"/>
    <w:rsid w:val="007F3674"/>
    <w:pPr>
      <w:spacing w:after="120" w:line="300" w:lineRule="atLeast"/>
    </w:pPr>
    <w:rPr>
      <w:rFonts w:eastAsia="MS Mincho" w:cs="Times New Roman"/>
      <w:color w:val="1F497D" w:themeColor="text2"/>
      <w:sz w:val="20"/>
      <w:szCs w:val="24"/>
      <w:lang w:eastAsia="ja-JP"/>
    </w:rPr>
  </w:style>
  <w:style w:type="paragraph" w:customStyle="1" w:styleId="EC6AF76F2856410496DA3633EDC9A8AB3">
    <w:name w:val="EC6AF76F2856410496DA3633EDC9A8AB3"/>
    <w:rsid w:val="007F3674"/>
    <w:pPr>
      <w:spacing w:after="120" w:line="300" w:lineRule="atLeast"/>
    </w:pPr>
    <w:rPr>
      <w:rFonts w:eastAsia="MS Mincho" w:cs="Times New Roman"/>
      <w:color w:val="1F497D" w:themeColor="text2"/>
      <w:sz w:val="20"/>
      <w:szCs w:val="24"/>
      <w:lang w:eastAsia="ja-JP"/>
    </w:rPr>
  </w:style>
  <w:style w:type="paragraph" w:customStyle="1" w:styleId="4AE469C954FA4FEBBA7097992B4F49553">
    <w:name w:val="4AE469C954FA4FEBBA7097992B4F49553"/>
    <w:rsid w:val="007F3674"/>
    <w:pPr>
      <w:spacing w:after="120" w:line="300" w:lineRule="atLeast"/>
    </w:pPr>
    <w:rPr>
      <w:rFonts w:eastAsia="MS Mincho" w:cs="Times New Roman"/>
      <w:color w:val="1F497D" w:themeColor="text2"/>
      <w:sz w:val="20"/>
      <w:szCs w:val="24"/>
      <w:lang w:eastAsia="ja-JP"/>
    </w:rPr>
  </w:style>
  <w:style w:type="paragraph" w:customStyle="1" w:styleId="489902F6872B448FBCFD96061C3A0FC23">
    <w:name w:val="489902F6872B448FBCFD96061C3A0FC23"/>
    <w:rsid w:val="007F3674"/>
    <w:pPr>
      <w:spacing w:after="120" w:line="300" w:lineRule="atLeast"/>
    </w:pPr>
    <w:rPr>
      <w:rFonts w:eastAsia="MS Mincho" w:cs="Times New Roman"/>
      <w:color w:val="1F497D" w:themeColor="text2"/>
      <w:sz w:val="20"/>
      <w:szCs w:val="24"/>
      <w:lang w:eastAsia="ja-JP"/>
    </w:rPr>
  </w:style>
  <w:style w:type="paragraph" w:customStyle="1" w:styleId="D9D52052F0E34B2BBF68BE6BA315992D3">
    <w:name w:val="D9D52052F0E34B2BBF68BE6BA315992D3"/>
    <w:rsid w:val="007F3674"/>
    <w:pPr>
      <w:spacing w:after="120" w:line="300" w:lineRule="atLeast"/>
    </w:pPr>
    <w:rPr>
      <w:rFonts w:eastAsia="MS Mincho" w:cs="Times New Roman"/>
      <w:color w:val="1F497D" w:themeColor="text2"/>
      <w:sz w:val="20"/>
      <w:szCs w:val="24"/>
      <w:lang w:eastAsia="ja-JP"/>
    </w:rPr>
  </w:style>
  <w:style w:type="paragraph" w:customStyle="1" w:styleId="17C4D8DAE07E484D9E61B268DD86147F3">
    <w:name w:val="17C4D8DAE07E484D9E61B268DD86147F3"/>
    <w:rsid w:val="007F3674"/>
    <w:pPr>
      <w:spacing w:after="120" w:line="300" w:lineRule="atLeast"/>
    </w:pPr>
    <w:rPr>
      <w:rFonts w:eastAsia="MS Mincho" w:cs="Times New Roman"/>
      <w:color w:val="1F497D" w:themeColor="text2"/>
      <w:sz w:val="20"/>
      <w:szCs w:val="24"/>
      <w:lang w:eastAsia="ja-JP"/>
    </w:rPr>
  </w:style>
  <w:style w:type="paragraph" w:customStyle="1" w:styleId="71B71D9691A343F7A2B627815FE4E8133">
    <w:name w:val="71B71D9691A343F7A2B627815FE4E8133"/>
    <w:rsid w:val="007F3674"/>
    <w:pPr>
      <w:spacing w:after="120" w:line="300" w:lineRule="atLeast"/>
    </w:pPr>
    <w:rPr>
      <w:rFonts w:eastAsia="MS Mincho" w:cs="Times New Roman"/>
      <w:color w:val="1F497D" w:themeColor="text2"/>
      <w:sz w:val="20"/>
      <w:szCs w:val="24"/>
      <w:lang w:eastAsia="ja-JP"/>
    </w:rPr>
  </w:style>
  <w:style w:type="paragraph" w:customStyle="1" w:styleId="BB56B4E16C6342A584640046CDA8680F3">
    <w:name w:val="BB56B4E16C6342A584640046CDA8680F3"/>
    <w:rsid w:val="007F3674"/>
    <w:pPr>
      <w:spacing w:after="120" w:line="300" w:lineRule="atLeast"/>
    </w:pPr>
    <w:rPr>
      <w:rFonts w:eastAsia="MS Mincho" w:cs="Times New Roman"/>
      <w:color w:val="1F497D" w:themeColor="text2"/>
      <w:sz w:val="20"/>
      <w:szCs w:val="24"/>
      <w:lang w:eastAsia="ja-JP"/>
    </w:rPr>
  </w:style>
  <w:style w:type="paragraph" w:customStyle="1" w:styleId="616C03D980134848A1A016EFF850331B3">
    <w:name w:val="616C03D980134848A1A016EFF850331B3"/>
    <w:rsid w:val="007F3674"/>
    <w:pPr>
      <w:spacing w:after="120" w:line="300" w:lineRule="atLeast"/>
    </w:pPr>
    <w:rPr>
      <w:rFonts w:eastAsia="MS Mincho" w:cs="Times New Roman"/>
      <w:color w:val="1F497D" w:themeColor="text2"/>
      <w:sz w:val="20"/>
      <w:szCs w:val="24"/>
      <w:lang w:eastAsia="ja-JP"/>
    </w:rPr>
  </w:style>
  <w:style w:type="paragraph" w:customStyle="1" w:styleId="DAEDDE584D604B93AFCA688A21910D433">
    <w:name w:val="DAEDDE584D604B93AFCA688A21910D433"/>
    <w:rsid w:val="007F3674"/>
    <w:pPr>
      <w:spacing w:after="120" w:line="300" w:lineRule="atLeast"/>
    </w:pPr>
    <w:rPr>
      <w:rFonts w:eastAsia="MS Mincho" w:cs="Times New Roman"/>
      <w:color w:val="1F497D" w:themeColor="text2"/>
      <w:sz w:val="20"/>
      <w:szCs w:val="24"/>
      <w:lang w:eastAsia="ja-JP"/>
    </w:rPr>
  </w:style>
  <w:style w:type="paragraph" w:customStyle="1" w:styleId="E1966FF6DB054E2DAA0C848A6E4AD3CB3">
    <w:name w:val="E1966FF6DB054E2DAA0C848A6E4AD3CB3"/>
    <w:rsid w:val="007F3674"/>
    <w:pPr>
      <w:spacing w:after="120" w:line="300" w:lineRule="atLeast"/>
    </w:pPr>
    <w:rPr>
      <w:rFonts w:eastAsia="MS Mincho" w:cs="Times New Roman"/>
      <w:color w:val="1F497D" w:themeColor="text2"/>
      <w:sz w:val="20"/>
      <w:szCs w:val="24"/>
      <w:lang w:eastAsia="ja-JP"/>
    </w:rPr>
  </w:style>
  <w:style w:type="paragraph" w:customStyle="1" w:styleId="9A68E028036E4D21A3E6C2102BA8AD093">
    <w:name w:val="9A68E028036E4D21A3E6C2102BA8AD093"/>
    <w:rsid w:val="007F3674"/>
    <w:pPr>
      <w:spacing w:after="120" w:line="300" w:lineRule="atLeast"/>
    </w:pPr>
    <w:rPr>
      <w:rFonts w:eastAsia="MS Mincho" w:cs="Times New Roman"/>
      <w:color w:val="1F497D" w:themeColor="text2"/>
      <w:sz w:val="20"/>
      <w:szCs w:val="24"/>
      <w:lang w:eastAsia="ja-JP"/>
    </w:rPr>
  </w:style>
  <w:style w:type="paragraph" w:customStyle="1" w:styleId="7771E3FD7F1F425C8A7FCFD87023A8A03">
    <w:name w:val="7771E3FD7F1F425C8A7FCFD87023A8A03"/>
    <w:rsid w:val="007F3674"/>
    <w:pPr>
      <w:spacing w:after="120" w:line="300" w:lineRule="atLeast"/>
    </w:pPr>
    <w:rPr>
      <w:rFonts w:eastAsia="MS Mincho" w:cs="Times New Roman"/>
      <w:color w:val="1F497D" w:themeColor="text2"/>
      <w:sz w:val="20"/>
      <w:szCs w:val="24"/>
      <w:lang w:eastAsia="ja-JP"/>
    </w:rPr>
  </w:style>
  <w:style w:type="paragraph" w:customStyle="1" w:styleId="0C501790781E4CB89AE07706B1C62844">
    <w:name w:val="0C501790781E4CB89AE07706B1C62844"/>
    <w:rsid w:val="007F3674"/>
  </w:style>
  <w:style w:type="paragraph" w:customStyle="1" w:styleId="7C5CCCB9FEED4DEF95BD77104250FB83">
    <w:name w:val="7C5CCCB9FEED4DEF95BD77104250FB83"/>
    <w:rsid w:val="007F3674"/>
  </w:style>
  <w:style w:type="paragraph" w:customStyle="1" w:styleId="16D0BE542D0148C6BF68FE9E2F3A0332">
    <w:name w:val="16D0BE542D0148C6BF68FE9E2F3A0332"/>
    <w:rsid w:val="007F3674"/>
  </w:style>
  <w:style w:type="paragraph" w:customStyle="1" w:styleId="D734F91FF52348FAB69282936334FA4A9">
    <w:name w:val="D734F91FF52348FAB69282936334FA4A9"/>
    <w:rsid w:val="00D20A12"/>
    <w:pPr>
      <w:spacing w:after="120" w:line="300" w:lineRule="atLeast"/>
    </w:pPr>
    <w:rPr>
      <w:rFonts w:eastAsia="MS Mincho" w:cs="Times New Roman"/>
      <w:color w:val="1F497D" w:themeColor="text2"/>
      <w:sz w:val="20"/>
      <w:szCs w:val="24"/>
      <w:lang w:eastAsia="ja-JP"/>
    </w:rPr>
  </w:style>
  <w:style w:type="paragraph" w:customStyle="1" w:styleId="9DACD74A59064A56B521CC212C1D86938">
    <w:name w:val="9DACD74A59064A56B521CC212C1D86938"/>
    <w:rsid w:val="00D20A12"/>
    <w:pPr>
      <w:spacing w:after="120" w:line="300" w:lineRule="atLeast"/>
    </w:pPr>
    <w:rPr>
      <w:rFonts w:eastAsia="MS Mincho" w:cs="Times New Roman"/>
      <w:color w:val="1F497D" w:themeColor="text2"/>
      <w:sz w:val="20"/>
      <w:szCs w:val="24"/>
      <w:lang w:eastAsia="ja-JP"/>
    </w:rPr>
  </w:style>
  <w:style w:type="paragraph" w:customStyle="1" w:styleId="731EAAFB806A4FA8BA885B32049AD8468">
    <w:name w:val="731EAAFB806A4FA8BA885B32049AD8468"/>
    <w:rsid w:val="00D20A12"/>
    <w:pPr>
      <w:spacing w:after="120" w:line="300" w:lineRule="atLeast"/>
    </w:pPr>
    <w:rPr>
      <w:rFonts w:eastAsia="MS Mincho" w:cs="Times New Roman"/>
      <w:color w:val="1F497D" w:themeColor="text2"/>
      <w:sz w:val="20"/>
      <w:szCs w:val="24"/>
      <w:lang w:eastAsia="ja-JP"/>
    </w:rPr>
  </w:style>
  <w:style w:type="paragraph" w:customStyle="1" w:styleId="0C501790781E4CB89AE07706B1C628441">
    <w:name w:val="0C501790781E4CB89AE07706B1C628441"/>
    <w:rsid w:val="00D20A12"/>
    <w:pPr>
      <w:spacing w:after="120" w:line="300" w:lineRule="atLeast"/>
    </w:pPr>
    <w:rPr>
      <w:rFonts w:eastAsia="MS Mincho" w:cs="Times New Roman"/>
      <w:color w:val="1F497D" w:themeColor="text2"/>
      <w:sz w:val="20"/>
      <w:szCs w:val="24"/>
      <w:lang w:eastAsia="ja-JP"/>
    </w:rPr>
  </w:style>
  <w:style w:type="paragraph" w:customStyle="1" w:styleId="7C5CCCB9FEED4DEF95BD77104250FB831">
    <w:name w:val="7C5CCCB9FEED4DEF95BD77104250FB831"/>
    <w:rsid w:val="00D20A12"/>
    <w:pPr>
      <w:spacing w:after="120" w:line="300" w:lineRule="atLeast"/>
    </w:pPr>
    <w:rPr>
      <w:rFonts w:eastAsia="MS Mincho" w:cs="Times New Roman"/>
      <w:color w:val="1F497D" w:themeColor="text2"/>
      <w:sz w:val="20"/>
      <w:szCs w:val="24"/>
      <w:lang w:eastAsia="ja-JP"/>
    </w:rPr>
  </w:style>
  <w:style w:type="paragraph" w:customStyle="1" w:styleId="16D0BE542D0148C6BF68FE9E2F3A03321">
    <w:name w:val="16D0BE542D0148C6BF68FE9E2F3A03321"/>
    <w:rsid w:val="00D20A12"/>
    <w:pPr>
      <w:spacing w:after="120" w:line="300" w:lineRule="atLeast"/>
    </w:pPr>
    <w:rPr>
      <w:rFonts w:eastAsia="MS Mincho" w:cs="Times New Roman"/>
      <w:color w:val="1F497D" w:themeColor="text2"/>
      <w:sz w:val="20"/>
      <w:szCs w:val="24"/>
      <w:lang w:eastAsia="ja-JP"/>
    </w:rPr>
  </w:style>
  <w:style w:type="paragraph" w:customStyle="1" w:styleId="2290CCF808A142FDA760DD7837B874AE4">
    <w:name w:val="2290CCF808A142FDA760DD7837B874AE4"/>
    <w:rsid w:val="00D20A12"/>
    <w:pPr>
      <w:spacing w:after="120" w:line="300" w:lineRule="atLeast"/>
    </w:pPr>
    <w:rPr>
      <w:rFonts w:eastAsia="MS Mincho" w:cs="Times New Roman"/>
      <w:color w:val="1F497D" w:themeColor="text2"/>
      <w:sz w:val="20"/>
      <w:szCs w:val="24"/>
      <w:lang w:eastAsia="ja-JP"/>
    </w:rPr>
  </w:style>
  <w:style w:type="paragraph" w:customStyle="1" w:styleId="E32CC8D57812402886D82BE755E7072F4">
    <w:name w:val="E32CC8D57812402886D82BE755E7072F4"/>
    <w:rsid w:val="00D20A12"/>
    <w:pPr>
      <w:spacing w:after="120" w:line="300" w:lineRule="atLeast"/>
    </w:pPr>
    <w:rPr>
      <w:rFonts w:eastAsia="MS Mincho" w:cs="Times New Roman"/>
      <w:color w:val="1F497D" w:themeColor="text2"/>
      <w:sz w:val="20"/>
      <w:szCs w:val="24"/>
      <w:lang w:eastAsia="ja-JP"/>
    </w:rPr>
  </w:style>
  <w:style w:type="paragraph" w:customStyle="1" w:styleId="9E06C40CA75A43CE80623C90E430A1934">
    <w:name w:val="9E06C40CA75A43CE80623C90E430A1934"/>
    <w:rsid w:val="00D20A12"/>
    <w:pPr>
      <w:spacing w:after="120" w:line="300" w:lineRule="atLeast"/>
    </w:pPr>
    <w:rPr>
      <w:rFonts w:eastAsia="MS Mincho" w:cs="Times New Roman"/>
      <w:color w:val="1F497D" w:themeColor="text2"/>
      <w:sz w:val="20"/>
      <w:szCs w:val="24"/>
      <w:lang w:eastAsia="ja-JP"/>
    </w:rPr>
  </w:style>
  <w:style w:type="paragraph" w:customStyle="1" w:styleId="C3ECE704A1C549A7B73DA0218FD3970C4">
    <w:name w:val="C3ECE704A1C549A7B73DA0218FD3970C4"/>
    <w:rsid w:val="00D20A12"/>
    <w:pPr>
      <w:spacing w:after="120" w:line="300" w:lineRule="atLeast"/>
    </w:pPr>
    <w:rPr>
      <w:rFonts w:eastAsia="MS Mincho" w:cs="Times New Roman"/>
      <w:color w:val="1F497D" w:themeColor="text2"/>
      <w:sz w:val="20"/>
      <w:szCs w:val="24"/>
      <w:lang w:eastAsia="ja-JP"/>
    </w:rPr>
  </w:style>
  <w:style w:type="paragraph" w:customStyle="1" w:styleId="93341C3202F447F29BED3E769970B3024">
    <w:name w:val="93341C3202F447F29BED3E769970B3024"/>
    <w:rsid w:val="00D20A12"/>
    <w:pPr>
      <w:spacing w:after="120" w:line="300" w:lineRule="atLeast"/>
    </w:pPr>
    <w:rPr>
      <w:rFonts w:eastAsia="MS Mincho" w:cs="Times New Roman"/>
      <w:color w:val="1F497D" w:themeColor="text2"/>
      <w:sz w:val="20"/>
      <w:szCs w:val="24"/>
      <w:lang w:eastAsia="ja-JP"/>
    </w:rPr>
  </w:style>
  <w:style w:type="paragraph" w:customStyle="1" w:styleId="6B257C9758DD4DC99E611F7A9FCFD20D4">
    <w:name w:val="6B257C9758DD4DC99E611F7A9FCFD20D4"/>
    <w:rsid w:val="00D20A12"/>
    <w:pPr>
      <w:spacing w:after="120" w:line="300" w:lineRule="atLeast"/>
    </w:pPr>
    <w:rPr>
      <w:rFonts w:eastAsia="MS Mincho" w:cs="Times New Roman"/>
      <w:color w:val="1F497D" w:themeColor="text2"/>
      <w:sz w:val="20"/>
      <w:szCs w:val="24"/>
      <w:lang w:eastAsia="ja-JP"/>
    </w:rPr>
  </w:style>
  <w:style w:type="paragraph" w:customStyle="1" w:styleId="836F438FBAB74C6699E164CA8871A85C4">
    <w:name w:val="836F438FBAB74C6699E164CA8871A85C4"/>
    <w:rsid w:val="00D20A12"/>
    <w:pPr>
      <w:spacing w:after="120" w:line="300" w:lineRule="atLeast"/>
    </w:pPr>
    <w:rPr>
      <w:rFonts w:eastAsia="MS Mincho" w:cs="Times New Roman"/>
      <w:color w:val="1F497D" w:themeColor="text2"/>
      <w:sz w:val="20"/>
      <w:szCs w:val="24"/>
      <w:lang w:eastAsia="ja-JP"/>
    </w:rPr>
  </w:style>
  <w:style w:type="paragraph" w:customStyle="1" w:styleId="93098E5075944A27BD6E615A5168A2024">
    <w:name w:val="93098E5075944A27BD6E615A5168A2024"/>
    <w:rsid w:val="00D20A12"/>
    <w:pPr>
      <w:spacing w:after="120" w:line="300" w:lineRule="atLeast"/>
    </w:pPr>
    <w:rPr>
      <w:rFonts w:eastAsia="MS Mincho" w:cs="Times New Roman"/>
      <w:color w:val="1F497D" w:themeColor="text2"/>
      <w:sz w:val="20"/>
      <w:szCs w:val="24"/>
      <w:lang w:eastAsia="ja-JP"/>
    </w:rPr>
  </w:style>
  <w:style w:type="paragraph" w:customStyle="1" w:styleId="B49D556A2C434119BDFD2F99E18C9A714">
    <w:name w:val="B49D556A2C434119BDFD2F99E18C9A714"/>
    <w:rsid w:val="00D20A12"/>
    <w:pPr>
      <w:spacing w:after="120" w:line="300" w:lineRule="atLeast"/>
    </w:pPr>
    <w:rPr>
      <w:rFonts w:eastAsia="MS Mincho" w:cs="Times New Roman"/>
      <w:color w:val="1F497D" w:themeColor="text2"/>
      <w:sz w:val="20"/>
      <w:szCs w:val="24"/>
      <w:lang w:eastAsia="ja-JP"/>
    </w:rPr>
  </w:style>
  <w:style w:type="paragraph" w:customStyle="1" w:styleId="2FCCCDFBBF8E4E2BB28A9A122F76CA624">
    <w:name w:val="2FCCCDFBBF8E4E2BB28A9A122F76CA624"/>
    <w:rsid w:val="00D20A12"/>
    <w:pPr>
      <w:spacing w:after="120" w:line="300" w:lineRule="atLeast"/>
    </w:pPr>
    <w:rPr>
      <w:rFonts w:eastAsia="MS Mincho" w:cs="Times New Roman"/>
      <w:color w:val="1F497D" w:themeColor="text2"/>
      <w:sz w:val="20"/>
      <w:szCs w:val="24"/>
      <w:lang w:eastAsia="ja-JP"/>
    </w:rPr>
  </w:style>
  <w:style w:type="paragraph" w:customStyle="1" w:styleId="4AE05DC589D84701A15FDB332B8D2C804">
    <w:name w:val="4AE05DC589D84701A15FDB332B8D2C804"/>
    <w:rsid w:val="00D20A12"/>
    <w:pPr>
      <w:spacing w:after="120" w:line="300" w:lineRule="atLeast"/>
    </w:pPr>
    <w:rPr>
      <w:rFonts w:eastAsia="MS Mincho" w:cs="Times New Roman"/>
      <w:color w:val="1F497D" w:themeColor="text2"/>
      <w:sz w:val="20"/>
      <w:szCs w:val="24"/>
      <w:lang w:eastAsia="ja-JP"/>
    </w:rPr>
  </w:style>
  <w:style w:type="paragraph" w:customStyle="1" w:styleId="BA67CBED6ABE46DFA0B7218433CA91D54">
    <w:name w:val="BA67CBED6ABE46DFA0B7218433CA91D54"/>
    <w:rsid w:val="00D20A12"/>
    <w:pPr>
      <w:spacing w:after="120" w:line="300" w:lineRule="atLeast"/>
    </w:pPr>
    <w:rPr>
      <w:rFonts w:eastAsia="MS Mincho" w:cs="Times New Roman"/>
      <w:color w:val="1F497D" w:themeColor="text2"/>
      <w:sz w:val="20"/>
      <w:szCs w:val="24"/>
      <w:lang w:eastAsia="ja-JP"/>
    </w:rPr>
  </w:style>
  <w:style w:type="paragraph" w:customStyle="1" w:styleId="025AB71A801E4E79BFE63597C44E2FA44">
    <w:name w:val="025AB71A801E4E79BFE63597C44E2FA44"/>
    <w:rsid w:val="00D20A12"/>
    <w:pPr>
      <w:spacing w:after="120" w:line="300" w:lineRule="atLeast"/>
    </w:pPr>
    <w:rPr>
      <w:rFonts w:eastAsia="MS Mincho" w:cs="Times New Roman"/>
      <w:color w:val="1F497D" w:themeColor="text2"/>
      <w:sz w:val="20"/>
      <w:szCs w:val="24"/>
      <w:lang w:eastAsia="ja-JP"/>
    </w:rPr>
  </w:style>
  <w:style w:type="paragraph" w:customStyle="1" w:styleId="97EE0C1EF7834F73BB0A7B51230689434">
    <w:name w:val="97EE0C1EF7834F73BB0A7B51230689434"/>
    <w:rsid w:val="00D20A12"/>
    <w:pPr>
      <w:spacing w:after="120" w:line="300" w:lineRule="atLeast"/>
    </w:pPr>
    <w:rPr>
      <w:rFonts w:eastAsia="MS Mincho" w:cs="Times New Roman"/>
      <w:color w:val="1F497D" w:themeColor="text2"/>
      <w:sz w:val="20"/>
      <w:szCs w:val="24"/>
      <w:lang w:eastAsia="ja-JP"/>
    </w:rPr>
  </w:style>
  <w:style w:type="paragraph" w:customStyle="1" w:styleId="AF17513D965E49719BD86FAA614BDEC44">
    <w:name w:val="AF17513D965E49719BD86FAA614BDEC44"/>
    <w:rsid w:val="00D20A12"/>
    <w:pPr>
      <w:spacing w:after="120" w:line="300" w:lineRule="atLeast"/>
    </w:pPr>
    <w:rPr>
      <w:rFonts w:eastAsia="MS Mincho" w:cs="Times New Roman"/>
      <w:color w:val="1F497D" w:themeColor="text2"/>
      <w:sz w:val="20"/>
      <w:szCs w:val="24"/>
      <w:lang w:eastAsia="ja-JP"/>
    </w:rPr>
  </w:style>
  <w:style w:type="paragraph" w:customStyle="1" w:styleId="17610A79A05E4F418D3BA66F7E7A4D844">
    <w:name w:val="17610A79A05E4F418D3BA66F7E7A4D844"/>
    <w:rsid w:val="00D20A12"/>
    <w:pPr>
      <w:spacing w:after="120" w:line="300" w:lineRule="atLeast"/>
    </w:pPr>
    <w:rPr>
      <w:rFonts w:eastAsia="MS Mincho" w:cs="Times New Roman"/>
      <w:color w:val="1F497D" w:themeColor="text2"/>
      <w:sz w:val="20"/>
      <w:szCs w:val="24"/>
      <w:lang w:eastAsia="ja-JP"/>
    </w:rPr>
  </w:style>
  <w:style w:type="paragraph" w:customStyle="1" w:styleId="A7AC5FAB9C984538A75FAFF37221425C4">
    <w:name w:val="A7AC5FAB9C984538A75FAFF37221425C4"/>
    <w:rsid w:val="00D20A12"/>
    <w:pPr>
      <w:spacing w:after="120" w:line="300" w:lineRule="atLeast"/>
    </w:pPr>
    <w:rPr>
      <w:rFonts w:eastAsia="MS Mincho" w:cs="Times New Roman"/>
      <w:color w:val="1F497D" w:themeColor="text2"/>
      <w:sz w:val="20"/>
      <w:szCs w:val="24"/>
      <w:lang w:eastAsia="ja-JP"/>
    </w:rPr>
  </w:style>
  <w:style w:type="paragraph" w:customStyle="1" w:styleId="0384AA1731424B0D88A01E3C96ABD1F14">
    <w:name w:val="0384AA1731424B0D88A01E3C96ABD1F14"/>
    <w:rsid w:val="00D20A12"/>
    <w:pPr>
      <w:spacing w:after="120" w:line="300" w:lineRule="atLeast"/>
    </w:pPr>
    <w:rPr>
      <w:rFonts w:eastAsia="MS Mincho" w:cs="Times New Roman"/>
      <w:color w:val="1F497D" w:themeColor="text2"/>
      <w:sz w:val="20"/>
      <w:szCs w:val="24"/>
      <w:lang w:eastAsia="ja-JP"/>
    </w:rPr>
  </w:style>
  <w:style w:type="paragraph" w:customStyle="1" w:styleId="742E4B6E5DF3404E8842B06BB1B349CF4">
    <w:name w:val="742E4B6E5DF3404E8842B06BB1B349CF4"/>
    <w:rsid w:val="00D20A12"/>
    <w:pPr>
      <w:spacing w:after="120" w:line="300" w:lineRule="atLeast"/>
    </w:pPr>
    <w:rPr>
      <w:rFonts w:eastAsia="MS Mincho" w:cs="Times New Roman"/>
      <w:color w:val="1F497D" w:themeColor="text2"/>
      <w:sz w:val="20"/>
      <w:szCs w:val="24"/>
      <w:lang w:eastAsia="ja-JP"/>
    </w:rPr>
  </w:style>
  <w:style w:type="paragraph" w:customStyle="1" w:styleId="08A5D9320F9F43949FCF6104C3ABC3E04">
    <w:name w:val="08A5D9320F9F43949FCF6104C3ABC3E04"/>
    <w:rsid w:val="00D20A12"/>
    <w:pPr>
      <w:spacing w:after="120" w:line="300" w:lineRule="atLeast"/>
    </w:pPr>
    <w:rPr>
      <w:rFonts w:eastAsia="MS Mincho" w:cs="Times New Roman"/>
      <w:color w:val="1F497D" w:themeColor="text2"/>
      <w:sz w:val="20"/>
      <w:szCs w:val="24"/>
      <w:lang w:eastAsia="ja-JP"/>
    </w:rPr>
  </w:style>
  <w:style w:type="paragraph" w:customStyle="1" w:styleId="EC6AF76F2856410496DA3633EDC9A8AB4">
    <w:name w:val="EC6AF76F2856410496DA3633EDC9A8AB4"/>
    <w:rsid w:val="00D20A12"/>
    <w:pPr>
      <w:spacing w:after="120" w:line="300" w:lineRule="atLeast"/>
    </w:pPr>
    <w:rPr>
      <w:rFonts w:eastAsia="MS Mincho" w:cs="Times New Roman"/>
      <w:color w:val="1F497D" w:themeColor="text2"/>
      <w:sz w:val="20"/>
      <w:szCs w:val="24"/>
      <w:lang w:eastAsia="ja-JP"/>
    </w:rPr>
  </w:style>
  <w:style w:type="paragraph" w:customStyle="1" w:styleId="4AE469C954FA4FEBBA7097992B4F49554">
    <w:name w:val="4AE469C954FA4FEBBA7097992B4F49554"/>
    <w:rsid w:val="00D20A12"/>
    <w:pPr>
      <w:spacing w:after="120" w:line="300" w:lineRule="atLeast"/>
    </w:pPr>
    <w:rPr>
      <w:rFonts w:eastAsia="MS Mincho" w:cs="Times New Roman"/>
      <w:color w:val="1F497D" w:themeColor="text2"/>
      <w:sz w:val="20"/>
      <w:szCs w:val="24"/>
      <w:lang w:eastAsia="ja-JP"/>
    </w:rPr>
  </w:style>
  <w:style w:type="paragraph" w:customStyle="1" w:styleId="489902F6872B448FBCFD96061C3A0FC24">
    <w:name w:val="489902F6872B448FBCFD96061C3A0FC24"/>
    <w:rsid w:val="00D20A12"/>
    <w:pPr>
      <w:spacing w:after="120" w:line="300" w:lineRule="atLeast"/>
    </w:pPr>
    <w:rPr>
      <w:rFonts w:eastAsia="MS Mincho" w:cs="Times New Roman"/>
      <w:color w:val="1F497D" w:themeColor="text2"/>
      <w:sz w:val="20"/>
      <w:szCs w:val="24"/>
      <w:lang w:eastAsia="ja-JP"/>
    </w:rPr>
  </w:style>
  <w:style w:type="paragraph" w:customStyle="1" w:styleId="D9D52052F0E34B2BBF68BE6BA315992D4">
    <w:name w:val="D9D52052F0E34B2BBF68BE6BA315992D4"/>
    <w:rsid w:val="00D20A12"/>
    <w:pPr>
      <w:spacing w:after="120" w:line="300" w:lineRule="atLeast"/>
    </w:pPr>
    <w:rPr>
      <w:rFonts w:eastAsia="MS Mincho" w:cs="Times New Roman"/>
      <w:color w:val="1F497D" w:themeColor="text2"/>
      <w:sz w:val="20"/>
      <w:szCs w:val="24"/>
      <w:lang w:eastAsia="ja-JP"/>
    </w:rPr>
  </w:style>
  <w:style w:type="paragraph" w:customStyle="1" w:styleId="17C4D8DAE07E484D9E61B268DD86147F4">
    <w:name w:val="17C4D8DAE07E484D9E61B268DD86147F4"/>
    <w:rsid w:val="00D20A12"/>
    <w:pPr>
      <w:spacing w:after="120" w:line="300" w:lineRule="atLeast"/>
    </w:pPr>
    <w:rPr>
      <w:rFonts w:eastAsia="MS Mincho" w:cs="Times New Roman"/>
      <w:color w:val="1F497D" w:themeColor="text2"/>
      <w:sz w:val="20"/>
      <w:szCs w:val="24"/>
      <w:lang w:eastAsia="ja-JP"/>
    </w:rPr>
  </w:style>
  <w:style w:type="paragraph" w:customStyle="1" w:styleId="71B71D9691A343F7A2B627815FE4E8134">
    <w:name w:val="71B71D9691A343F7A2B627815FE4E8134"/>
    <w:rsid w:val="00D20A12"/>
    <w:pPr>
      <w:spacing w:after="120" w:line="300" w:lineRule="atLeast"/>
    </w:pPr>
    <w:rPr>
      <w:rFonts w:eastAsia="MS Mincho" w:cs="Times New Roman"/>
      <w:color w:val="1F497D" w:themeColor="text2"/>
      <w:sz w:val="20"/>
      <w:szCs w:val="24"/>
      <w:lang w:eastAsia="ja-JP"/>
    </w:rPr>
  </w:style>
  <w:style w:type="paragraph" w:customStyle="1" w:styleId="BB56B4E16C6342A584640046CDA8680F4">
    <w:name w:val="BB56B4E16C6342A584640046CDA8680F4"/>
    <w:rsid w:val="00D20A12"/>
    <w:pPr>
      <w:spacing w:after="120" w:line="300" w:lineRule="atLeast"/>
    </w:pPr>
    <w:rPr>
      <w:rFonts w:eastAsia="MS Mincho" w:cs="Times New Roman"/>
      <w:color w:val="1F497D" w:themeColor="text2"/>
      <w:sz w:val="20"/>
      <w:szCs w:val="24"/>
      <w:lang w:eastAsia="ja-JP"/>
    </w:rPr>
  </w:style>
  <w:style w:type="paragraph" w:customStyle="1" w:styleId="616C03D980134848A1A016EFF850331B4">
    <w:name w:val="616C03D980134848A1A016EFF850331B4"/>
    <w:rsid w:val="00D20A12"/>
    <w:pPr>
      <w:spacing w:after="120" w:line="300" w:lineRule="atLeast"/>
    </w:pPr>
    <w:rPr>
      <w:rFonts w:eastAsia="MS Mincho" w:cs="Times New Roman"/>
      <w:color w:val="1F497D" w:themeColor="text2"/>
      <w:sz w:val="20"/>
      <w:szCs w:val="24"/>
      <w:lang w:eastAsia="ja-JP"/>
    </w:rPr>
  </w:style>
  <w:style w:type="paragraph" w:customStyle="1" w:styleId="DAEDDE584D604B93AFCA688A21910D434">
    <w:name w:val="DAEDDE584D604B93AFCA688A21910D434"/>
    <w:rsid w:val="00D20A12"/>
    <w:pPr>
      <w:spacing w:after="120" w:line="300" w:lineRule="atLeast"/>
    </w:pPr>
    <w:rPr>
      <w:rFonts w:eastAsia="MS Mincho" w:cs="Times New Roman"/>
      <w:color w:val="1F497D" w:themeColor="text2"/>
      <w:sz w:val="20"/>
      <w:szCs w:val="24"/>
      <w:lang w:eastAsia="ja-JP"/>
    </w:rPr>
  </w:style>
  <w:style w:type="paragraph" w:customStyle="1" w:styleId="E1966FF6DB054E2DAA0C848A6E4AD3CB4">
    <w:name w:val="E1966FF6DB054E2DAA0C848A6E4AD3CB4"/>
    <w:rsid w:val="00D20A12"/>
    <w:pPr>
      <w:spacing w:after="120" w:line="300" w:lineRule="atLeast"/>
    </w:pPr>
    <w:rPr>
      <w:rFonts w:eastAsia="MS Mincho" w:cs="Times New Roman"/>
      <w:color w:val="1F497D" w:themeColor="text2"/>
      <w:sz w:val="20"/>
      <w:szCs w:val="24"/>
      <w:lang w:eastAsia="ja-JP"/>
    </w:rPr>
  </w:style>
  <w:style w:type="paragraph" w:customStyle="1" w:styleId="9A68E028036E4D21A3E6C2102BA8AD094">
    <w:name w:val="9A68E028036E4D21A3E6C2102BA8AD094"/>
    <w:rsid w:val="00D20A12"/>
    <w:pPr>
      <w:spacing w:after="120" w:line="300" w:lineRule="atLeast"/>
    </w:pPr>
    <w:rPr>
      <w:rFonts w:eastAsia="MS Mincho" w:cs="Times New Roman"/>
      <w:color w:val="1F497D" w:themeColor="text2"/>
      <w:sz w:val="20"/>
      <w:szCs w:val="24"/>
      <w:lang w:eastAsia="ja-JP"/>
    </w:rPr>
  </w:style>
  <w:style w:type="paragraph" w:customStyle="1" w:styleId="7771E3FD7F1F425C8A7FCFD87023A8A04">
    <w:name w:val="7771E3FD7F1F425C8A7FCFD87023A8A04"/>
    <w:rsid w:val="00D20A12"/>
    <w:pPr>
      <w:spacing w:after="120" w:line="300" w:lineRule="atLeast"/>
    </w:pPr>
    <w:rPr>
      <w:rFonts w:eastAsia="MS Mincho" w:cs="Times New Roman"/>
      <w:color w:val="1F497D" w:themeColor="text2"/>
      <w:sz w:val="20"/>
      <w:szCs w:val="24"/>
      <w:lang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A12"/>
    <w:rPr>
      <w:color w:val="808080"/>
    </w:rPr>
  </w:style>
  <w:style w:type="paragraph" w:customStyle="1" w:styleId="0F1E59A103F3469EA20B5B3BE2459605">
    <w:name w:val="0F1E59A103F3469EA20B5B3BE2459605"/>
    <w:rsid w:val="002D0CEE"/>
  </w:style>
  <w:style w:type="paragraph" w:customStyle="1" w:styleId="7AD21AFBF57C4D81AB9CB1918E520976">
    <w:name w:val="7AD21AFBF57C4D81AB9CB1918E520976"/>
    <w:rsid w:val="002D0CEE"/>
  </w:style>
  <w:style w:type="paragraph" w:customStyle="1" w:styleId="8D42F52AD00B4264919EFE5AF48FB1E7">
    <w:name w:val="8D42F52AD00B4264919EFE5AF48FB1E7"/>
    <w:rsid w:val="002D0CEE"/>
  </w:style>
  <w:style w:type="paragraph" w:customStyle="1" w:styleId="9F3A4BAB3A48449F9BCFA1184C9AD5D6">
    <w:name w:val="9F3A4BAB3A48449F9BCFA1184C9AD5D6"/>
    <w:rsid w:val="002D0CEE"/>
  </w:style>
  <w:style w:type="paragraph" w:customStyle="1" w:styleId="66705A52FF6E4974AC3BC974784D7A84">
    <w:name w:val="66705A52FF6E4974AC3BC974784D7A84"/>
    <w:rsid w:val="002D0CEE"/>
  </w:style>
  <w:style w:type="paragraph" w:customStyle="1" w:styleId="EB759BFC10D34864BC172DAB1E291896">
    <w:name w:val="EB759BFC10D34864BC172DAB1E291896"/>
    <w:rsid w:val="002D0CEE"/>
  </w:style>
  <w:style w:type="paragraph" w:customStyle="1" w:styleId="ADD9F6A15FE74A01BBBB3F8D644AA408">
    <w:name w:val="ADD9F6A15FE74A01BBBB3F8D644AA408"/>
    <w:rsid w:val="002D0CEE"/>
  </w:style>
  <w:style w:type="paragraph" w:customStyle="1" w:styleId="E489B9F9A28B48FF902C25EFEE0CB0FC">
    <w:name w:val="E489B9F9A28B48FF902C25EFEE0CB0FC"/>
    <w:rsid w:val="002D0CEE"/>
  </w:style>
  <w:style w:type="paragraph" w:customStyle="1" w:styleId="1A89A4EF200C4039B2EE6C2822B2553D">
    <w:name w:val="1A89A4EF200C4039B2EE6C2822B2553D"/>
    <w:rsid w:val="002D0CEE"/>
  </w:style>
  <w:style w:type="paragraph" w:customStyle="1" w:styleId="81AB2E8F4FF44506AF853FABBC5752EB">
    <w:name w:val="81AB2E8F4FF44506AF853FABBC5752EB"/>
    <w:rsid w:val="002D0CEE"/>
  </w:style>
  <w:style w:type="paragraph" w:customStyle="1" w:styleId="2C84976C06C04185957C1C8AB133A2C2">
    <w:name w:val="2C84976C06C04185957C1C8AB133A2C2"/>
    <w:rsid w:val="002D0CEE"/>
  </w:style>
  <w:style w:type="paragraph" w:customStyle="1" w:styleId="1B3B327B33604326B3F33F061D42CA77">
    <w:name w:val="1B3B327B33604326B3F33F061D42CA77"/>
    <w:rsid w:val="002D0CEE"/>
  </w:style>
  <w:style w:type="paragraph" w:customStyle="1" w:styleId="4D5B9582F42245648A6426CFB190E001">
    <w:name w:val="4D5B9582F42245648A6426CFB190E001"/>
    <w:rsid w:val="002D0CEE"/>
  </w:style>
  <w:style w:type="paragraph" w:customStyle="1" w:styleId="434C977EEFEA420890E60ED9560A80B2">
    <w:name w:val="434C977EEFEA420890E60ED9560A80B2"/>
    <w:rsid w:val="002D0CEE"/>
  </w:style>
  <w:style w:type="paragraph" w:customStyle="1" w:styleId="020C49E1D0E4406398009443B8A1B414">
    <w:name w:val="020C49E1D0E4406398009443B8A1B414"/>
    <w:rsid w:val="002D0CEE"/>
  </w:style>
  <w:style w:type="paragraph" w:customStyle="1" w:styleId="FA8D0DFEF6D647ABA657A5F19F54F3E0">
    <w:name w:val="FA8D0DFEF6D647ABA657A5F19F54F3E0"/>
    <w:rsid w:val="002D0CEE"/>
  </w:style>
  <w:style w:type="paragraph" w:customStyle="1" w:styleId="664A79D7E1D84319852CCAECB7833A54">
    <w:name w:val="664A79D7E1D84319852CCAECB7833A54"/>
    <w:rsid w:val="002D0CEE"/>
  </w:style>
  <w:style w:type="paragraph" w:customStyle="1" w:styleId="AF67767DD0634F9E9B0B31EBCD4B61F7">
    <w:name w:val="AF67767DD0634F9E9B0B31EBCD4B61F7"/>
    <w:rsid w:val="002D0CEE"/>
  </w:style>
  <w:style w:type="paragraph" w:customStyle="1" w:styleId="E8EF00CD058A4F509D0999C3FED4F654">
    <w:name w:val="E8EF00CD058A4F509D0999C3FED4F654"/>
    <w:rsid w:val="002D0CEE"/>
  </w:style>
  <w:style w:type="paragraph" w:customStyle="1" w:styleId="1C79897FB7ED42F98A32C565B6C3ECDB">
    <w:name w:val="1C79897FB7ED42F98A32C565B6C3ECDB"/>
    <w:rsid w:val="002D0CEE"/>
  </w:style>
  <w:style w:type="paragraph" w:customStyle="1" w:styleId="0234BA95D8034DD4B931B69C8B467065">
    <w:name w:val="0234BA95D8034DD4B931B69C8B467065"/>
    <w:rsid w:val="002D0CEE"/>
  </w:style>
  <w:style w:type="paragraph" w:customStyle="1" w:styleId="F305C62E3CBC4D31A0B8810EF092A7CC">
    <w:name w:val="F305C62E3CBC4D31A0B8810EF092A7CC"/>
    <w:rsid w:val="002D0CEE"/>
  </w:style>
  <w:style w:type="paragraph" w:customStyle="1" w:styleId="1C68323D89064E92B80A09D805FFB0FE">
    <w:name w:val="1C68323D89064E92B80A09D805FFB0FE"/>
    <w:rsid w:val="002D0CEE"/>
  </w:style>
  <w:style w:type="paragraph" w:customStyle="1" w:styleId="C3C8381185624191B1A3570B6AE285B2">
    <w:name w:val="C3C8381185624191B1A3570B6AE285B2"/>
    <w:rsid w:val="002D0CEE"/>
  </w:style>
  <w:style w:type="paragraph" w:customStyle="1" w:styleId="860ACEBA11B042889AE1E226882029ED">
    <w:name w:val="860ACEBA11B042889AE1E226882029ED"/>
    <w:rsid w:val="002D0CEE"/>
  </w:style>
  <w:style w:type="paragraph" w:customStyle="1" w:styleId="1B9EAB7F9A7F4C87BC2137E0F5BE0F5B">
    <w:name w:val="1B9EAB7F9A7F4C87BC2137E0F5BE0F5B"/>
    <w:rsid w:val="002D0CEE"/>
  </w:style>
  <w:style w:type="paragraph" w:customStyle="1" w:styleId="3F790D3BE023406A9F812B6B5A5A3351">
    <w:name w:val="3F790D3BE023406A9F812B6B5A5A3351"/>
    <w:rsid w:val="002D0CEE"/>
  </w:style>
  <w:style w:type="paragraph" w:customStyle="1" w:styleId="EB7DEDF95E494B7086B131690BF138DE">
    <w:name w:val="EB7DEDF95E494B7086B131690BF138DE"/>
    <w:rsid w:val="002D0CEE"/>
  </w:style>
  <w:style w:type="paragraph" w:customStyle="1" w:styleId="32E6FB80E6014321AB091D8196B04CD6">
    <w:name w:val="32E6FB80E6014321AB091D8196B04CD6"/>
    <w:rsid w:val="002D0CEE"/>
  </w:style>
  <w:style w:type="paragraph" w:customStyle="1" w:styleId="618AD4E4D4FA44DD915B6159C1E486C7">
    <w:name w:val="618AD4E4D4FA44DD915B6159C1E486C7"/>
    <w:rsid w:val="002D0CEE"/>
  </w:style>
  <w:style w:type="paragraph" w:customStyle="1" w:styleId="B31F91DB672A4B72A2301A95B0605397">
    <w:name w:val="B31F91DB672A4B72A2301A95B0605397"/>
    <w:rsid w:val="002D0CEE"/>
  </w:style>
  <w:style w:type="paragraph" w:customStyle="1" w:styleId="DA6C14399AA3439D8367F38856742EF9">
    <w:name w:val="DA6C14399AA3439D8367F38856742EF9"/>
    <w:rsid w:val="002D0CEE"/>
  </w:style>
  <w:style w:type="paragraph" w:customStyle="1" w:styleId="D893760A66CF44ABAD67F2516C9B4471">
    <w:name w:val="D893760A66CF44ABAD67F2516C9B4471"/>
    <w:rsid w:val="002D0CEE"/>
  </w:style>
  <w:style w:type="paragraph" w:customStyle="1" w:styleId="A2BAEB4364624C9DBD5457A3AAE5DDAC">
    <w:name w:val="A2BAEB4364624C9DBD5457A3AAE5DDAC"/>
    <w:rsid w:val="002D0CEE"/>
  </w:style>
  <w:style w:type="paragraph" w:customStyle="1" w:styleId="1E0DCFC923AC4BE2BC48B19E5228037E">
    <w:name w:val="1E0DCFC923AC4BE2BC48B19E5228037E"/>
    <w:rsid w:val="002D0CEE"/>
  </w:style>
  <w:style w:type="paragraph" w:customStyle="1" w:styleId="AA937EE36E0B4448B32D5167AD2483B1">
    <w:name w:val="AA937EE36E0B4448B32D5167AD2483B1"/>
    <w:rsid w:val="002D0CEE"/>
  </w:style>
  <w:style w:type="paragraph" w:customStyle="1" w:styleId="0DC7B147B56C4533B0FEBA94E7E79FD4">
    <w:name w:val="0DC7B147B56C4533B0FEBA94E7E79FD4"/>
    <w:rsid w:val="002D0CEE"/>
  </w:style>
  <w:style w:type="paragraph" w:customStyle="1" w:styleId="721730478B22460FBB18CB344B95AC5A">
    <w:name w:val="721730478B22460FBB18CB344B95AC5A"/>
    <w:rsid w:val="002D0CEE"/>
  </w:style>
  <w:style w:type="paragraph" w:customStyle="1" w:styleId="BD3C81D2BA064210AFE29FAE0DDBC460">
    <w:name w:val="BD3C81D2BA064210AFE29FAE0DDBC460"/>
    <w:rsid w:val="002D0CEE"/>
  </w:style>
  <w:style w:type="paragraph" w:customStyle="1" w:styleId="33E318B3EC1241AE8403F5FE9FE57C85">
    <w:name w:val="33E318B3EC1241AE8403F5FE9FE57C85"/>
    <w:rsid w:val="002D0CEE"/>
  </w:style>
  <w:style w:type="paragraph" w:customStyle="1" w:styleId="209888100F2A48EC8D2E1032DEE52ABB">
    <w:name w:val="209888100F2A48EC8D2E1032DEE52ABB"/>
    <w:rsid w:val="002D0CEE"/>
  </w:style>
  <w:style w:type="paragraph" w:customStyle="1" w:styleId="FC0DD22444CB46A79410A217F68DDFDD">
    <w:name w:val="FC0DD22444CB46A79410A217F68DDFDD"/>
    <w:rsid w:val="002D0CEE"/>
  </w:style>
  <w:style w:type="paragraph" w:customStyle="1" w:styleId="83AF31E293A043709B6E1AA5D84A12DC">
    <w:name w:val="83AF31E293A043709B6E1AA5D84A12DC"/>
    <w:rsid w:val="002D0CEE"/>
  </w:style>
  <w:style w:type="paragraph" w:customStyle="1" w:styleId="19D35B17CFAA4FFC9750B11ECC64744C">
    <w:name w:val="19D35B17CFAA4FFC9750B11ECC64744C"/>
    <w:rsid w:val="002D0CEE"/>
  </w:style>
  <w:style w:type="paragraph" w:customStyle="1" w:styleId="A5A5A09A623F42CDA02FE6981677B238">
    <w:name w:val="A5A5A09A623F42CDA02FE6981677B238"/>
    <w:rsid w:val="002D0CEE"/>
  </w:style>
  <w:style w:type="paragraph" w:customStyle="1" w:styleId="2F079B74BFF64EB88B73B18095692964">
    <w:name w:val="2F079B74BFF64EB88B73B18095692964"/>
    <w:rsid w:val="002D0CEE"/>
  </w:style>
  <w:style w:type="paragraph" w:customStyle="1" w:styleId="EF9B96BFAA36419C8B0D3BFA4D952F06">
    <w:name w:val="EF9B96BFAA36419C8B0D3BFA4D952F06"/>
    <w:rsid w:val="002D0CEE"/>
  </w:style>
  <w:style w:type="paragraph" w:customStyle="1" w:styleId="3F538A08F81940879628FA71E5DE6458">
    <w:name w:val="3F538A08F81940879628FA71E5DE6458"/>
    <w:rsid w:val="002D0CEE"/>
  </w:style>
  <w:style w:type="paragraph" w:customStyle="1" w:styleId="B98C389FC7A64E0D98836530EC6633AD">
    <w:name w:val="B98C389FC7A64E0D98836530EC6633AD"/>
    <w:rsid w:val="002D0CEE"/>
  </w:style>
  <w:style w:type="paragraph" w:customStyle="1" w:styleId="E6DF53C2074D42898AC461CF2FECC1A5">
    <w:name w:val="E6DF53C2074D42898AC461CF2FECC1A5"/>
    <w:rsid w:val="002D0CEE"/>
  </w:style>
  <w:style w:type="paragraph" w:customStyle="1" w:styleId="5DE656D229BF4F2FA4B772801D758AC9">
    <w:name w:val="5DE656D229BF4F2FA4B772801D758AC9"/>
    <w:rsid w:val="002D0CEE"/>
  </w:style>
  <w:style w:type="paragraph" w:customStyle="1" w:styleId="14C9D00100F643D797D6B022BC890666">
    <w:name w:val="14C9D00100F643D797D6B022BC890666"/>
    <w:rsid w:val="002D0CEE"/>
  </w:style>
  <w:style w:type="paragraph" w:customStyle="1" w:styleId="523065423E8E468ABDFEBE569270B64A">
    <w:name w:val="523065423E8E468ABDFEBE569270B64A"/>
    <w:rsid w:val="002D0CEE"/>
  </w:style>
  <w:style w:type="paragraph" w:customStyle="1" w:styleId="8453C1FAA0E947BAA3A2E5DC87EBFB18">
    <w:name w:val="8453C1FAA0E947BAA3A2E5DC87EBFB18"/>
    <w:rsid w:val="002D0CEE"/>
  </w:style>
  <w:style w:type="paragraph" w:customStyle="1" w:styleId="48480967D2FB4DEBB6475FE58EAD23A4">
    <w:name w:val="48480967D2FB4DEBB6475FE58EAD23A4"/>
    <w:rsid w:val="002D0CEE"/>
  </w:style>
  <w:style w:type="paragraph" w:customStyle="1" w:styleId="8E97229E10D24F1AA829E8E15F2644E7">
    <w:name w:val="8E97229E10D24F1AA829E8E15F2644E7"/>
    <w:rsid w:val="002D0CEE"/>
  </w:style>
  <w:style w:type="paragraph" w:customStyle="1" w:styleId="EE2288B0B50C42C492DEF60F43E19CB3">
    <w:name w:val="EE2288B0B50C42C492DEF60F43E19CB3"/>
    <w:rsid w:val="002D0CEE"/>
  </w:style>
  <w:style w:type="paragraph" w:customStyle="1" w:styleId="17DD1C0079C8429D99EED01EAD396921">
    <w:name w:val="17DD1C0079C8429D99EED01EAD396921"/>
    <w:rsid w:val="002D0CEE"/>
  </w:style>
  <w:style w:type="paragraph" w:customStyle="1" w:styleId="46E00BEAD624475CADF7DE6A9CE4F3CF">
    <w:name w:val="46E00BEAD624475CADF7DE6A9CE4F3CF"/>
    <w:rsid w:val="002D0CEE"/>
  </w:style>
  <w:style w:type="paragraph" w:customStyle="1" w:styleId="75772E10FB4942AD8D619158FAADDE85">
    <w:name w:val="75772E10FB4942AD8D619158FAADDE85"/>
    <w:rsid w:val="002D0CEE"/>
  </w:style>
  <w:style w:type="paragraph" w:customStyle="1" w:styleId="FA84E3E413B849EE81F51D591E696BDF">
    <w:name w:val="FA84E3E413B849EE81F51D591E696BDF"/>
    <w:rsid w:val="002D0CEE"/>
  </w:style>
  <w:style w:type="paragraph" w:customStyle="1" w:styleId="E9C0FF6ECF794A4689948925226FB4EB">
    <w:name w:val="E9C0FF6ECF794A4689948925226FB4EB"/>
    <w:rsid w:val="002D0CEE"/>
  </w:style>
  <w:style w:type="paragraph" w:customStyle="1" w:styleId="ECCF458A28B348398D2461C9303339F7">
    <w:name w:val="ECCF458A28B348398D2461C9303339F7"/>
    <w:rsid w:val="002D0CEE"/>
  </w:style>
  <w:style w:type="paragraph" w:customStyle="1" w:styleId="BCC3A65FABF147B49B4F8519DFD59CE5">
    <w:name w:val="BCC3A65FABF147B49B4F8519DFD59CE5"/>
    <w:rsid w:val="002D0CEE"/>
  </w:style>
  <w:style w:type="paragraph" w:customStyle="1" w:styleId="EEB147354D68408696E8E1BA57FA8422">
    <w:name w:val="EEB147354D68408696E8E1BA57FA8422"/>
    <w:rsid w:val="002D0CEE"/>
  </w:style>
  <w:style w:type="paragraph" w:customStyle="1" w:styleId="CAC950E4D8DA480095C563B02DC66464">
    <w:name w:val="CAC950E4D8DA480095C563B02DC66464"/>
    <w:rsid w:val="002D0CEE"/>
  </w:style>
  <w:style w:type="paragraph" w:customStyle="1" w:styleId="46E77FEF38CA46C0BAAB00E4C3E73667">
    <w:name w:val="46E77FEF38CA46C0BAAB00E4C3E73667"/>
    <w:rsid w:val="002D0CEE"/>
  </w:style>
  <w:style w:type="paragraph" w:customStyle="1" w:styleId="E70FF38DF60C4254BA661E78B72C5E2D">
    <w:name w:val="E70FF38DF60C4254BA661E78B72C5E2D"/>
    <w:rsid w:val="002D0CEE"/>
  </w:style>
  <w:style w:type="paragraph" w:customStyle="1" w:styleId="FDE44737068844288F30596CFC5BA885">
    <w:name w:val="FDE44737068844288F30596CFC5BA885"/>
    <w:rsid w:val="002D0CEE"/>
  </w:style>
  <w:style w:type="paragraph" w:customStyle="1" w:styleId="41B70AE04DDF4E519CC70D144D20432A">
    <w:name w:val="41B70AE04DDF4E519CC70D144D20432A"/>
    <w:rsid w:val="002D0CEE"/>
  </w:style>
  <w:style w:type="paragraph" w:customStyle="1" w:styleId="AE69A7A5C4CD4107A16EBA00107EAEC2">
    <w:name w:val="AE69A7A5C4CD4107A16EBA00107EAEC2"/>
    <w:rsid w:val="002D0CEE"/>
  </w:style>
  <w:style w:type="paragraph" w:customStyle="1" w:styleId="B6C35A8AC9344E18904EEEDFF2172425">
    <w:name w:val="B6C35A8AC9344E18904EEEDFF2172425"/>
    <w:rsid w:val="002D0CEE"/>
  </w:style>
  <w:style w:type="paragraph" w:customStyle="1" w:styleId="25F9BE8C94AC421FB3F5AA6B3F93D9B7">
    <w:name w:val="25F9BE8C94AC421FB3F5AA6B3F93D9B7"/>
    <w:rsid w:val="002D0CEE"/>
  </w:style>
  <w:style w:type="paragraph" w:customStyle="1" w:styleId="76D55E42B53E44EDAB3A4DDD077DA39B">
    <w:name w:val="76D55E42B53E44EDAB3A4DDD077DA39B"/>
    <w:rsid w:val="002D0CEE"/>
  </w:style>
  <w:style w:type="paragraph" w:customStyle="1" w:styleId="0FCDD45CA63E4B638689A2C0E51AF2D0">
    <w:name w:val="0FCDD45CA63E4B638689A2C0E51AF2D0"/>
    <w:rsid w:val="002D0CEE"/>
  </w:style>
  <w:style w:type="paragraph" w:customStyle="1" w:styleId="4A957467278B417A8475952BF3558F2C">
    <w:name w:val="4A957467278B417A8475952BF3558F2C"/>
    <w:rsid w:val="002D0CEE"/>
  </w:style>
  <w:style w:type="paragraph" w:customStyle="1" w:styleId="2776ECF15C5B4382960C9B316F807DD5">
    <w:name w:val="2776ECF15C5B4382960C9B316F807DD5"/>
    <w:rsid w:val="002D0CEE"/>
  </w:style>
  <w:style w:type="paragraph" w:customStyle="1" w:styleId="74053967A161461AB1DF9D6E45AD0A6B">
    <w:name w:val="74053967A161461AB1DF9D6E45AD0A6B"/>
    <w:rsid w:val="002D0CEE"/>
  </w:style>
  <w:style w:type="paragraph" w:customStyle="1" w:styleId="0B733BFAE8E0448C8BD4D7274AAB68A5">
    <w:name w:val="0B733BFAE8E0448C8BD4D7274AAB68A5"/>
    <w:rsid w:val="002D0CEE"/>
  </w:style>
  <w:style w:type="paragraph" w:customStyle="1" w:styleId="4D2A59D5B9534FDBA5887028B5077A25">
    <w:name w:val="4D2A59D5B9534FDBA5887028B5077A25"/>
    <w:rsid w:val="002D0CEE"/>
  </w:style>
  <w:style w:type="paragraph" w:customStyle="1" w:styleId="D14748BC1E244360943801AE1FA732D0">
    <w:name w:val="D14748BC1E244360943801AE1FA732D0"/>
    <w:rsid w:val="002D0CEE"/>
  </w:style>
  <w:style w:type="paragraph" w:customStyle="1" w:styleId="D47F03CB79C4462199F0D171A0E33B95">
    <w:name w:val="D47F03CB79C4462199F0D171A0E33B95"/>
    <w:rsid w:val="002D0CEE"/>
  </w:style>
  <w:style w:type="paragraph" w:customStyle="1" w:styleId="F4386B7C1C8F498F95FE391635C165A9">
    <w:name w:val="F4386B7C1C8F498F95FE391635C165A9"/>
    <w:rsid w:val="002D0CEE"/>
  </w:style>
  <w:style w:type="paragraph" w:customStyle="1" w:styleId="F69684DF282547E19E366EEACDB282DF">
    <w:name w:val="F69684DF282547E19E366EEACDB282DF"/>
    <w:rsid w:val="002D0CEE"/>
  </w:style>
  <w:style w:type="paragraph" w:customStyle="1" w:styleId="E7B364003B214FC28187D9AC61880441">
    <w:name w:val="E7B364003B214FC28187D9AC61880441"/>
    <w:rsid w:val="002D0CEE"/>
  </w:style>
  <w:style w:type="paragraph" w:customStyle="1" w:styleId="CB423BDBF191419296D3328E787A0CA5">
    <w:name w:val="CB423BDBF191419296D3328E787A0CA5"/>
    <w:rsid w:val="002D0CEE"/>
  </w:style>
  <w:style w:type="paragraph" w:customStyle="1" w:styleId="5F19C957A3B546B5AADF5869F158BDEF">
    <w:name w:val="5F19C957A3B546B5AADF5869F158BDEF"/>
    <w:rsid w:val="002D0CEE"/>
  </w:style>
  <w:style w:type="paragraph" w:customStyle="1" w:styleId="63D8B8AD441C40389C1326B48B431ABB">
    <w:name w:val="63D8B8AD441C40389C1326B48B431ABB"/>
    <w:rsid w:val="002D0CEE"/>
  </w:style>
  <w:style w:type="paragraph" w:customStyle="1" w:styleId="6FBB99E0D341448FA049BD93D6519992">
    <w:name w:val="6FBB99E0D341448FA049BD93D6519992"/>
    <w:rsid w:val="002D0CEE"/>
  </w:style>
  <w:style w:type="paragraph" w:customStyle="1" w:styleId="F8A71DF4B2D34A73BA5D79B84FD7F3AC">
    <w:name w:val="F8A71DF4B2D34A73BA5D79B84FD7F3AC"/>
    <w:rsid w:val="002D0CEE"/>
  </w:style>
  <w:style w:type="paragraph" w:customStyle="1" w:styleId="20D8362D2E8142DDA9C2EDE1DF8E2607">
    <w:name w:val="20D8362D2E8142DDA9C2EDE1DF8E2607"/>
    <w:rsid w:val="002D0CEE"/>
  </w:style>
  <w:style w:type="paragraph" w:customStyle="1" w:styleId="DD026A19E2F74AF0AE5BC805CA98EFAC">
    <w:name w:val="DD026A19E2F74AF0AE5BC805CA98EFAC"/>
    <w:rsid w:val="002D0CEE"/>
  </w:style>
  <w:style w:type="paragraph" w:customStyle="1" w:styleId="815A0F55658D4BC98CFE8AC1BF3208AA">
    <w:name w:val="815A0F55658D4BC98CFE8AC1BF3208AA"/>
    <w:rsid w:val="002D0CEE"/>
  </w:style>
  <w:style w:type="paragraph" w:customStyle="1" w:styleId="A8AF08F6470640B8A3EE9DAB07D20D7B">
    <w:name w:val="A8AF08F6470640B8A3EE9DAB07D20D7B"/>
    <w:rsid w:val="002D0CEE"/>
  </w:style>
  <w:style w:type="paragraph" w:customStyle="1" w:styleId="BEC5BB8B225B4D15B9AD97240FDA87A2">
    <w:name w:val="BEC5BB8B225B4D15B9AD97240FDA87A2"/>
    <w:rsid w:val="002D0CEE"/>
  </w:style>
  <w:style w:type="paragraph" w:customStyle="1" w:styleId="571FEA2C04BB41D9AA861EABFCFC929C">
    <w:name w:val="571FEA2C04BB41D9AA861EABFCFC929C"/>
    <w:rsid w:val="002D0CEE"/>
  </w:style>
  <w:style w:type="paragraph" w:customStyle="1" w:styleId="08847F8EB5484DFDBF1484A114D36A71">
    <w:name w:val="08847F8EB5484DFDBF1484A114D36A71"/>
    <w:rsid w:val="002D0CEE"/>
  </w:style>
  <w:style w:type="paragraph" w:customStyle="1" w:styleId="00FF05A7657445C68586B734094A65CD">
    <w:name w:val="00FF05A7657445C68586B734094A65CD"/>
    <w:rsid w:val="002D0CEE"/>
  </w:style>
  <w:style w:type="paragraph" w:customStyle="1" w:styleId="CB302A498A9D411084860EFEA4C13E6E">
    <w:name w:val="CB302A498A9D411084860EFEA4C13E6E"/>
    <w:rsid w:val="002D0CEE"/>
  </w:style>
  <w:style w:type="paragraph" w:customStyle="1" w:styleId="9F24777F80614192801F1053B1A16FBB">
    <w:name w:val="9F24777F80614192801F1053B1A16FBB"/>
    <w:rsid w:val="002D0CEE"/>
  </w:style>
  <w:style w:type="paragraph" w:customStyle="1" w:styleId="D9297048189B4EE4B214ED8D1BA83BF6">
    <w:name w:val="D9297048189B4EE4B214ED8D1BA83BF6"/>
    <w:rsid w:val="002D0CEE"/>
  </w:style>
  <w:style w:type="paragraph" w:customStyle="1" w:styleId="89CA922F35CC4B57A850AA061A7D52E8">
    <w:name w:val="89CA922F35CC4B57A850AA061A7D52E8"/>
    <w:rsid w:val="002D0CEE"/>
  </w:style>
  <w:style w:type="paragraph" w:customStyle="1" w:styleId="AF9E102CBF47499FBE34C96BA9E6C1A6">
    <w:name w:val="AF9E102CBF47499FBE34C96BA9E6C1A6"/>
    <w:rsid w:val="002D0CEE"/>
  </w:style>
  <w:style w:type="paragraph" w:customStyle="1" w:styleId="707CCF91E757422084FF8DB09C7E1F23">
    <w:name w:val="707CCF91E757422084FF8DB09C7E1F23"/>
    <w:rsid w:val="002D0CEE"/>
  </w:style>
  <w:style w:type="paragraph" w:customStyle="1" w:styleId="7EE1B11532AF49A6ABB5BF6451CC0ED1">
    <w:name w:val="7EE1B11532AF49A6ABB5BF6451CC0ED1"/>
    <w:rsid w:val="002D0CEE"/>
  </w:style>
  <w:style w:type="paragraph" w:customStyle="1" w:styleId="4A24258520744665AAEE3205C8355228">
    <w:name w:val="4A24258520744665AAEE3205C8355228"/>
    <w:rsid w:val="002D0CEE"/>
  </w:style>
  <w:style w:type="paragraph" w:customStyle="1" w:styleId="93FAA455EBB3472FBA3F8485D609CDAD">
    <w:name w:val="93FAA455EBB3472FBA3F8485D609CDAD"/>
    <w:rsid w:val="002D0CEE"/>
  </w:style>
  <w:style w:type="paragraph" w:customStyle="1" w:styleId="12A4C91659DB4913B92A25BEDA74AA35">
    <w:name w:val="12A4C91659DB4913B92A25BEDA74AA35"/>
    <w:rsid w:val="002D0CEE"/>
  </w:style>
  <w:style w:type="paragraph" w:customStyle="1" w:styleId="D36F2A5703C44E3E8818ADE4DCE995A3">
    <w:name w:val="D36F2A5703C44E3E8818ADE4DCE995A3"/>
    <w:rsid w:val="002D0CEE"/>
  </w:style>
  <w:style w:type="paragraph" w:customStyle="1" w:styleId="CF949D018822445E947655C3BDCF94B8">
    <w:name w:val="CF949D018822445E947655C3BDCF94B8"/>
    <w:rsid w:val="002D0CEE"/>
  </w:style>
  <w:style w:type="paragraph" w:customStyle="1" w:styleId="FA691BCEB61B40E49A409C0F26A5D39C">
    <w:name w:val="FA691BCEB61B40E49A409C0F26A5D39C"/>
    <w:rsid w:val="002D0CEE"/>
  </w:style>
  <w:style w:type="paragraph" w:customStyle="1" w:styleId="5B0E99F82437407592FD72CD42CCF044">
    <w:name w:val="5B0E99F82437407592FD72CD42CCF044"/>
    <w:rsid w:val="002D0CEE"/>
  </w:style>
  <w:style w:type="paragraph" w:customStyle="1" w:styleId="938AB3E5CE354DB28C4A43529DECA86C">
    <w:name w:val="938AB3E5CE354DB28C4A43529DECA86C"/>
    <w:rsid w:val="002D0CEE"/>
  </w:style>
  <w:style w:type="paragraph" w:customStyle="1" w:styleId="42608DC7B8584643B951146533E9AB87">
    <w:name w:val="42608DC7B8584643B951146533E9AB87"/>
    <w:rsid w:val="002D0CEE"/>
  </w:style>
  <w:style w:type="paragraph" w:customStyle="1" w:styleId="076A6B6C73B54AA5ABAF65F140CE97ED">
    <w:name w:val="076A6B6C73B54AA5ABAF65F140CE97ED"/>
    <w:rsid w:val="002D0CEE"/>
  </w:style>
  <w:style w:type="paragraph" w:customStyle="1" w:styleId="A3E6ECB5257C4631BD335B458AF299F6">
    <w:name w:val="A3E6ECB5257C4631BD335B458AF299F6"/>
    <w:rsid w:val="002D0CEE"/>
  </w:style>
  <w:style w:type="paragraph" w:customStyle="1" w:styleId="A05008139CFB4D9B96B0ED51C8A846E3">
    <w:name w:val="A05008139CFB4D9B96B0ED51C8A846E3"/>
    <w:rsid w:val="002D0CEE"/>
  </w:style>
  <w:style w:type="paragraph" w:customStyle="1" w:styleId="CB356C9FBDBA4D758FD8786959F66302">
    <w:name w:val="CB356C9FBDBA4D758FD8786959F66302"/>
    <w:rsid w:val="002D0CEE"/>
  </w:style>
  <w:style w:type="paragraph" w:customStyle="1" w:styleId="CFAB29A9145A4259B4777B9B890D890F">
    <w:name w:val="CFAB29A9145A4259B4777B9B890D890F"/>
    <w:rsid w:val="002D0CEE"/>
  </w:style>
  <w:style w:type="paragraph" w:customStyle="1" w:styleId="24F632103E1A430696C42BAFA621DE14">
    <w:name w:val="24F632103E1A430696C42BAFA621DE14"/>
    <w:rsid w:val="002D0CEE"/>
  </w:style>
  <w:style w:type="paragraph" w:customStyle="1" w:styleId="B41AA268C6FE455DBF529CBCBAD5C766">
    <w:name w:val="B41AA268C6FE455DBF529CBCBAD5C766"/>
    <w:rsid w:val="002D0CEE"/>
  </w:style>
  <w:style w:type="paragraph" w:customStyle="1" w:styleId="6C593CCBA48E4C18ADA81256AA3DA818">
    <w:name w:val="6C593CCBA48E4C18ADA81256AA3DA818"/>
    <w:rsid w:val="002D0CEE"/>
  </w:style>
  <w:style w:type="paragraph" w:customStyle="1" w:styleId="3F5A1524E6754B5E8E2A98CD634153A3">
    <w:name w:val="3F5A1524E6754B5E8E2A98CD634153A3"/>
    <w:rsid w:val="002D0CEE"/>
  </w:style>
  <w:style w:type="paragraph" w:customStyle="1" w:styleId="23890EF346874B71AF3E026565882DE6">
    <w:name w:val="23890EF346874B71AF3E026565882DE6"/>
    <w:rsid w:val="002D0CEE"/>
  </w:style>
  <w:style w:type="paragraph" w:customStyle="1" w:styleId="BCBFA55190F2416DAB1AB15CAB643BF0">
    <w:name w:val="BCBFA55190F2416DAB1AB15CAB643BF0"/>
    <w:rsid w:val="002D0CEE"/>
  </w:style>
  <w:style w:type="paragraph" w:customStyle="1" w:styleId="0790F0C2D0DA42289FE67E05737298CA">
    <w:name w:val="0790F0C2D0DA42289FE67E05737298CA"/>
    <w:rsid w:val="002D0CEE"/>
  </w:style>
  <w:style w:type="paragraph" w:customStyle="1" w:styleId="B96A6C44F37D4DA9A007BA11BFB774E8">
    <w:name w:val="B96A6C44F37D4DA9A007BA11BFB774E8"/>
    <w:rsid w:val="002D0CEE"/>
  </w:style>
  <w:style w:type="paragraph" w:customStyle="1" w:styleId="963D5D62546442FBA133ED58EC1BA45F">
    <w:name w:val="963D5D62546442FBA133ED58EC1BA45F"/>
    <w:rsid w:val="002D0CEE"/>
  </w:style>
  <w:style w:type="paragraph" w:customStyle="1" w:styleId="363F2DEB6AFC47A388E861D839F48BE5">
    <w:name w:val="363F2DEB6AFC47A388E861D839F48BE5"/>
    <w:rsid w:val="002D0CEE"/>
  </w:style>
  <w:style w:type="paragraph" w:customStyle="1" w:styleId="CF8589D174E04443901CF525B1124D9F">
    <w:name w:val="CF8589D174E04443901CF525B1124D9F"/>
    <w:rsid w:val="002D0CEE"/>
  </w:style>
  <w:style w:type="paragraph" w:customStyle="1" w:styleId="CF9CDFA5B2624D2D8168C8A53BCD2A6C">
    <w:name w:val="CF9CDFA5B2624D2D8168C8A53BCD2A6C"/>
    <w:rsid w:val="002D0CEE"/>
  </w:style>
  <w:style w:type="paragraph" w:customStyle="1" w:styleId="0FCA9F9037BB4FF5A552FDB854F8D22E">
    <w:name w:val="0FCA9F9037BB4FF5A552FDB854F8D22E"/>
    <w:rsid w:val="002D0CEE"/>
  </w:style>
  <w:style w:type="paragraph" w:customStyle="1" w:styleId="19BB5BE1E4C84EB79E28652B82842911">
    <w:name w:val="19BB5BE1E4C84EB79E28652B82842911"/>
    <w:rsid w:val="002D0CEE"/>
  </w:style>
  <w:style w:type="paragraph" w:customStyle="1" w:styleId="155005AFD2CA43C28CD167CB67084EBC">
    <w:name w:val="155005AFD2CA43C28CD167CB67084EBC"/>
    <w:rsid w:val="002D0CEE"/>
  </w:style>
  <w:style w:type="paragraph" w:customStyle="1" w:styleId="5DC346E2FC584C52867C6C174AEF6EF0">
    <w:name w:val="5DC346E2FC584C52867C6C174AEF6EF0"/>
    <w:rsid w:val="002D0CEE"/>
  </w:style>
  <w:style w:type="paragraph" w:customStyle="1" w:styleId="93D12EFACA3448AAAD17AEDF35815151">
    <w:name w:val="93D12EFACA3448AAAD17AEDF35815151"/>
    <w:rsid w:val="002D0CEE"/>
  </w:style>
  <w:style w:type="paragraph" w:customStyle="1" w:styleId="32B8D9E7E959479A9A728463700E7030">
    <w:name w:val="32B8D9E7E959479A9A728463700E7030"/>
    <w:rsid w:val="002D0CEE"/>
  </w:style>
  <w:style w:type="paragraph" w:customStyle="1" w:styleId="8AEA1C3CD74C488AAC600D878C9EBE0D">
    <w:name w:val="8AEA1C3CD74C488AAC600D878C9EBE0D"/>
    <w:rsid w:val="002D0CEE"/>
  </w:style>
  <w:style w:type="paragraph" w:customStyle="1" w:styleId="BAE4869C55014702AB6E58B8631AEDB2">
    <w:name w:val="BAE4869C55014702AB6E58B8631AEDB2"/>
    <w:rsid w:val="002D0CEE"/>
  </w:style>
  <w:style w:type="paragraph" w:customStyle="1" w:styleId="290751169AE2410FB95AB9A249A3F3DC">
    <w:name w:val="290751169AE2410FB95AB9A249A3F3DC"/>
    <w:rsid w:val="002D0CEE"/>
  </w:style>
  <w:style w:type="paragraph" w:customStyle="1" w:styleId="6B7F680BE9014F17BAEEED5924EB0C40">
    <w:name w:val="6B7F680BE9014F17BAEEED5924EB0C40"/>
    <w:rsid w:val="002D0CEE"/>
  </w:style>
  <w:style w:type="paragraph" w:customStyle="1" w:styleId="3D3BCA23CF19434DBEED9FAC87225264">
    <w:name w:val="3D3BCA23CF19434DBEED9FAC87225264"/>
    <w:rsid w:val="002D0CEE"/>
  </w:style>
  <w:style w:type="paragraph" w:customStyle="1" w:styleId="7C45F75D355A46DBB17F28E657D87D3F">
    <w:name w:val="7C45F75D355A46DBB17F28E657D87D3F"/>
    <w:rsid w:val="002D0CEE"/>
  </w:style>
  <w:style w:type="paragraph" w:customStyle="1" w:styleId="500D8748019748CA86515B21AB31A39A">
    <w:name w:val="500D8748019748CA86515B21AB31A39A"/>
    <w:rsid w:val="002D0CEE"/>
  </w:style>
  <w:style w:type="paragraph" w:customStyle="1" w:styleId="C22BEFCE5203442082B9071A7FDF01CD">
    <w:name w:val="C22BEFCE5203442082B9071A7FDF01CD"/>
    <w:rsid w:val="002D0CEE"/>
  </w:style>
  <w:style w:type="paragraph" w:customStyle="1" w:styleId="3E6DF951190D41BF9FD6DB886B48132C">
    <w:name w:val="3E6DF951190D41BF9FD6DB886B48132C"/>
    <w:rsid w:val="002D0CEE"/>
  </w:style>
  <w:style w:type="paragraph" w:customStyle="1" w:styleId="12E4454F8EB642EC86D9DCBB7D215412">
    <w:name w:val="12E4454F8EB642EC86D9DCBB7D215412"/>
    <w:rsid w:val="002D0CEE"/>
  </w:style>
  <w:style w:type="paragraph" w:customStyle="1" w:styleId="ED70C47A2EC24F0EB1E712DD008F148C">
    <w:name w:val="ED70C47A2EC24F0EB1E712DD008F148C"/>
    <w:rsid w:val="002D0CEE"/>
  </w:style>
  <w:style w:type="paragraph" w:customStyle="1" w:styleId="D734F91FF52348FAB69282936334FA4A">
    <w:name w:val="D734F91FF52348FAB69282936334FA4A"/>
    <w:rsid w:val="002D0CEE"/>
  </w:style>
  <w:style w:type="paragraph" w:customStyle="1" w:styleId="271AFB1B69824932A6A5E56A035D2330">
    <w:name w:val="271AFB1B69824932A6A5E56A035D2330"/>
    <w:rsid w:val="002D0CEE"/>
  </w:style>
  <w:style w:type="paragraph" w:customStyle="1" w:styleId="439BB624773B43A0A43F95B26F095FE6">
    <w:name w:val="439BB624773B43A0A43F95B26F095FE6"/>
    <w:rsid w:val="002D0CEE"/>
  </w:style>
  <w:style w:type="paragraph" w:customStyle="1" w:styleId="B9E9631042804364B9251113F66B5FA5">
    <w:name w:val="B9E9631042804364B9251113F66B5FA5"/>
    <w:rsid w:val="002D0CEE"/>
  </w:style>
  <w:style w:type="paragraph" w:customStyle="1" w:styleId="6C99BB71BDF34EE981BA237F4BBC7DB3">
    <w:name w:val="6C99BB71BDF34EE981BA237F4BBC7DB3"/>
    <w:rsid w:val="002D0CEE"/>
  </w:style>
  <w:style w:type="paragraph" w:customStyle="1" w:styleId="29997C0296754DB99D935209BEBA784E">
    <w:name w:val="29997C0296754DB99D935209BEBA784E"/>
    <w:rsid w:val="002D0CEE"/>
  </w:style>
  <w:style w:type="paragraph" w:customStyle="1" w:styleId="5F133D84991849C595CE33C25003626B">
    <w:name w:val="5F133D84991849C595CE33C25003626B"/>
    <w:rsid w:val="002D0CEE"/>
  </w:style>
  <w:style w:type="paragraph" w:customStyle="1" w:styleId="A75D1B61E6EF4D129ED0D6C6B1ED5591">
    <w:name w:val="A75D1B61E6EF4D129ED0D6C6B1ED5591"/>
    <w:rsid w:val="002D0CEE"/>
  </w:style>
  <w:style w:type="paragraph" w:customStyle="1" w:styleId="8D776927E6F0434FB9C165E99FECBD55">
    <w:name w:val="8D776927E6F0434FB9C165E99FECBD55"/>
    <w:rsid w:val="002D0CEE"/>
  </w:style>
  <w:style w:type="paragraph" w:customStyle="1" w:styleId="A5EF69DDCFF745C68573D60D76147EBA">
    <w:name w:val="A5EF69DDCFF745C68573D60D76147EBA"/>
    <w:rsid w:val="002D0CEE"/>
  </w:style>
  <w:style w:type="paragraph" w:customStyle="1" w:styleId="15E0F9D8D86A48188AE8B0A19647B007">
    <w:name w:val="15E0F9D8D86A48188AE8B0A19647B007"/>
    <w:rsid w:val="002D0CEE"/>
  </w:style>
  <w:style w:type="paragraph" w:customStyle="1" w:styleId="C32123519028481BBD84DE89E95F324C">
    <w:name w:val="C32123519028481BBD84DE89E95F324C"/>
    <w:rsid w:val="002D0CEE"/>
  </w:style>
  <w:style w:type="paragraph" w:customStyle="1" w:styleId="C4CA0BBFF128451C89EB6C633AEAECF7">
    <w:name w:val="C4CA0BBFF128451C89EB6C633AEAECF7"/>
    <w:rsid w:val="002D0CEE"/>
  </w:style>
  <w:style w:type="paragraph" w:customStyle="1" w:styleId="41538099F03F4299926CFBEF5E282348">
    <w:name w:val="41538099F03F4299926CFBEF5E282348"/>
    <w:rsid w:val="002D0CEE"/>
  </w:style>
  <w:style w:type="paragraph" w:customStyle="1" w:styleId="3BB699A65BB4412D8483B7FE33CBFC71">
    <w:name w:val="3BB699A65BB4412D8483B7FE33CBFC71"/>
    <w:rsid w:val="002D0CEE"/>
  </w:style>
  <w:style w:type="paragraph" w:customStyle="1" w:styleId="411F150AFB264E28B88AA4A572AA6015">
    <w:name w:val="411F150AFB264E28B88AA4A572AA6015"/>
    <w:rsid w:val="002D0CEE"/>
  </w:style>
  <w:style w:type="paragraph" w:customStyle="1" w:styleId="FE4038D3F00F4157B7DD56D62ABA3D69">
    <w:name w:val="FE4038D3F00F4157B7DD56D62ABA3D69"/>
    <w:rsid w:val="002D0CEE"/>
  </w:style>
  <w:style w:type="paragraph" w:customStyle="1" w:styleId="0692702F31434F19982D00C7B8C34FF8">
    <w:name w:val="0692702F31434F19982D00C7B8C34FF8"/>
    <w:rsid w:val="002D0CEE"/>
  </w:style>
  <w:style w:type="paragraph" w:customStyle="1" w:styleId="81154789EA444B27918ADC2DBFD54A76">
    <w:name w:val="81154789EA444B27918ADC2DBFD54A76"/>
    <w:rsid w:val="002D0CEE"/>
  </w:style>
  <w:style w:type="paragraph" w:customStyle="1" w:styleId="27BBA4FDE997488ABDBE6025298BA8A8">
    <w:name w:val="27BBA4FDE997488ABDBE6025298BA8A8"/>
    <w:rsid w:val="002D0CEE"/>
  </w:style>
  <w:style w:type="paragraph" w:customStyle="1" w:styleId="DEC74514FDD44D8498DEAAFE06C2EE86">
    <w:name w:val="DEC74514FDD44D8498DEAAFE06C2EE86"/>
    <w:rsid w:val="002D0CEE"/>
  </w:style>
  <w:style w:type="paragraph" w:customStyle="1" w:styleId="62FC7F8245614DD7B671D2FF2C0AA107">
    <w:name w:val="62FC7F8245614DD7B671D2FF2C0AA107"/>
    <w:rsid w:val="002D0CEE"/>
  </w:style>
  <w:style w:type="paragraph" w:customStyle="1" w:styleId="7797C2360F774101907ADB5A7AB7293A">
    <w:name w:val="7797C2360F774101907ADB5A7AB7293A"/>
    <w:rsid w:val="002D0CEE"/>
  </w:style>
  <w:style w:type="paragraph" w:customStyle="1" w:styleId="08FD628509314FA68E88144B9E083557">
    <w:name w:val="08FD628509314FA68E88144B9E083557"/>
    <w:rsid w:val="002D0CEE"/>
  </w:style>
  <w:style w:type="paragraph" w:customStyle="1" w:styleId="A5690FF0B4A04AB289CB93FA41B9078A">
    <w:name w:val="A5690FF0B4A04AB289CB93FA41B9078A"/>
    <w:rsid w:val="002D0CEE"/>
  </w:style>
  <w:style w:type="paragraph" w:customStyle="1" w:styleId="7D5F7580C9F4402A9ADC2F595BFF4991">
    <w:name w:val="7D5F7580C9F4402A9ADC2F595BFF4991"/>
    <w:rsid w:val="002D0CEE"/>
  </w:style>
  <w:style w:type="paragraph" w:customStyle="1" w:styleId="5C9A88CFB200403DBB94AE4A80EEFFE7">
    <w:name w:val="5C9A88CFB200403DBB94AE4A80EEFFE7"/>
    <w:rsid w:val="002D0CEE"/>
  </w:style>
  <w:style w:type="paragraph" w:customStyle="1" w:styleId="6A9D16905D134715AB4078C3B2D4E2AF">
    <w:name w:val="6A9D16905D134715AB4078C3B2D4E2AF"/>
    <w:rsid w:val="002D0CEE"/>
  </w:style>
  <w:style w:type="paragraph" w:customStyle="1" w:styleId="65B6730D3FF446FBA4D5CF6FE1A01F7A">
    <w:name w:val="65B6730D3FF446FBA4D5CF6FE1A01F7A"/>
    <w:rsid w:val="002D0CEE"/>
  </w:style>
  <w:style w:type="paragraph" w:customStyle="1" w:styleId="BC46DDFDDA4F43609805D17A69EEC7BD">
    <w:name w:val="BC46DDFDDA4F43609805D17A69EEC7BD"/>
    <w:rsid w:val="002D0CEE"/>
  </w:style>
  <w:style w:type="paragraph" w:customStyle="1" w:styleId="4C0BED81179044C29398A0943D3D489F">
    <w:name w:val="4C0BED81179044C29398A0943D3D489F"/>
    <w:rsid w:val="002D0CEE"/>
  </w:style>
  <w:style w:type="paragraph" w:customStyle="1" w:styleId="A9A6D2433E1040308F7707C859E9854D">
    <w:name w:val="A9A6D2433E1040308F7707C859E9854D"/>
    <w:rsid w:val="002D0CEE"/>
  </w:style>
  <w:style w:type="paragraph" w:customStyle="1" w:styleId="26D3D483162348F59F0EC1D4916E8CC3">
    <w:name w:val="26D3D483162348F59F0EC1D4916E8CC3"/>
    <w:rsid w:val="002D0CEE"/>
  </w:style>
  <w:style w:type="paragraph" w:customStyle="1" w:styleId="3B3E6EABBEFE410486B354AD8C26D116">
    <w:name w:val="3B3E6EABBEFE410486B354AD8C26D116"/>
    <w:rsid w:val="002D0CEE"/>
  </w:style>
  <w:style w:type="paragraph" w:customStyle="1" w:styleId="09B578F5275E4F99A1791FE11D1A7157">
    <w:name w:val="09B578F5275E4F99A1791FE11D1A7157"/>
    <w:rsid w:val="002D0CEE"/>
  </w:style>
  <w:style w:type="paragraph" w:customStyle="1" w:styleId="B586698430A44FED8A14BE343FA0FEAE">
    <w:name w:val="B586698430A44FED8A14BE343FA0FEAE"/>
    <w:rsid w:val="002D0CEE"/>
  </w:style>
  <w:style w:type="paragraph" w:customStyle="1" w:styleId="8C37EB65647B4111AD2F7254141AC1DE">
    <w:name w:val="8C37EB65647B4111AD2F7254141AC1DE"/>
    <w:rsid w:val="002D0CEE"/>
  </w:style>
  <w:style w:type="paragraph" w:customStyle="1" w:styleId="77CB4BBC8E9A4D4C8CBEFCF4A0190B97">
    <w:name w:val="77CB4BBC8E9A4D4C8CBEFCF4A0190B97"/>
    <w:rsid w:val="002D0CEE"/>
  </w:style>
  <w:style w:type="paragraph" w:customStyle="1" w:styleId="6A487CDD01374F30A08F58E5D80A4705">
    <w:name w:val="6A487CDD01374F30A08F58E5D80A4705"/>
    <w:rsid w:val="002D0CEE"/>
  </w:style>
  <w:style w:type="paragraph" w:customStyle="1" w:styleId="DBF11AE976854DA58D3C923D28F66D5C">
    <w:name w:val="DBF11AE976854DA58D3C923D28F66D5C"/>
    <w:rsid w:val="002D0CEE"/>
  </w:style>
  <w:style w:type="paragraph" w:customStyle="1" w:styleId="F2D4F7CC36D7415FBB9FEE2358914BEB">
    <w:name w:val="F2D4F7CC36D7415FBB9FEE2358914BEB"/>
    <w:rsid w:val="002D0CEE"/>
  </w:style>
  <w:style w:type="paragraph" w:customStyle="1" w:styleId="C4E17FBCED0646099744E1A3017F2ECE">
    <w:name w:val="C4E17FBCED0646099744E1A3017F2ECE"/>
    <w:rsid w:val="002D0CEE"/>
  </w:style>
  <w:style w:type="paragraph" w:customStyle="1" w:styleId="AC2B40E05D6B40DC9006AE40C6E55620">
    <w:name w:val="AC2B40E05D6B40DC9006AE40C6E55620"/>
    <w:rsid w:val="002D0CEE"/>
  </w:style>
  <w:style w:type="paragraph" w:customStyle="1" w:styleId="139E6E56A00D4C9F95405859B84CE885">
    <w:name w:val="139E6E56A00D4C9F95405859B84CE885"/>
    <w:rsid w:val="002D0CEE"/>
  </w:style>
  <w:style w:type="paragraph" w:customStyle="1" w:styleId="036239B701A54748BF96D48C38B24C72">
    <w:name w:val="036239B701A54748BF96D48C38B24C72"/>
    <w:rsid w:val="002D0CEE"/>
  </w:style>
  <w:style w:type="paragraph" w:customStyle="1" w:styleId="32152D1CA23046B9BB7D250663DCA108">
    <w:name w:val="32152D1CA23046B9BB7D250663DCA108"/>
    <w:rsid w:val="002D0CEE"/>
  </w:style>
  <w:style w:type="paragraph" w:customStyle="1" w:styleId="7A54ABD0F86546EF84838F43EB552E11">
    <w:name w:val="7A54ABD0F86546EF84838F43EB552E11"/>
    <w:rsid w:val="002D0CEE"/>
  </w:style>
  <w:style w:type="paragraph" w:customStyle="1" w:styleId="7FBE2CAF98EA4306BD1EFE52AD39024C">
    <w:name w:val="7FBE2CAF98EA4306BD1EFE52AD39024C"/>
    <w:rsid w:val="002D0CEE"/>
  </w:style>
  <w:style w:type="paragraph" w:customStyle="1" w:styleId="2977B12C13634115B83C5691AB967B63">
    <w:name w:val="2977B12C13634115B83C5691AB967B63"/>
    <w:rsid w:val="002D0CEE"/>
  </w:style>
  <w:style w:type="paragraph" w:customStyle="1" w:styleId="C3F5514FCB9C4DDA8CB95E2735A5913A">
    <w:name w:val="C3F5514FCB9C4DDA8CB95E2735A5913A"/>
    <w:rsid w:val="002D0CEE"/>
  </w:style>
  <w:style w:type="paragraph" w:customStyle="1" w:styleId="EEDF69BCFD4541AB936B7A9A9B2F506D">
    <w:name w:val="EEDF69BCFD4541AB936B7A9A9B2F506D"/>
    <w:rsid w:val="002D0CEE"/>
  </w:style>
  <w:style w:type="paragraph" w:customStyle="1" w:styleId="DB92CDC8DCA743A388C4B8C8515278CB">
    <w:name w:val="DB92CDC8DCA743A388C4B8C8515278CB"/>
    <w:rsid w:val="002D0CEE"/>
  </w:style>
  <w:style w:type="paragraph" w:customStyle="1" w:styleId="D7AA26036DF14A4489ED17840D9C3FC2">
    <w:name w:val="D7AA26036DF14A4489ED17840D9C3FC2"/>
    <w:rsid w:val="002D0CEE"/>
  </w:style>
  <w:style w:type="paragraph" w:customStyle="1" w:styleId="CBCB0BEDF25440B282936277426BF624">
    <w:name w:val="CBCB0BEDF25440B282936277426BF624"/>
    <w:rsid w:val="002D0CEE"/>
  </w:style>
  <w:style w:type="paragraph" w:customStyle="1" w:styleId="C5AE6F000EC0410CB1ADB00ABEE465D7">
    <w:name w:val="C5AE6F000EC0410CB1ADB00ABEE465D7"/>
    <w:rsid w:val="002D0CEE"/>
  </w:style>
  <w:style w:type="paragraph" w:customStyle="1" w:styleId="9E778328B9F64A67B1634E293124D355">
    <w:name w:val="9E778328B9F64A67B1634E293124D355"/>
    <w:rsid w:val="002D0CEE"/>
  </w:style>
  <w:style w:type="paragraph" w:customStyle="1" w:styleId="38CEDE3E095A4E7E815450C6A3668E60">
    <w:name w:val="38CEDE3E095A4E7E815450C6A3668E60"/>
    <w:rsid w:val="002D0CEE"/>
  </w:style>
  <w:style w:type="paragraph" w:customStyle="1" w:styleId="EEFBDCD0729343698D9E4E7498985D41">
    <w:name w:val="EEFBDCD0729343698D9E4E7498985D41"/>
    <w:rsid w:val="002D0CEE"/>
  </w:style>
  <w:style w:type="paragraph" w:customStyle="1" w:styleId="FFEAD2C4AB9847A4A011A6CF839288F8">
    <w:name w:val="FFEAD2C4AB9847A4A011A6CF839288F8"/>
    <w:rsid w:val="002D0CEE"/>
  </w:style>
  <w:style w:type="paragraph" w:customStyle="1" w:styleId="DE1ABE7F327E4580B885FDFEC9DCB500">
    <w:name w:val="DE1ABE7F327E4580B885FDFEC9DCB500"/>
    <w:rsid w:val="002D0CEE"/>
  </w:style>
  <w:style w:type="paragraph" w:customStyle="1" w:styleId="44035F9F925D4E17A2B97B5AF2AADC61">
    <w:name w:val="44035F9F925D4E17A2B97B5AF2AADC61"/>
    <w:rsid w:val="002D0CEE"/>
  </w:style>
  <w:style w:type="paragraph" w:customStyle="1" w:styleId="61B5480DD6B4471B9C1FE833F21CDC4E">
    <w:name w:val="61B5480DD6B4471B9C1FE833F21CDC4E"/>
    <w:rsid w:val="002D0CEE"/>
  </w:style>
  <w:style w:type="paragraph" w:customStyle="1" w:styleId="7D2DACEE1EB648E0A88A3524E794986C">
    <w:name w:val="7D2DACEE1EB648E0A88A3524E794986C"/>
    <w:rsid w:val="002D0CEE"/>
  </w:style>
  <w:style w:type="paragraph" w:customStyle="1" w:styleId="ED4ACCE92D514504911D2C993D02A028">
    <w:name w:val="ED4ACCE92D514504911D2C993D02A028"/>
    <w:rsid w:val="002D0CEE"/>
  </w:style>
  <w:style w:type="paragraph" w:customStyle="1" w:styleId="DD9159FFD92F4B8FBF0B96C239CD73FF">
    <w:name w:val="DD9159FFD92F4B8FBF0B96C239CD73FF"/>
    <w:rsid w:val="002D0CEE"/>
  </w:style>
  <w:style w:type="paragraph" w:customStyle="1" w:styleId="3011B641B1FC4DFF91958E23CB092136">
    <w:name w:val="3011B641B1FC4DFF91958E23CB092136"/>
    <w:rsid w:val="002D0CEE"/>
  </w:style>
  <w:style w:type="paragraph" w:customStyle="1" w:styleId="A80B846363A44974901ADB07E22B0AF0">
    <w:name w:val="A80B846363A44974901ADB07E22B0AF0"/>
    <w:rsid w:val="002D0CEE"/>
  </w:style>
  <w:style w:type="paragraph" w:customStyle="1" w:styleId="7AB165794BEB4C0E928D64E85E884B43">
    <w:name w:val="7AB165794BEB4C0E928D64E85E884B43"/>
    <w:rsid w:val="002D0CEE"/>
  </w:style>
  <w:style w:type="paragraph" w:customStyle="1" w:styleId="48882EA09AB849068C4094AFB19552D0">
    <w:name w:val="48882EA09AB849068C4094AFB19552D0"/>
    <w:rsid w:val="002D0CEE"/>
  </w:style>
  <w:style w:type="paragraph" w:customStyle="1" w:styleId="D0A7CB342277467E93FA8DA9BD1B6BAD">
    <w:name w:val="D0A7CB342277467E93FA8DA9BD1B6BAD"/>
    <w:rsid w:val="002D0CEE"/>
  </w:style>
  <w:style w:type="paragraph" w:customStyle="1" w:styleId="51AD559710E5430982F1099B6AE279D3">
    <w:name w:val="51AD559710E5430982F1099B6AE279D3"/>
    <w:rsid w:val="002D0CEE"/>
  </w:style>
  <w:style w:type="paragraph" w:customStyle="1" w:styleId="CA156D7B0E84404CB7ED36C8946ACD6C">
    <w:name w:val="CA156D7B0E84404CB7ED36C8946ACD6C"/>
    <w:rsid w:val="002D0CEE"/>
  </w:style>
  <w:style w:type="paragraph" w:customStyle="1" w:styleId="E98F50524DF943C09A6D66BC41305C96">
    <w:name w:val="E98F50524DF943C09A6D66BC41305C96"/>
    <w:rsid w:val="002D0CEE"/>
  </w:style>
  <w:style w:type="paragraph" w:customStyle="1" w:styleId="91E7BD29336D4879AE656C357D76E065">
    <w:name w:val="91E7BD29336D4879AE656C357D76E065"/>
    <w:rsid w:val="002D0CEE"/>
  </w:style>
  <w:style w:type="paragraph" w:customStyle="1" w:styleId="3B4E423B87314A34A3D04A3F61875BCF">
    <w:name w:val="3B4E423B87314A34A3D04A3F61875BCF"/>
    <w:rsid w:val="002D0CEE"/>
  </w:style>
  <w:style w:type="paragraph" w:customStyle="1" w:styleId="0B33AED62C774F78A050DE0B230AEDC9">
    <w:name w:val="0B33AED62C774F78A050DE0B230AEDC9"/>
    <w:rsid w:val="002D0CEE"/>
  </w:style>
  <w:style w:type="paragraph" w:customStyle="1" w:styleId="993E6C7AEBC34B488BF3F82567C5BC26">
    <w:name w:val="993E6C7AEBC34B488BF3F82567C5BC26"/>
    <w:rsid w:val="002D0CEE"/>
  </w:style>
  <w:style w:type="paragraph" w:customStyle="1" w:styleId="38EB60B787E24BF080229697DC0E3037">
    <w:name w:val="38EB60B787E24BF080229697DC0E3037"/>
    <w:rsid w:val="002D0CEE"/>
  </w:style>
  <w:style w:type="paragraph" w:customStyle="1" w:styleId="F2DB56A0D7DD4800A091403C67679CAD">
    <w:name w:val="F2DB56A0D7DD4800A091403C67679CAD"/>
    <w:rsid w:val="002D0CEE"/>
  </w:style>
  <w:style w:type="paragraph" w:customStyle="1" w:styleId="D70DE3994E1A4897A9B0910EAD1CE665">
    <w:name w:val="D70DE3994E1A4897A9B0910EAD1CE665"/>
    <w:rsid w:val="002D0CEE"/>
  </w:style>
  <w:style w:type="paragraph" w:customStyle="1" w:styleId="02B45E6699654A26ACF5690D2F88A0C1">
    <w:name w:val="02B45E6699654A26ACF5690D2F88A0C1"/>
    <w:rsid w:val="002D0CEE"/>
  </w:style>
  <w:style w:type="paragraph" w:customStyle="1" w:styleId="2BFA8753026D44A2B35DE7AAB23D7F64">
    <w:name w:val="2BFA8753026D44A2B35DE7AAB23D7F64"/>
    <w:rsid w:val="002D0CEE"/>
  </w:style>
  <w:style w:type="paragraph" w:customStyle="1" w:styleId="3531BF4CA8494399B15A0E95A3ECF337">
    <w:name w:val="3531BF4CA8494399B15A0E95A3ECF337"/>
    <w:rsid w:val="002D0CEE"/>
  </w:style>
  <w:style w:type="paragraph" w:customStyle="1" w:styleId="13B214CBF732490FA1C5477B8F643434">
    <w:name w:val="13B214CBF732490FA1C5477B8F643434"/>
    <w:rsid w:val="002D0CEE"/>
  </w:style>
  <w:style w:type="paragraph" w:customStyle="1" w:styleId="151196BAD97A4225B86E641DA2387202">
    <w:name w:val="151196BAD97A4225B86E641DA2387202"/>
    <w:rsid w:val="002D0CEE"/>
  </w:style>
  <w:style w:type="paragraph" w:customStyle="1" w:styleId="2043A4612C634EB7BC14D13568529303">
    <w:name w:val="2043A4612C634EB7BC14D13568529303"/>
    <w:rsid w:val="002D0CEE"/>
  </w:style>
  <w:style w:type="paragraph" w:customStyle="1" w:styleId="454EC59B664945AE9C27C5DA06980B72">
    <w:name w:val="454EC59B664945AE9C27C5DA06980B72"/>
    <w:rsid w:val="002D0CEE"/>
  </w:style>
  <w:style w:type="paragraph" w:customStyle="1" w:styleId="6AD124043458452E9C3B657D0378D7B8">
    <w:name w:val="6AD124043458452E9C3B657D0378D7B8"/>
    <w:rsid w:val="002D0CEE"/>
  </w:style>
  <w:style w:type="paragraph" w:customStyle="1" w:styleId="66881D80E1374DDF9B5147F0DDCBB402">
    <w:name w:val="66881D80E1374DDF9B5147F0DDCBB402"/>
    <w:rsid w:val="002D0CEE"/>
  </w:style>
  <w:style w:type="paragraph" w:customStyle="1" w:styleId="F548E74D2A11460FA60F3A0108778567">
    <w:name w:val="F548E74D2A11460FA60F3A0108778567"/>
    <w:rsid w:val="002D0CEE"/>
  </w:style>
  <w:style w:type="paragraph" w:customStyle="1" w:styleId="25D90FD609BC4771B81402BD76B4B8A2">
    <w:name w:val="25D90FD609BC4771B81402BD76B4B8A2"/>
    <w:rsid w:val="002D0CEE"/>
  </w:style>
  <w:style w:type="paragraph" w:customStyle="1" w:styleId="E2E64387406049BF9083EE35678C8CF0">
    <w:name w:val="E2E64387406049BF9083EE35678C8CF0"/>
    <w:rsid w:val="002D0CEE"/>
  </w:style>
  <w:style w:type="paragraph" w:customStyle="1" w:styleId="2181B1CFE1754ABE902C98208986399C">
    <w:name w:val="2181B1CFE1754ABE902C98208986399C"/>
    <w:rsid w:val="002D0CEE"/>
  </w:style>
  <w:style w:type="paragraph" w:customStyle="1" w:styleId="02E81C147CA245598DC94225DBFFCE01">
    <w:name w:val="02E81C147CA245598DC94225DBFFCE01"/>
    <w:rsid w:val="002D0CEE"/>
  </w:style>
  <w:style w:type="paragraph" w:customStyle="1" w:styleId="79214879B1CB40AEB384F8F74A2BB6FB">
    <w:name w:val="79214879B1CB40AEB384F8F74A2BB6FB"/>
    <w:rsid w:val="002D0CEE"/>
  </w:style>
  <w:style w:type="paragraph" w:customStyle="1" w:styleId="2389A03AD1714D908B9D4CCD215444E0">
    <w:name w:val="2389A03AD1714D908B9D4CCD215444E0"/>
    <w:rsid w:val="002D0CEE"/>
  </w:style>
  <w:style w:type="paragraph" w:customStyle="1" w:styleId="51268D9010CF4C77B25EC697DC36B32B">
    <w:name w:val="51268D9010CF4C77B25EC697DC36B32B"/>
    <w:rsid w:val="002D0CEE"/>
  </w:style>
  <w:style w:type="paragraph" w:customStyle="1" w:styleId="0CB133D27F0E4473994568733061D611">
    <w:name w:val="0CB133D27F0E4473994568733061D611"/>
    <w:rsid w:val="002D0CEE"/>
  </w:style>
  <w:style w:type="paragraph" w:customStyle="1" w:styleId="AF61F1A83C61478B862AF2C7846903DF">
    <w:name w:val="AF61F1A83C61478B862AF2C7846903DF"/>
    <w:rsid w:val="002D0CEE"/>
  </w:style>
  <w:style w:type="paragraph" w:customStyle="1" w:styleId="7EB2A7F7563A4A148EE5EA022131DE6E">
    <w:name w:val="7EB2A7F7563A4A148EE5EA022131DE6E"/>
    <w:rsid w:val="002D0CEE"/>
  </w:style>
  <w:style w:type="paragraph" w:customStyle="1" w:styleId="EB001E6BE4AD42DA91D275B513377EBC">
    <w:name w:val="EB001E6BE4AD42DA91D275B513377EBC"/>
    <w:rsid w:val="002D0CEE"/>
  </w:style>
  <w:style w:type="paragraph" w:customStyle="1" w:styleId="FBDC9FFAC5A34987A2FE945603D455F7">
    <w:name w:val="FBDC9FFAC5A34987A2FE945603D455F7"/>
    <w:rsid w:val="002D0CEE"/>
  </w:style>
  <w:style w:type="paragraph" w:customStyle="1" w:styleId="307063013D4E430AACB3E15C87B2ACCA">
    <w:name w:val="307063013D4E430AACB3E15C87B2ACCA"/>
    <w:rsid w:val="002D0CEE"/>
  </w:style>
  <w:style w:type="paragraph" w:customStyle="1" w:styleId="9A63ED7DC71F4F98BD4EAB87E2A988CB">
    <w:name w:val="9A63ED7DC71F4F98BD4EAB87E2A988CB"/>
    <w:rsid w:val="002D0CEE"/>
  </w:style>
  <w:style w:type="paragraph" w:customStyle="1" w:styleId="059304CEE29D4E88A434367E4848CF27">
    <w:name w:val="059304CEE29D4E88A434367E4848CF27"/>
    <w:rsid w:val="002D0CEE"/>
  </w:style>
  <w:style w:type="paragraph" w:customStyle="1" w:styleId="EB79E000477641A099513A9F3E9A6161">
    <w:name w:val="EB79E000477641A099513A9F3E9A6161"/>
    <w:rsid w:val="002D0CEE"/>
  </w:style>
  <w:style w:type="paragraph" w:customStyle="1" w:styleId="79B385CA2E014E0D82EF4F2E83CA8DE7">
    <w:name w:val="79B385CA2E014E0D82EF4F2E83CA8DE7"/>
    <w:rsid w:val="002D0CEE"/>
  </w:style>
  <w:style w:type="paragraph" w:customStyle="1" w:styleId="87AFD481126247CA88A990FB6CD8002E">
    <w:name w:val="87AFD481126247CA88A990FB6CD8002E"/>
    <w:rsid w:val="002D0CEE"/>
  </w:style>
  <w:style w:type="paragraph" w:customStyle="1" w:styleId="DC9FEE6A8BFC423E99F24E3BE4E5A4A2">
    <w:name w:val="DC9FEE6A8BFC423E99F24E3BE4E5A4A2"/>
    <w:rsid w:val="002D0CEE"/>
  </w:style>
  <w:style w:type="paragraph" w:customStyle="1" w:styleId="50557CCF7CA347CDB33B4DDA929B72FD">
    <w:name w:val="50557CCF7CA347CDB33B4DDA929B72FD"/>
    <w:rsid w:val="002D0CEE"/>
  </w:style>
  <w:style w:type="paragraph" w:customStyle="1" w:styleId="05E1EB3F831F407BAE9E6864CE119F38">
    <w:name w:val="05E1EB3F831F407BAE9E6864CE119F38"/>
    <w:rsid w:val="002D0CEE"/>
  </w:style>
  <w:style w:type="paragraph" w:customStyle="1" w:styleId="F1ED401310AA4F8EAF0C1EE16D180D01">
    <w:name w:val="F1ED401310AA4F8EAF0C1EE16D180D01"/>
    <w:rsid w:val="002D0CEE"/>
  </w:style>
  <w:style w:type="paragraph" w:customStyle="1" w:styleId="7A84BDD38B8F4846A3991056F4944B2B">
    <w:name w:val="7A84BDD38B8F4846A3991056F4944B2B"/>
    <w:rsid w:val="002D0CEE"/>
  </w:style>
  <w:style w:type="paragraph" w:customStyle="1" w:styleId="0E6F3E70B0A244BB882F37D235220F13">
    <w:name w:val="0E6F3E70B0A244BB882F37D235220F13"/>
    <w:rsid w:val="002D0CEE"/>
  </w:style>
  <w:style w:type="paragraph" w:customStyle="1" w:styleId="4420E099AC334639BEEF2A56A55C4F0B">
    <w:name w:val="4420E099AC334639BEEF2A56A55C4F0B"/>
    <w:rsid w:val="002D0CEE"/>
  </w:style>
  <w:style w:type="paragraph" w:customStyle="1" w:styleId="8821492355F8464E85491976B422203A">
    <w:name w:val="8821492355F8464E85491976B422203A"/>
    <w:rsid w:val="002D0CEE"/>
  </w:style>
  <w:style w:type="paragraph" w:customStyle="1" w:styleId="72C3B6454B8C4DA4B9EE9523D4185F45">
    <w:name w:val="72C3B6454B8C4DA4B9EE9523D4185F45"/>
    <w:rsid w:val="002D0CEE"/>
  </w:style>
  <w:style w:type="paragraph" w:customStyle="1" w:styleId="417EAB6CC40840DAB5D0728288FB35D7">
    <w:name w:val="417EAB6CC40840DAB5D0728288FB35D7"/>
    <w:rsid w:val="002D0CEE"/>
  </w:style>
  <w:style w:type="paragraph" w:customStyle="1" w:styleId="EA5846EBAC1B4FF19B022F40B13D3972">
    <w:name w:val="EA5846EBAC1B4FF19B022F40B13D3972"/>
    <w:rsid w:val="002D0CEE"/>
  </w:style>
  <w:style w:type="paragraph" w:customStyle="1" w:styleId="290524E4DB1F4228908C13E147502067">
    <w:name w:val="290524E4DB1F4228908C13E147502067"/>
    <w:rsid w:val="002D0CEE"/>
  </w:style>
  <w:style w:type="paragraph" w:customStyle="1" w:styleId="50CE436012FD4F6D8C3CF244D0278AB4">
    <w:name w:val="50CE436012FD4F6D8C3CF244D0278AB4"/>
    <w:rsid w:val="002D0CEE"/>
  </w:style>
  <w:style w:type="paragraph" w:customStyle="1" w:styleId="83A935F9FD6C428B84D1F4D4BC2D4065">
    <w:name w:val="83A935F9FD6C428B84D1F4D4BC2D4065"/>
    <w:rsid w:val="002D0CEE"/>
  </w:style>
  <w:style w:type="paragraph" w:customStyle="1" w:styleId="21AD3DFB155C4A9DA4D1433B6E723437">
    <w:name w:val="21AD3DFB155C4A9DA4D1433B6E723437"/>
    <w:rsid w:val="002D0CEE"/>
  </w:style>
  <w:style w:type="paragraph" w:customStyle="1" w:styleId="24557273AFFE493BB8CC850B6E4B9121">
    <w:name w:val="24557273AFFE493BB8CC850B6E4B9121"/>
    <w:rsid w:val="002D0CEE"/>
  </w:style>
  <w:style w:type="paragraph" w:customStyle="1" w:styleId="5BA2A0739C3E41518A9960A3747DD515">
    <w:name w:val="5BA2A0739C3E41518A9960A3747DD515"/>
    <w:rsid w:val="002D0CEE"/>
  </w:style>
  <w:style w:type="paragraph" w:customStyle="1" w:styleId="21A873D89E0E485C850EC7F4E83D474A">
    <w:name w:val="21A873D89E0E485C850EC7F4E83D474A"/>
    <w:rsid w:val="002D0CEE"/>
  </w:style>
  <w:style w:type="paragraph" w:customStyle="1" w:styleId="D499158B3F8447F686CFFE7E72D39C4D">
    <w:name w:val="D499158B3F8447F686CFFE7E72D39C4D"/>
    <w:rsid w:val="002D0CEE"/>
  </w:style>
  <w:style w:type="paragraph" w:customStyle="1" w:styleId="03EB0B5F9B6C4A8A9C5021A713E28E90">
    <w:name w:val="03EB0B5F9B6C4A8A9C5021A713E28E90"/>
    <w:rsid w:val="002D0CEE"/>
  </w:style>
  <w:style w:type="paragraph" w:customStyle="1" w:styleId="39B2EE8E69AD4593AC8646CC1932E3C1">
    <w:name w:val="39B2EE8E69AD4593AC8646CC1932E3C1"/>
    <w:rsid w:val="002D0CEE"/>
  </w:style>
  <w:style w:type="paragraph" w:customStyle="1" w:styleId="E4C518AC48344445B156383C0AD38BD0">
    <w:name w:val="E4C518AC48344445B156383C0AD38BD0"/>
    <w:rsid w:val="002D0CEE"/>
  </w:style>
  <w:style w:type="paragraph" w:customStyle="1" w:styleId="73A39B4984A9465D805D37486D17A156">
    <w:name w:val="73A39B4984A9465D805D37486D17A156"/>
    <w:rsid w:val="002D0CEE"/>
  </w:style>
  <w:style w:type="paragraph" w:customStyle="1" w:styleId="A97FE1CDF3EA453BA5CB9B990ED47BC7">
    <w:name w:val="A97FE1CDF3EA453BA5CB9B990ED47BC7"/>
    <w:rsid w:val="002D0CEE"/>
  </w:style>
  <w:style w:type="paragraph" w:customStyle="1" w:styleId="DD900D1991C14039B98D7A14E21423ED">
    <w:name w:val="DD900D1991C14039B98D7A14E21423ED"/>
    <w:rsid w:val="002D0CEE"/>
  </w:style>
  <w:style w:type="paragraph" w:customStyle="1" w:styleId="B249886FA12F446C87C4C88FB845E298">
    <w:name w:val="B249886FA12F446C87C4C88FB845E298"/>
    <w:rsid w:val="002D0CEE"/>
  </w:style>
  <w:style w:type="paragraph" w:customStyle="1" w:styleId="E25FC272AFBB475C84747D4C02E69F28">
    <w:name w:val="E25FC272AFBB475C84747D4C02E69F28"/>
    <w:rsid w:val="002D0CEE"/>
  </w:style>
  <w:style w:type="paragraph" w:customStyle="1" w:styleId="89ABC34CB5264D548E2BF8128BB123C9">
    <w:name w:val="89ABC34CB5264D548E2BF8128BB123C9"/>
    <w:rsid w:val="002D0CEE"/>
  </w:style>
  <w:style w:type="paragraph" w:customStyle="1" w:styleId="BF7299346CEE465BBA56A50E121E329D">
    <w:name w:val="BF7299346CEE465BBA56A50E121E329D"/>
    <w:rsid w:val="002D0CEE"/>
  </w:style>
  <w:style w:type="paragraph" w:customStyle="1" w:styleId="94447AEEFD564DA2B135504E7452DF20">
    <w:name w:val="94447AEEFD564DA2B135504E7452DF20"/>
    <w:rsid w:val="002D0CEE"/>
  </w:style>
  <w:style w:type="paragraph" w:customStyle="1" w:styleId="199D16FADB5F47EB8531FF14BFFA08FD">
    <w:name w:val="199D16FADB5F47EB8531FF14BFFA08FD"/>
    <w:rsid w:val="002D0CEE"/>
  </w:style>
  <w:style w:type="paragraph" w:customStyle="1" w:styleId="D799AD766D9E4206A5CC847FE52617B0">
    <w:name w:val="D799AD766D9E4206A5CC847FE52617B0"/>
    <w:rsid w:val="002D0CEE"/>
  </w:style>
  <w:style w:type="paragraph" w:customStyle="1" w:styleId="1DE5ECA40F0645DC8C01ABAC59531749">
    <w:name w:val="1DE5ECA40F0645DC8C01ABAC59531749"/>
    <w:rsid w:val="002D0CEE"/>
  </w:style>
  <w:style w:type="paragraph" w:customStyle="1" w:styleId="AE8289149FF4405BAB5E34756CB52675">
    <w:name w:val="AE8289149FF4405BAB5E34756CB52675"/>
    <w:rsid w:val="002D0CEE"/>
  </w:style>
  <w:style w:type="paragraph" w:customStyle="1" w:styleId="A58CBFDAFA0048BC90A0231112F741D0">
    <w:name w:val="A58CBFDAFA0048BC90A0231112F741D0"/>
    <w:rsid w:val="002D0CEE"/>
  </w:style>
  <w:style w:type="paragraph" w:customStyle="1" w:styleId="58625C64BCC14A7DBAA0C8ED5777CA78">
    <w:name w:val="58625C64BCC14A7DBAA0C8ED5777CA78"/>
    <w:rsid w:val="002D0CEE"/>
  </w:style>
  <w:style w:type="paragraph" w:customStyle="1" w:styleId="A720414B2159428CAE81B90459E80CFA">
    <w:name w:val="A720414B2159428CAE81B90459E80CFA"/>
    <w:rsid w:val="002D0CEE"/>
  </w:style>
  <w:style w:type="paragraph" w:customStyle="1" w:styleId="DDFF7047ECDA4E6D88AD19DA7C62BC89">
    <w:name w:val="DDFF7047ECDA4E6D88AD19DA7C62BC89"/>
    <w:rsid w:val="002D0CEE"/>
  </w:style>
  <w:style w:type="paragraph" w:customStyle="1" w:styleId="E1977BC396B840FD9CAEE882943EEC17">
    <w:name w:val="E1977BC396B840FD9CAEE882943EEC17"/>
    <w:rsid w:val="002D0CEE"/>
  </w:style>
  <w:style w:type="paragraph" w:customStyle="1" w:styleId="D2743B9819EF4984B745AD950F9BF1CB">
    <w:name w:val="D2743B9819EF4984B745AD950F9BF1CB"/>
    <w:rsid w:val="002D0CEE"/>
  </w:style>
  <w:style w:type="paragraph" w:customStyle="1" w:styleId="9F9BE7D9093C4EA9AB96AA57049D782C">
    <w:name w:val="9F9BE7D9093C4EA9AB96AA57049D782C"/>
    <w:rsid w:val="002D0CEE"/>
  </w:style>
  <w:style w:type="paragraph" w:customStyle="1" w:styleId="7E44437E387A453D90F351DA81B25F07">
    <w:name w:val="7E44437E387A453D90F351DA81B25F07"/>
    <w:rsid w:val="002D0CEE"/>
  </w:style>
  <w:style w:type="paragraph" w:customStyle="1" w:styleId="87ED0DD1D9CB46478A79871FC026AFF4">
    <w:name w:val="87ED0DD1D9CB46478A79871FC026AFF4"/>
    <w:rsid w:val="002D0CEE"/>
  </w:style>
  <w:style w:type="paragraph" w:customStyle="1" w:styleId="2954F78A76BE4EEABD32525BD13068C5">
    <w:name w:val="2954F78A76BE4EEABD32525BD13068C5"/>
    <w:rsid w:val="002D0CEE"/>
  </w:style>
  <w:style w:type="paragraph" w:customStyle="1" w:styleId="9136BFE0AFF4414AB894D92830965F46">
    <w:name w:val="9136BFE0AFF4414AB894D92830965F46"/>
    <w:rsid w:val="002D0CEE"/>
  </w:style>
  <w:style w:type="paragraph" w:customStyle="1" w:styleId="0248C90F316D46629DB16427250E11D0">
    <w:name w:val="0248C90F316D46629DB16427250E11D0"/>
    <w:rsid w:val="002D0CEE"/>
  </w:style>
  <w:style w:type="paragraph" w:customStyle="1" w:styleId="24E344A07D3447D284BB9D57579FEF15">
    <w:name w:val="24E344A07D3447D284BB9D57579FEF15"/>
    <w:rsid w:val="002D0CEE"/>
  </w:style>
  <w:style w:type="paragraph" w:customStyle="1" w:styleId="6BDB4234A8274B11BB781672CE2C76AB">
    <w:name w:val="6BDB4234A8274B11BB781672CE2C76AB"/>
    <w:rsid w:val="002D0CEE"/>
  </w:style>
  <w:style w:type="paragraph" w:customStyle="1" w:styleId="436FD8468E074A56AD686A92C8A5F05F">
    <w:name w:val="436FD8468E074A56AD686A92C8A5F05F"/>
    <w:rsid w:val="002D0CEE"/>
  </w:style>
  <w:style w:type="paragraph" w:customStyle="1" w:styleId="77EC9E4BCE0A4938BB6811118FAD9869">
    <w:name w:val="77EC9E4BCE0A4938BB6811118FAD9869"/>
    <w:rsid w:val="002D0CEE"/>
  </w:style>
  <w:style w:type="paragraph" w:customStyle="1" w:styleId="921CC80147E84031AAE2AE5C7B467206">
    <w:name w:val="921CC80147E84031AAE2AE5C7B467206"/>
    <w:rsid w:val="002D0CEE"/>
  </w:style>
  <w:style w:type="paragraph" w:customStyle="1" w:styleId="FCBB76F733CF4CA3A668A5C672373115">
    <w:name w:val="FCBB76F733CF4CA3A668A5C672373115"/>
    <w:rsid w:val="002D0CEE"/>
  </w:style>
  <w:style w:type="paragraph" w:customStyle="1" w:styleId="CF2EC45BD69B47D5830A5A7E80D4CD20">
    <w:name w:val="CF2EC45BD69B47D5830A5A7E80D4CD20"/>
    <w:rsid w:val="002D0CEE"/>
  </w:style>
  <w:style w:type="paragraph" w:customStyle="1" w:styleId="909CEA3C72694519A15BB7053F668169">
    <w:name w:val="909CEA3C72694519A15BB7053F668169"/>
    <w:rsid w:val="002D0CEE"/>
  </w:style>
  <w:style w:type="paragraph" w:customStyle="1" w:styleId="430B5CC25F1E401E902D73A22147BD23">
    <w:name w:val="430B5CC25F1E401E902D73A22147BD23"/>
    <w:rsid w:val="002D0CEE"/>
  </w:style>
  <w:style w:type="paragraph" w:customStyle="1" w:styleId="BF7682899F60410D8BD222477591940C">
    <w:name w:val="BF7682899F60410D8BD222477591940C"/>
    <w:rsid w:val="002D0CEE"/>
  </w:style>
  <w:style w:type="paragraph" w:customStyle="1" w:styleId="80EDB910AEF041F3B12FF2DC82EF89BC">
    <w:name w:val="80EDB910AEF041F3B12FF2DC82EF89BC"/>
    <w:rsid w:val="002D0CEE"/>
  </w:style>
  <w:style w:type="paragraph" w:customStyle="1" w:styleId="3EC7D24C286D4D4896DC405DF2EA7B50">
    <w:name w:val="3EC7D24C286D4D4896DC405DF2EA7B50"/>
    <w:rsid w:val="002D0CEE"/>
  </w:style>
  <w:style w:type="paragraph" w:customStyle="1" w:styleId="4E056CC0BC6C4BD79178292D4E28D1F8">
    <w:name w:val="4E056CC0BC6C4BD79178292D4E28D1F8"/>
    <w:rsid w:val="002D0CEE"/>
  </w:style>
  <w:style w:type="paragraph" w:customStyle="1" w:styleId="44E378CF78514A2B96CDD0478C5CE09F">
    <w:name w:val="44E378CF78514A2B96CDD0478C5CE09F"/>
    <w:rsid w:val="002D0CEE"/>
  </w:style>
  <w:style w:type="paragraph" w:customStyle="1" w:styleId="2928334DFFB94FD69A0C0FA5737BF0FC">
    <w:name w:val="2928334DFFB94FD69A0C0FA5737BF0FC"/>
    <w:rsid w:val="002D0CEE"/>
  </w:style>
  <w:style w:type="paragraph" w:customStyle="1" w:styleId="88601A5D90474E9192D63BF094CD7B56">
    <w:name w:val="88601A5D90474E9192D63BF094CD7B56"/>
    <w:rsid w:val="002D0CEE"/>
  </w:style>
  <w:style w:type="paragraph" w:customStyle="1" w:styleId="ACC1A9EBFC394906853797116D7D47A1">
    <w:name w:val="ACC1A9EBFC394906853797116D7D47A1"/>
    <w:rsid w:val="002D0CEE"/>
  </w:style>
  <w:style w:type="paragraph" w:customStyle="1" w:styleId="95E660E38E6F4FECB4E004955F7B9262">
    <w:name w:val="95E660E38E6F4FECB4E004955F7B9262"/>
    <w:rsid w:val="002D0CEE"/>
  </w:style>
  <w:style w:type="paragraph" w:customStyle="1" w:styleId="38F6DC8EC17C48B58C66D266FCC32B0D">
    <w:name w:val="38F6DC8EC17C48B58C66D266FCC32B0D"/>
    <w:rsid w:val="002D0CEE"/>
  </w:style>
  <w:style w:type="paragraph" w:customStyle="1" w:styleId="61E23D3EE86F4A83A88812FC5E5961F9">
    <w:name w:val="61E23D3EE86F4A83A88812FC5E5961F9"/>
    <w:rsid w:val="002D0CEE"/>
  </w:style>
  <w:style w:type="paragraph" w:customStyle="1" w:styleId="2E361235EABD48E2A817366163345940">
    <w:name w:val="2E361235EABD48E2A817366163345940"/>
    <w:rsid w:val="002D0CEE"/>
  </w:style>
  <w:style w:type="paragraph" w:customStyle="1" w:styleId="4CE7770461A94A45BB5681F8B4B8B5E4">
    <w:name w:val="4CE7770461A94A45BB5681F8B4B8B5E4"/>
    <w:rsid w:val="002D0CEE"/>
  </w:style>
  <w:style w:type="paragraph" w:customStyle="1" w:styleId="8D4003BA71F94D3391EC68A3A864523C">
    <w:name w:val="8D4003BA71F94D3391EC68A3A864523C"/>
    <w:rsid w:val="002D0CEE"/>
  </w:style>
  <w:style w:type="paragraph" w:customStyle="1" w:styleId="681633AC184A434B847C66C2C3BA5DAD">
    <w:name w:val="681633AC184A434B847C66C2C3BA5DAD"/>
    <w:rsid w:val="002D0CEE"/>
  </w:style>
  <w:style w:type="paragraph" w:customStyle="1" w:styleId="72A803C2F8B24C60B1E891F427840AD0">
    <w:name w:val="72A803C2F8B24C60B1E891F427840AD0"/>
    <w:rsid w:val="002D0CEE"/>
  </w:style>
  <w:style w:type="paragraph" w:customStyle="1" w:styleId="E81725AAEA334B459684215AD1D2A6C6">
    <w:name w:val="E81725AAEA334B459684215AD1D2A6C6"/>
    <w:rsid w:val="002D0CEE"/>
  </w:style>
  <w:style w:type="paragraph" w:customStyle="1" w:styleId="1436536FB24048D7AF47FDAC03BBC993">
    <w:name w:val="1436536FB24048D7AF47FDAC03BBC993"/>
    <w:rsid w:val="002D0CEE"/>
  </w:style>
  <w:style w:type="paragraph" w:customStyle="1" w:styleId="C6DB95359AFA48F89BBB71B53C269449">
    <w:name w:val="C6DB95359AFA48F89BBB71B53C269449"/>
    <w:rsid w:val="002D0CEE"/>
  </w:style>
  <w:style w:type="paragraph" w:customStyle="1" w:styleId="52B88C19382443B98982CA13A71584AB">
    <w:name w:val="52B88C19382443B98982CA13A71584AB"/>
    <w:rsid w:val="002D0CEE"/>
  </w:style>
  <w:style w:type="paragraph" w:customStyle="1" w:styleId="E615EAC65DA947A6B3C633122C29C88D">
    <w:name w:val="E615EAC65DA947A6B3C633122C29C88D"/>
    <w:rsid w:val="002D0CEE"/>
  </w:style>
  <w:style w:type="paragraph" w:customStyle="1" w:styleId="F3B8F4170AE2435F851A49F344D2FD89">
    <w:name w:val="F3B8F4170AE2435F851A49F344D2FD89"/>
    <w:rsid w:val="002D0CEE"/>
  </w:style>
  <w:style w:type="paragraph" w:customStyle="1" w:styleId="CDBB1CB9285844588EBFA3A88A644B6A">
    <w:name w:val="CDBB1CB9285844588EBFA3A88A644B6A"/>
    <w:rsid w:val="002D0CEE"/>
  </w:style>
  <w:style w:type="paragraph" w:customStyle="1" w:styleId="1E95E85107C8422EA1ABEB8E28FC3634">
    <w:name w:val="1E95E85107C8422EA1ABEB8E28FC3634"/>
    <w:rsid w:val="002D0CEE"/>
  </w:style>
  <w:style w:type="paragraph" w:customStyle="1" w:styleId="5DC2EE45928A445BA777C2FF68ADFB05">
    <w:name w:val="5DC2EE45928A445BA777C2FF68ADFB05"/>
    <w:rsid w:val="002D0CEE"/>
  </w:style>
  <w:style w:type="paragraph" w:customStyle="1" w:styleId="71861DC937BA4AC8B11B50BDFB40D492">
    <w:name w:val="71861DC937BA4AC8B11B50BDFB40D492"/>
    <w:rsid w:val="002D0CEE"/>
  </w:style>
  <w:style w:type="paragraph" w:customStyle="1" w:styleId="520758A35E604D4AAABEE28D8D6A0320">
    <w:name w:val="520758A35E604D4AAABEE28D8D6A0320"/>
    <w:rsid w:val="002D0CEE"/>
  </w:style>
  <w:style w:type="paragraph" w:customStyle="1" w:styleId="9B9CBCE20F3147079C903F5113BED66D">
    <w:name w:val="9B9CBCE20F3147079C903F5113BED66D"/>
    <w:rsid w:val="002D0CEE"/>
  </w:style>
  <w:style w:type="paragraph" w:customStyle="1" w:styleId="FE9933F7B7344E479F214AE59F6D1B47">
    <w:name w:val="FE9933F7B7344E479F214AE59F6D1B47"/>
    <w:rsid w:val="002D0CEE"/>
  </w:style>
  <w:style w:type="paragraph" w:customStyle="1" w:styleId="74C91419920D492C9EA5C0D4F8B99478">
    <w:name w:val="74C91419920D492C9EA5C0D4F8B99478"/>
    <w:rsid w:val="002D0CEE"/>
  </w:style>
  <w:style w:type="paragraph" w:customStyle="1" w:styleId="EE7AEABC28B24D2D80A06DB5A48C7F22">
    <w:name w:val="EE7AEABC28B24D2D80A06DB5A48C7F22"/>
    <w:rsid w:val="002D0CEE"/>
  </w:style>
  <w:style w:type="paragraph" w:customStyle="1" w:styleId="615E5F62491E4650A37A2A300947D513">
    <w:name w:val="615E5F62491E4650A37A2A300947D513"/>
    <w:rsid w:val="002D0CEE"/>
  </w:style>
  <w:style w:type="paragraph" w:customStyle="1" w:styleId="7E2550F5852B4BDD91C6CC652432C798">
    <w:name w:val="7E2550F5852B4BDD91C6CC652432C798"/>
    <w:rsid w:val="002D0CEE"/>
  </w:style>
  <w:style w:type="paragraph" w:customStyle="1" w:styleId="75A2A65AAD504BBEA4D94379B682B305">
    <w:name w:val="75A2A65AAD504BBEA4D94379B682B305"/>
    <w:rsid w:val="002D0CEE"/>
  </w:style>
  <w:style w:type="paragraph" w:customStyle="1" w:styleId="F1B29A83097A4F36830F8B4BC72C3C9F">
    <w:name w:val="F1B29A83097A4F36830F8B4BC72C3C9F"/>
    <w:rsid w:val="002D0CEE"/>
  </w:style>
  <w:style w:type="paragraph" w:customStyle="1" w:styleId="378DD130D1DE4543A324B0755188AF7D">
    <w:name w:val="378DD130D1DE4543A324B0755188AF7D"/>
    <w:rsid w:val="002D0CEE"/>
  </w:style>
  <w:style w:type="paragraph" w:customStyle="1" w:styleId="62535D731D32408BAD6878A59CCB4E63">
    <w:name w:val="62535D731D32408BAD6878A59CCB4E63"/>
    <w:rsid w:val="002D0CEE"/>
  </w:style>
  <w:style w:type="paragraph" w:customStyle="1" w:styleId="609E6E62B144437AAC90FCC089755BCE">
    <w:name w:val="609E6E62B144437AAC90FCC089755BCE"/>
    <w:rsid w:val="002D0CEE"/>
  </w:style>
  <w:style w:type="paragraph" w:customStyle="1" w:styleId="18411157BDEE41AE81158EEE286BCF03">
    <w:name w:val="18411157BDEE41AE81158EEE286BCF03"/>
    <w:rsid w:val="002D0CEE"/>
  </w:style>
  <w:style w:type="paragraph" w:customStyle="1" w:styleId="C0C76CE23E3B4F1F86685F7DF971CCE1">
    <w:name w:val="C0C76CE23E3B4F1F86685F7DF971CCE1"/>
    <w:rsid w:val="002D0CEE"/>
  </w:style>
  <w:style w:type="paragraph" w:customStyle="1" w:styleId="345E8CC5A1D24C20ABF0858EE7523523">
    <w:name w:val="345E8CC5A1D24C20ABF0858EE7523523"/>
    <w:rsid w:val="002D0CEE"/>
  </w:style>
  <w:style w:type="paragraph" w:customStyle="1" w:styleId="ACBBA42CFDBF4586A4C062E1D3BC417B">
    <w:name w:val="ACBBA42CFDBF4586A4C062E1D3BC417B"/>
    <w:rsid w:val="002D0CEE"/>
  </w:style>
  <w:style w:type="paragraph" w:customStyle="1" w:styleId="C22FD396D80A469FA618D8D05B74E7AC">
    <w:name w:val="C22FD396D80A469FA618D8D05B74E7AC"/>
    <w:rsid w:val="002D0CEE"/>
  </w:style>
  <w:style w:type="paragraph" w:customStyle="1" w:styleId="65119DDABDF746AE8145CEABA6AF2381">
    <w:name w:val="65119DDABDF746AE8145CEABA6AF2381"/>
    <w:rsid w:val="002D0CEE"/>
  </w:style>
  <w:style w:type="paragraph" w:customStyle="1" w:styleId="CD37B9E87DBE4BBE87C0958D12A54AA8">
    <w:name w:val="CD37B9E87DBE4BBE87C0958D12A54AA8"/>
    <w:rsid w:val="002D0CEE"/>
  </w:style>
  <w:style w:type="paragraph" w:customStyle="1" w:styleId="4740B1987338480AAD45A81433A83812">
    <w:name w:val="4740B1987338480AAD45A81433A83812"/>
    <w:rsid w:val="002D0CEE"/>
  </w:style>
  <w:style w:type="paragraph" w:customStyle="1" w:styleId="73E634B4B4514185A0FE725210641EBD">
    <w:name w:val="73E634B4B4514185A0FE725210641EBD"/>
    <w:rsid w:val="002D0CEE"/>
  </w:style>
  <w:style w:type="paragraph" w:customStyle="1" w:styleId="AC62A1ADFFF9482E890CEACD04A4CFFF">
    <w:name w:val="AC62A1ADFFF9482E890CEACD04A4CFFF"/>
    <w:rsid w:val="002D0CEE"/>
  </w:style>
  <w:style w:type="paragraph" w:customStyle="1" w:styleId="9F2651379A094E4EA18EA878DA216E45">
    <w:name w:val="9F2651379A094E4EA18EA878DA216E45"/>
    <w:rsid w:val="002D0CEE"/>
  </w:style>
  <w:style w:type="paragraph" w:customStyle="1" w:styleId="4FFB6F89C6CC44F5A0E72155B6EF7605">
    <w:name w:val="4FFB6F89C6CC44F5A0E72155B6EF7605"/>
    <w:rsid w:val="002D0CEE"/>
  </w:style>
  <w:style w:type="paragraph" w:customStyle="1" w:styleId="A2F54779FDDB439880A1476F92707FBB">
    <w:name w:val="A2F54779FDDB439880A1476F92707FBB"/>
    <w:rsid w:val="002D0CEE"/>
  </w:style>
  <w:style w:type="paragraph" w:customStyle="1" w:styleId="60C5D9084E4C41F5BB886C6225AB1C89">
    <w:name w:val="60C5D9084E4C41F5BB886C6225AB1C89"/>
    <w:rsid w:val="002D0CEE"/>
  </w:style>
  <w:style w:type="paragraph" w:customStyle="1" w:styleId="7E4B33EEC2E84F6E8E42978A1FE80F12">
    <w:name w:val="7E4B33EEC2E84F6E8E42978A1FE80F12"/>
    <w:rsid w:val="002D0CEE"/>
  </w:style>
  <w:style w:type="paragraph" w:customStyle="1" w:styleId="D1AFE50C26E84043B3147597AF2AF134">
    <w:name w:val="D1AFE50C26E84043B3147597AF2AF134"/>
    <w:rsid w:val="002D0CEE"/>
  </w:style>
  <w:style w:type="paragraph" w:customStyle="1" w:styleId="4B77C7E4E35142FEA6384658CDAC0E9D">
    <w:name w:val="4B77C7E4E35142FEA6384658CDAC0E9D"/>
    <w:rsid w:val="002D0CEE"/>
  </w:style>
  <w:style w:type="paragraph" w:customStyle="1" w:styleId="EC7C054D654B46EE8598F52CD027B945">
    <w:name w:val="EC7C054D654B46EE8598F52CD027B945"/>
    <w:rsid w:val="002D0CEE"/>
  </w:style>
  <w:style w:type="paragraph" w:customStyle="1" w:styleId="FCD509DF22584531A53A692C6AADEFEA">
    <w:name w:val="FCD509DF22584531A53A692C6AADEFEA"/>
    <w:rsid w:val="002D0CEE"/>
  </w:style>
  <w:style w:type="paragraph" w:customStyle="1" w:styleId="93B3A851BFED4529BFA763746FF17D78">
    <w:name w:val="93B3A851BFED4529BFA763746FF17D78"/>
    <w:rsid w:val="002D0CEE"/>
  </w:style>
  <w:style w:type="paragraph" w:customStyle="1" w:styleId="7EAB498912B54AE5B4EE6346C84BE70E">
    <w:name w:val="7EAB498912B54AE5B4EE6346C84BE70E"/>
    <w:rsid w:val="002D0CEE"/>
  </w:style>
  <w:style w:type="paragraph" w:customStyle="1" w:styleId="EFE61746874346BF8766EFDA39065D98">
    <w:name w:val="EFE61746874346BF8766EFDA39065D98"/>
    <w:rsid w:val="002D0CEE"/>
  </w:style>
  <w:style w:type="paragraph" w:customStyle="1" w:styleId="8C2A2A48D62B4F66B4B718A895E30F5C">
    <w:name w:val="8C2A2A48D62B4F66B4B718A895E30F5C"/>
    <w:rsid w:val="002D0CEE"/>
  </w:style>
  <w:style w:type="paragraph" w:customStyle="1" w:styleId="A553CF970C7C473396DFBF71C8805AAE">
    <w:name w:val="A553CF970C7C473396DFBF71C8805AAE"/>
    <w:rsid w:val="002D0CEE"/>
  </w:style>
  <w:style w:type="paragraph" w:customStyle="1" w:styleId="F4916BC1F2BA4CB5A188E272BCFF9F64">
    <w:name w:val="F4916BC1F2BA4CB5A188E272BCFF9F64"/>
    <w:rsid w:val="002D0CEE"/>
  </w:style>
  <w:style w:type="paragraph" w:customStyle="1" w:styleId="792C4D4DDC624FE9B73B88B220FAC6C8">
    <w:name w:val="792C4D4DDC624FE9B73B88B220FAC6C8"/>
    <w:rsid w:val="002D0CEE"/>
  </w:style>
  <w:style w:type="paragraph" w:customStyle="1" w:styleId="4D174558CC6146C49E71530130475EF5">
    <w:name w:val="4D174558CC6146C49E71530130475EF5"/>
    <w:rsid w:val="002D0CEE"/>
  </w:style>
  <w:style w:type="paragraph" w:customStyle="1" w:styleId="E13F476D92FE4D07A6E7A176919403F9">
    <w:name w:val="E13F476D92FE4D07A6E7A176919403F9"/>
    <w:rsid w:val="002D0CEE"/>
  </w:style>
  <w:style w:type="paragraph" w:customStyle="1" w:styleId="627C05F4A90A4E73957675DAE69C0859">
    <w:name w:val="627C05F4A90A4E73957675DAE69C0859"/>
    <w:rsid w:val="002D0CEE"/>
  </w:style>
  <w:style w:type="paragraph" w:customStyle="1" w:styleId="23127298C17349018C98876BAC8AC5D3">
    <w:name w:val="23127298C17349018C98876BAC8AC5D3"/>
    <w:rsid w:val="002D0CEE"/>
  </w:style>
  <w:style w:type="paragraph" w:customStyle="1" w:styleId="C64C3407FA68487C9A0C8217B3AFD565">
    <w:name w:val="C64C3407FA68487C9A0C8217B3AFD565"/>
    <w:rsid w:val="002D0CEE"/>
  </w:style>
  <w:style w:type="paragraph" w:customStyle="1" w:styleId="90DBF20145EC42BD92155930F70C7A68">
    <w:name w:val="90DBF20145EC42BD92155930F70C7A68"/>
    <w:rsid w:val="002D0CEE"/>
  </w:style>
  <w:style w:type="paragraph" w:customStyle="1" w:styleId="201330F0E87E4B1C80141C3B0B0C335A">
    <w:name w:val="201330F0E87E4B1C80141C3B0B0C335A"/>
    <w:rsid w:val="002D0CEE"/>
  </w:style>
  <w:style w:type="paragraph" w:customStyle="1" w:styleId="A622532DA4F348A5B62E77DA4C8FA601">
    <w:name w:val="A622532DA4F348A5B62E77DA4C8FA601"/>
    <w:rsid w:val="002D0CEE"/>
  </w:style>
  <w:style w:type="paragraph" w:customStyle="1" w:styleId="7C80937F8B834588BCC24BB95E19DE07">
    <w:name w:val="7C80937F8B834588BCC24BB95E19DE07"/>
    <w:rsid w:val="002D0CEE"/>
  </w:style>
  <w:style w:type="paragraph" w:customStyle="1" w:styleId="77536B092165492493794CEBF30E17AD">
    <w:name w:val="77536B092165492493794CEBF30E17AD"/>
    <w:rsid w:val="002D0CEE"/>
  </w:style>
  <w:style w:type="paragraph" w:customStyle="1" w:styleId="C37A44563BFA4120BBB53A9675A5E123">
    <w:name w:val="C37A44563BFA4120BBB53A9675A5E123"/>
    <w:rsid w:val="002D0CEE"/>
  </w:style>
  <w:style w:type="paragraph" w:customStyle="1" w:styleId="51BE2FB95A614A56B541F2018A8FB5BD">
    <w:name w:val="51BE2FB95A614A56B541F2018A8FB5BD"/>
    <w:rsid w:val="002D0CEE"/>
  </w:style>
  <w:style w:type="paragraph" w:customStyle="1" w:styleId="DDEAC2DB96644C1FADDD9E51EA7449DC">
    <w:name w:val="DDEAC2DB96644C1FADDD9E51EA7449DC"/>
    <w:rsid w:val="002D0CEE"/>
  </w:style>
  <w:style w:type="paragraph" w:customStyle="1" w:styleId="7DFB68C0E2AA4F55887F65BE2C46C6B4">
    <w:name w:val="7DFB68C0E2AA4F55887F65BE2C46C6B4"/>
    <w:rsid w:val="002D0CEE"/>
  </w:style>
  <w:style w:type="paragraph" w:customStyle="1" w:styleId="06D0489597714187A76825A678BF0950">
    <w:name w:val="06D0489597714187A76825A678BF0950"/>
    <w:rsid w:val="002D0CEE"/>
  </w:style>
  <w:style w:type="paragraph" w:customStyle="1" w:styleId="39329A0E3DCF4C6EA964C6F392716F52">
    <w:name w:val="39329A0E3DCF4C6EA964C6F392716F52"/>
    <w:rsid w:val="002D0CEE"/>
  </w:style>
  <w:style w:type="paragraph" w:customStyle="1" w:styleId="EBC30721227A4BFC94AD29A3B9AB35DD">
    <w:name w:val="EBC30721227A4BFC94AD29A3B9AB35DD"/>
    <w:rsid w:val="002D0CEE"/>
  </w:style>
  <w:style w:type="paragraph" w:customStyle="1" w:styleId="B82A271DD6C84536B815B289D5F15E98">
    <w:name w:val="B82A271DD6C84536B815B289D5F15E98"/>
    <w:rsid w:val="002D0CEE"/>
  </w:style>
  <w:style w:type="paragraph" w:customStyle="1" w:styleId="8D236627FA0B41E78FFCEE766461269F">
    <w:name w:val="8D236627FA0B41E78FFCEE766461269F"/>
    <w:rsid w:val="002D0CEE"/>
  </w:style>
  <w:style w:type="paragraph" w:customStyle="1" w:styleId="69600053B86747788056DE5AC1C3135F">
    <w:name w:val="69600053B86747788056DE5AC1C3135F"/>
    <w:rsid w:val="002D0CEE"/>
  </w:style>
  <w:style w:type="paragraph" w:customStyle="1" w:styleId="A397A997808D419AAF6392928D4E2522">
    <w:name w:val="A397A997808D419AAF6392928D4E2522"/>
    <w:rsid w:val="002D0CEE"/>
  </w:style>
  <w:style w:type="paragraph" w:customStyle="1" w:styleId="7700D8AF78F04A1193A96BC25D8F454B">
    <w:name w:val="7700D8AF78F04A1193A96BC25D8F454B"/>
    <w:rsid w:val="002D0CEE"/>
  </w:style>
  <w:style w:type="paragraph" w:customStyle="1" w:styleId="51F950C1358B42599814573720734BCC">
    <w:name w:val="51F950C1358B42599814573720734BCC"/>
    <w:rsid w:val="002D0CEE"/>
  </w:style>
  <w:style w:type="paragraph" w:customStyle="1" w:styleId="4EFE0D396D1D4338839CC28D204CE029">
    <w:name w:val="4EFE0D396D1D4338839CC28D204CE029"/>
    <w:rsid w:val="002D0CEE"/>
  </w:style>
  <w:style w:type="paragraph" w:customStyle="1" w:styleId="3EF560F6748843B3AE69A13CF0BE8796">
    <w:name w:val="3EF560F6748843B3AE69A13CF0BE8796"/>
    <w:rsid w:val="002D0CEE"/>
  </w:style>
  <w:style w:type="paragraph" w:customStyle="1" w:styleId="AB0735F64EB04A778F9DF41EB0025DDF">
    <w:name w:val="AB0735F64EB04A778F9DF41EB0025DDF"/>
    <w:rsid w:val="002D0CEE"/>
  </w:style>
  <w:style w:type="paragraph" w:customStyle="1" w:styleId="694A1FEB6B8B44B89C522AE8B55DA594">
    <w:name w:val="694A1FEB6B8B44B89C522AE8B55DA594"/>
    <w:rsid w:val="002D0CEE"/>
  </w:style>
  <w:style w:type="paragraph" w:customStyle="1" w:styleId="2D79C1B41C3A4AC18E642F0DE108928C">
    <w:name w:val="2D79C1B41C3A4AC18E642F0DE108928C"/>
    <w:rsid w:val="002D0CEE"/>
  </w:style>
  <w:style w:type="paragraph" w:customStyle="1" w:styleId="E86FED6973D04FDAA426273D1EFA1299">
    <w:name w:val="E86FED6973D04FDAA426273D1EFA1299"/>
    <w:rsid w:val="002D0CEE"/>
  </w:style>
  <w:style w:type="paragraph" w:customStyle="1" w:styleId="7757AEB56A63416BBABF6FD597EA7912">
    <w:name w:val="7757AEB56A63416BBABF6FD597EA7912"/>
    <w:rsid w:val="002D0CEE"/>
  </w:style>
  <w:style w:type="paragraph" w:customStyle="1" w:styleId="4D7777F8C51F4E75800E7840CB670C60">
    <w:name w:val="4D7777F8C51F4E75800E7840CB670C60"/>
    <w:rsid w:val="002D0CEE"/>
  </w:style>
  <w:style w:type="paragraph" w:customStyle="1" w:styleId="AE12C6AF948240FFAA7E4BBC1F507C9A">
    <w:name w:val="AE12C6AF948240FFAA7E4BBC1F507C9A"/>
    <w:rsid w:val="002D0CEE"/>
  </w:style>
  <w:style w:type="paragraph" w:customStyle="1" w:styleId="3C9E1A3C9ACB438699825FF8148A40A4">
    <w:name w:val="3C9E1A3C9ACB438699825FF8148A40A4"/>
    <w:rsid w:val="002D0CEE"/>
  </w:style>
  <w:style w:type="paragraph" w:customStyle="1" w:styleId="BA92D4A02ED94E02A56670CA98318A0E">
    <w:name w:val="BA92D4A02ED94E02A56670CA98318A0E"/>
    <w:rsid w:val="009A7DD7"/>
  </w:style>
  <w:style w:type="paragraph" w:customStyle="1" w:styleId="729F992D6A5C4CAF971FB28C010A9BB6">
    <w:name w:val="729F992D6A5C4CAF971FB28C010A9BB6"/>
    <w:rsid w:val="009A7DD7"/>
  </w:style>
  <w:style w:type="paragraph" w:customStyle="1" w:styleId="8DF3BDE6F5CA43FA9DB200105A29A394">
    <w:name w:val="8DF3BDE6F5CA43FA9DB200105A29A394"/>
    <w:rsid w:val="009A7DD7"/>
  </w:style>
  <w:style w:type="paragraph" w:customStyle="1" w:styleId="8B16DE939CA043E2917366CA9B766EB5">
    <w:name w:val="8B16DE939CA043E2917366CA9B766EB5"/>
    <w:rsid w:val="009A7DD7"/>
  </w:style>
  <w:style w:type="paragraph" w:customStyle="1" w:styleId="A56F99A7C2734CAEAAC5D8606BFB1340">
    <w:name w:val="A56F99A7C2734CAEAAC5D8606BFB1340"/>
    <w:rsid w:val="009A7DD7"/>
  </w:style>
  <w:style w:type="paragraph" w:customStyle="1" w:styleId="514DCE9F0C56420A84256059E770E7D3">
    <w:name w:val="514DCE9F0C56420A84256059E770E7D3"/>
    <w:rsid w:val="009A7DD7"/>
  </w:style>
  <w:style w:type="paragraph" w:customStyle="1" w:styleId="E4C2E451627E49CEB938B31269B549BF">
    <w:name w:val="E4C2E451627E49CEB938B31269B549BF"/>
    <w:rsid w:val="009A7DD7"/>
  </w:style>
  <w:style w:type="paragraph" w:customStyle="1" w:styleId="749C90D66CBD4114ADAB51621E69F4E5">
    <w:name w:val="749C90D66CBD4114ADAB51621E69F4E5"/>
    <w:rsid w:val="009A7DD7"/>
  </w:style>
  <w:style w:type="paragraph" w:customStyle="1" w:styleId="1AC95A510D8C4E18B869FFFFA90B4884">
    <w:name w:val="1AC95A510D8C4E18B869FFFFA90B4884"/>
    <w:rsid w:val="009A7DD7"/>
  </w:style>
  <w:style w:type="paragraph" w:customStyle="1" w:styleId="B6DAF904801743038245B00790B1728F">
    <w:name w:val="B6DAF904801743038245B00790B1728F"/>
    <w:rsid w:val="009A7DD7"/>
  </w:style>
  <w:style w:type="paragraph" w:customStyle="1" w:styleId="48D3DCF2D2654EC19CA71A3496CEC553">
    <w:name w:val="48D3DCF2D2654EC19CA71A3496CEC553"/>
    <w:rsid w:val="009A7DD7"/>
  </w:style>
  <w:style w:type="paragraph" w:customStyle="1" w:styleId="CE7E21ABA2F6495EAED5894E72A00337">
    <w:name w:val="CE7E21ABA2F6495EAED5894E72A00337"/>
    <w:rsid w:val="009A7DD7"/>
  </w:style>
  <w:style w:type="paragraph" w:customStyle="1" w:styleId="2CFD99D83E494CFA945E1B07AE662F1E">
    <w:name w:val="2CFD99D83E494CFA945E1B07AE662F1E"/>
    <w:rsid w:val="009A7DD7"/>
  </w:style>
  <w:style w:type="paragraph" w:customStyle="1" w:styleId="483DBCFE449245A4A92DBA4EFB7D9633">
    <w:name w:val="483DBCFE449245A4A92DBA4EFB7D9633"/>
    <w:rsid w:val="009A7DD7"/>
  </w:style>
  <w:style w:type="paragraph" w:customStyle="1" w:styleId="3BF33350E49A46B88AF85155C71BA49C">
    <w:name w:val="3BF33350E49A46B88AF85155C71BA49C"/>
    <w:rsid w:val="009A7DD7"/>
  </w:style>
  <w:style w:type="paragraph" w:customStyle="1" w:styleId="555D6D11AD834370A9F7A4A302553535">
    <w:name w:val="555D6D11AD834370A9F7A4A302553535"/>
    <w:rsid w:val="009A7DD7"/>
  </w:style>
  <w:style w:type="paragraph" w:customStyle="1" w:styleId="D30B29E3A4F943E6A2980FA3DCEEA415">
    <w:name w:val="D30B29E3A4F943E6A2980FA3DCEEA415"/>
    <w:rsid w:val="009A7DD7"/>
  </w:style>
  <w:style w:type="paragraph" w:customStyle="1" w:styleId="AAF60C52B64E4224B42707B71704FC05">
    <w:name w:val="AAF60C52B64E4224B42707B71704FC05"/>
    <w:rsid w:val="009A7DD7"/>
  </w:style>
  <w:style w:type="paragraph" w:customStyle="1" w:styleId="C13117F8D9E2413B9D15B0324FBEC78D">
    <w:name w:val="C13117F8D9E2413B9D15B0324FBEC78D"/>
    <w:rsid w:val="009A7DD7"/>
  </w:style>
  <w:style w:type="paragraph" w:customStyle="1" w:styleId="D00B76D9DFB447B98D60E393000028B9">
    <w:name w:val="D00B76D9DFB447B98D60E393000028B9"/>
    <w:rsid w:val="009A7DD7"/>
  </w:style>
  <w:style w:type="paragraph" w:customStyle="1" w:styleId="F8A9B445D6BA44E6BC0D0CCE236A35CF">
    <w:name w:val="F8A9B445D6BA44E6BC0D0CCE236A35CF"/>
    <w:rsid w:val="009A7DD7"/>
  </w:style>
  <w:style w:type="paragraph" w:customStyle="1" w:styleId="B13933BF0C3B492885BD46E27C3AD06A">
    <w:name w:val="B13933BF0C3B492885BD46E27C3AD06A"/>
    <w:rsid w:val="009A7DD7"/>
  </w:style>
  <w:style w:type="paragraph" w:customStyle="1" w:styleId="99919F7FAB014EACA31349C0593BFAF3">
    <w:name w:val="99919F7FAB014EACA31349C0593BFAF3"/>
    <w:rsid w:val="009A7DD7"/>
  </w:style>
  <w:style w:type="paragraph" w:customStyle="1" w:styleId="7747FAB6820D4957AED2ACB64DABB092">
    <w:name w:val="7747FAB6820D4957AED2ACB64DABB092"/>
    <w:rsid w:val="009A7DD7"/>
  </w:style>
  <w:style w:type="paragraph" w:customStyle="1" w:styleId="AE3C96CCAAD44E27A41D280162A8FD1F">
    <w:name w:val="AE3C96CCAAD44E27A41D280162A8FD1F"/>
    <w:rsid w:val="009A7DD7"/>
  </w:style>
  <w:style w:type="paragraph" w:customStyle="1" w:styleId="A48C59A393B8437EACD4B3652C340DAE">
    <w:name w:val="A48C59A393B8437EACD4B3652C340DAE"/>
    <w:rsid w:val="009A7DD7"/>
  </w:style>
  <w:style w:type="paragraph" w:customStyle="1" w:styleId="C2A5A2A397EB4181B89405D09A714F69">
    <w:name w:val="C2A5A2A397EB4181B89405D09A714F69"/>
    <w:rsid w:val="009A7DD7"/>
  </w:style>
  <w:style w:type="paragraph" w:customStyle="1" w:styleId="609100B1440749BA82651D8AEF2FDBFF">
    <w:name w:val="609100B1440749BA82651D8AEF2FDBFF"/>
    <w:rsid w:val="009A7DD7"/>
  </w:style>
  <w:style w:type="paragraph" w:customStyle="1" w:styleId="8F2B8968E6DF4540805DB471142E2E23">
    <w:name w:val="8F2B8968E6DF4540805DB471142E2E23"/>
    <w:rsid w:val="009A7DD7"/>
  </w:style>
  <w:style w:type="paragraph" w:customStyle="1" w:styleId="BB5C70751B664A01ACDC02B9ADCDD5E7">
    <w:name w:val="BB5C70751B664A01ACDC02B9ADCDD5E7"/>
    <w:rsid w:val="009A7DD7"/>
  </w:style>
  <w:style w:type="paragraph" w:customStyle="1" w:styleId="126D254D693D42D3B059BCE25037F2B9">
    <w:name w:val="126D254D693D42D3B059BCE25037F2B9"/>
    <w:rsid w:val="009A7DD7"/>
  </w:style>
  <w:style w:type="paragraph" w:customStyle="1" w:styleId="335E00CCAE274CFFA87C424CE6A0283F">
    <w:name w:val="335E00CCAE274CFFA87C424CE6A0283F"/>
    <w:rsid w:val="009A7DD7"/>
  </w:style>
  <w:style w:type="paragraph" w:customStyle="1" w:styleId="DCCDC8071CED42E1BF9ACA27164AFE80">
    <w:name w:val="DCCDC8071CED42E1BF9ACA27164AFE80"/>
    <w:rsid w:val="009A7DD7"/>
  </w:style>
  <w:style w:type="paragraph" w:customStyle="1" w:styleId="6ABCC5982178435CAD9A517A0FD688EC">
    <w:name w:val="6ABCC5982178435CAD9A517A0FD688EC"/>
    <w:rsid w:val="009A7DD7"/>
  </w:style>
  <w:style w:type="paragraph" w:customStyle="1" w:styleId="43CD4D05FC364EFA9C9B4A61F0DB2D0F">
    <w:name w:val="43CD4D05FC364EFA9C9B4A61F0DB2D0F"/>
    <w:rsid w:val="009A7DD7"/>
  </w:style>
  <w:style w:type="paragraph" w:customStyle="1" w:styleId="95CDE1B658284851AE14BFEF69DDBC5D">
    <w:name w:val="95CDE1B658284851AE14BFEF69DDBC5D"/>
    <w:rsid w:val="009A7DD7"/>
  </w:style>
  <w:style w:type="paragraph" w:customStyle="1" w:styleId="D2D7B50163784E118EB773BF556B5410">
    <w:name w:val="D2D7B50163784E118EB773BF556B5410"/>
    <w:rsid w:val="009A7DD7"/>
  </w:style>
  <w:style w:type="paragraph" w:customStyle="1" w:styleId="F1F38B19E9B246DB88D6AFF55C7CFE2C">
    <w:name w:val="F1F38B19E9B246DB88D6AFF55C7CFE2C"/>
    <w:rsid w:val="009A7DD7"/>
  </w:style>
  <w:style w:type="paragraph" w:customStyle="1" w:styleId="9451F9A1F8DA4154A8B53D987E13FB97">
    <w:name w:val="9451F9A1F8DA4154A8B53D987E13FB97"/>
    <w:rsid w:val="009A7DD7"/>
  </w:style>
  <w:style w:type="paragraph" w:customStyle="1" w:styleId="3C9EEAA871D64C89A68423C4B2A25F39">
    <w:name w:val="3C9EEAA871D64C89A68423C4B2A25F39"/>
    <w:rsid w:val="009A7DD7"/>
  </w:style>
  <w:style w:type="paragraph" w:customStyle="1" w:styleId="97198722D6AD48208A36B6C082AE7F70">
    <w:name w:val="97198722D6AD48208A36B6C082AE7F70"/>
    <w:rsid w:val="009A7DD7"/>
  </w:style>
  <w:style w:type="paragraph" w:customStyle="1" w:styleId="1F629ADBA1FA42ADAB6FF7EB9CDF549A">
    <w:name w:val="1F629ADBA1FA42ADAB6FF7EB9CDF549A"/>
    <w:rsid w:val="009A7DD7"/>
  </w:style>
  <w:style w:type="paragraph" w:customStyle="1" w:styleId="ABA03E9C71E24E0EA8D068FE870A506B">
    <w:name w:val="ABA03E9C71E24E0EA8D068FE870A506B"/>
    <w:rsid w:val="009A7DD7"/>
  </w:style>
  <w:style w:type="paragraph" w:customStyle="1" w:styleId="2EB450CFE8E549B782595743B0D727B4">
    <w:name w:val="2EB450CFE8E549B782595743B0D727B4"/>
    <w:rsid w:val="009A7DD7"/>
  </w:style>
  <w:style w:type="paragraph" w:customStyle="1" w:styleId="1EFA13F88C434AF280E3436BF2C2F01F">
    <w:name w:val="1EFA13F88C434AF280E3436BF2C2F01F"/>
    <w:rsid w:val="009A7DD7"/>
  </w:style>
  <w:style w:type="paragraph" w:customStyle="1" w:styleId="3C01A868039B4D1B8D7BAE2CAF54EBF3">
    <w:name w:val="3C01A868039B4D1B8D7BAE2CAF54EBF3"/>
    <w:rsid w:val="009A7DD7"/>
  </w:style>
  <w:style w:type="paragraph" w:customStyle="1" w:styleId="839D7060D9BF403C99468CAE5C70764F">
    <w:name w:val="839D7060D9BF403C99468CAE5C70764F"/>
    <w:rsid w:val="009A7DD7"/>
  </w:style>
  <w:style w:type="paragraph" w:customStyle="1" w:styleId="274454BBA99C4AB590DC84AE8B0171EF">
    <w:name w:val="274454BBA99C4AB590DC84AE8B0171EF"/>
    <w:rsid w:val="009A7DD7"/>
  </w:style>
  <w:style w:type="paragraph" w:customStyle="1" w:styleId="B1B8B637A8D34FD48F5265B0267E030B">
    <w:name w:val="B1B8B637A8D34FD48F5265B0267E030B"/>
    <w:rsid w:val="009A7DD7"/>
  </w:style>
  <w:style w:type="paragraph" w:customStyle="1" w:styleId="E93D9E30A32A4AB4BCA9471CD50DC27A">
    <w:name w:val="E93D9E30A32A4AB4BCA9471CD50DC27A"/>
    <w:rsid w:val="009A7DD7"/>
  </w:style>
  <w:style w:type="paragraph" w:customStyle="1" w:styleId="7F2A3214BD8740EFAB1C61377045547E">
    <w:name w:val="7F2A3214BD8740EFAB1C61377045547E"/>
    <w:rsid w:val="009A7DD7"/>
  </w:style>
  <w:style w:type="paragraph" w:customStyle="1" w:styleId="93D59086BEEC4F97A16B1E41A5CE2A94">
    <w:name w:val="93D59086BEEC4F97A16B1E41A5CE2A94"/>
    <w:rsid w:val="009A7DD7"/>
  </w:style>
  <w:style w:type="paragraph" w:customStyle="1" w:styleId="563270195C244990967FF91D918FCCAC">
    <w:name w:val="563270195C244990967FF91D918FCCAC"/>
    <w:rsid w:val="009A7DD7"/>
  </w:style>
  <w:style w:type="paragraph" w:customStyle="1" w:styleId="B7B8DC3C9E5B486E8D2444F18E32880D">
    <w:name w:val="B7B8DC3C9E5B486E8D2444F18E32880D"/>
    <w:rsid w:val="009A7DD7"/>
  </w:style>
  <w:style w:type="paragraph" w:customStyle="1" w:styleId="BD24B2FF3669402499484FCCD46C800C">
    <w:name w:val="BD24B2FF3669402499484FCCD46C800C"/>
    <w:rsid w:val="009A7DD7"/>
  </w:style>
  <w:style w:type="paragraph" w:customStyle="1" w:styleId="BA0F53F83D954A4291606B3BB82F0A70">
    <w:name w:val="BA0F53F83D954A4291606B3BB82F0A70"/>
    <w:rsid w:val="009A7DD7"/>
  </w:style>
  <w:style w:type="paragraph" w:customStyle="1" w:styleId="F859C76771C7455D91F288DBEF6A4F85">
    <w:name w:val="F859C76771C7455D91F288DBEF6A4F85"/>
    <w:rsid w:val="009A7DD7"/>
  </w:style>
  <w:style w:type="paragraph" w:customStyle="1" w:styleId="AC94A3A6091743A8B8E9AC0196FC3C58">
    <w:name w:val="AC94A3A6091743A8B8E9AC0196FC3C58"/>
    <w:rsid w:val="009A7DD7"/>
  </w:style>
  <w:style w:type="paragraph" w:customStyle="1" w:styleId="5CAC01576CFA4E1AA20301952FC41664">
    <w:name w:val="5CAC01576CFA4E1AA20301952FC41664"/>
    <w:rsid w:val="009A7DD7"/>
  </w:style>
  <w:style w:type="paragraph" w:customStyle="1" w:styleId="76C9811840CE4810B174DB83FFF70C9A">
    <w:name w:val="76C9811840CE4810B174DB83FFF70C9A"/>
    <w:rsid w:val="009A7DD7"/>
  </w:style>
  <w:style w:type="paragraph" w:customStyle="1" w:styleId="FE57ACD73B87410A9FFD4F4A0ECD8FD2">
    <w:name w:val="FE57ACD73B87410A9FFD4F4A0ECD8FD2"/>
    <w:rsid w:val="009A7DD7"/>
  </w:style>
  <w:style w:type="paragraph" w:customStyle="1" w:styleId="C4D5CE18EC1D40539518BA9B6D2DD4DD">
    <w:name w:val="C4D5CE18EC1D40539518BA9B6D2DD4DD"/>
    <w:rsid w:val="009A7DD7"/>
  </w:style>
  <w:style w:type="paragraph" w:customStyle="1" w:styleId="4C7BE2523C1D42BFBF74787C41AB6AA4">
    <w:name w:val="4C7BE2523C1D42BFBF74787C41AB6AA4"/>
    <w:rsid w:val="009A7DD7"/>
  </w:style>
  <w:style w:type="paragraph" w:customStyle="1" w:styleId="B98F5466C7124BE197CF6C2E87B3AE36">
    <w:name w:val="B98F5466C7124BE197CF6C2E87B3AE36"/>
    <w:rsid w:val="009A7DD7"/>
  </w:style>
  <w:style w:type="paragraph" w:customStyle="1" w:styleId="1B54A617244F4B17BECA19C7970D393C">
    <w:name w:val="1B54A617244F4B17BECA19C7970D393C"/>
    <w:rsid w:val="009A7DD7"/>
  </w:style>
  <w:style w:type="paragraph" w:customStyle="1" w:styleId="97B615B1823C41BCBB86AD9E660D502A">
    <w:name w:val="97B615B1823C41BCBB86AD9E660D502A"/>
    <w:rsid w:val="009A7DD7"/>
  </w:style>
  <w:style w:type="paragraph" w:customStyle="1" w:styleId="5771F0A00E1C46A881AE864E6984D804">
    <w:name w:val="5771F0A00E1C46A881AE864E6984D804"/>
    <w:rsid w:val="009A7DD7"/>
  </w:style>
  <w:style w:type="paragraph" w:customStyle="1" w:styleId="6F86BAB39A504580A298D58A3B066F06">
    <w:name w:val="6F86BAB39A504580A298D58A3B066F06"/>
    <w:rsid w:val="009A7DD7"/>
  </w:style>
  <w:style w:type="paragraph" w:customStyle="1" w:styleId="F16B8E3228234B84B130A712D9730FBE">
    <w:name w:val="F16B8E3228234B84B130A712D9730FBE"/>
    <w:rsid w:val="009A7DD7"/>
  </w:style>
  <w:style w:type="paragraph" w:customStyle="1" w:styleId="016D1F0EFFE74CC399AC470EDB2852D8">
    <w:name w:val="016D1F0EFFE74CC399AC470EDB2852D8"/>
    <w:rsid w:val="009A7DD7"/>
  </w:style>
  <w:style w:type="paragraph" w:customStyle="1" w:styleId="3622FDB7026C467BA65FA6ADB89BD085">
    <w:name w:val="3622FDB7026C467BA65FA6ADB89BD085"/>
    <w:rsid w:val="009A7DD7"/>
  </w:style>
  <w:style w:type="paragraph" w:customStyle="1" w:styleId="4D9501BB36DE470780D499DA7715AEC6">
    <w:name w:val="4D9501BB36DE470780D499DA7715AEC6"/>
    <w:rsid w:val="009A7DD7"/>
  </w:style>
  <w:style w:type="paragraph" w:customStyle="1" w:styleId="46B3862C0FFF4F0CBF742B1D37A480AA">
    <w:name w:val="46B3862C0FFF4F0CBF742B1D37A480AA"/>
    <w:rsid w:val="009A7DD7"/>
  </w:style>
  <w:style w:type="paragraph" w:customStyle="1" w:styleId="495A5F572C0B429A90F8C900CC385B7B">
    <w:name w:val="495A5F572C0B429A90F8C900CC385B7B"/>
    <w:rsid w:val="009A7DD7"/>
  </w:style>
  <w:style w:type="paragraph" w:customStyle="1" w:styleId="A39CFF3F1AC84E13B0EEBF1C81F34A4C">
    <w:name w:val="A39CFF3F1AC84E13B0EEBF1C81F34A4C"/>
    <w:rsid w:val="009A7DD7"/>
  </w:style>
  <w:style w:type="paragraph" w:customStyle="1" w:styleId="7277A9D6F1DE49A48574033AF43FF7F9">
    <w:name w:val="7277A9D6F1DE49A48574033AF43FF7F9"/>
    <w:rsid w:val="009A7DD7"/>
  </w:style>
  <w:style w:type="paragraph" w:customStyle="1" w:styleId="2BA83E9ABB0A460B9005E2C2FB737E66">
    <w:name w:val="2BA83E9ABB0A460B9005E2C2FB737E66"/>
    <w:rsid w:val="009A7DD7"/>
  </w:style>
  <w:style w:type="paragraph" w:customStyle="1" w:styleId="7B2AD7A9EFFA4643AFD80E18558925DE">
    <w:name w:val="7B2AD7A9EFFA4643AFD80E18558925DE"/>
    <w:rsid w:val="009A7DD7"/>
  </w:style>
  <w:style w:type="paragraph" w:customStyle="1" w:styleId="10CA848586B144A2B77A3F0BA18A8A94">
    <w:name w:val="10CA848586B144A2B77A3F0BA18A8A94"/>
    <w:rsid w:val="009A7DD7"/>
  </w:style>
  <w:style w:type="paragraph" w:customStyle="1" w:styleId="C183551801AF42C39C576511B5B72507">
    <w:name w:val="C183551801AF42C39C576511B5B72507"/>
    <w:rsid w:val="009A7DD7"/>
  </w:style>
  <w:style w:type="paragraph" w:customStyle="1" w:styleId="B7A654B8A658456D89A8B743E322FF52">
    <w:name w:val="B7A654B8A658456D89A8B743E322FF52"/>
    <w:rsid w:val="009A7DD7"/>
  </w:style>
  <w:style w:type="paragraph" w:customStyle="1" w:styleId="03DC333E1C28486D901121AD28417CB2">
    <w:name w:val="03DC333E1C28486D901121AD28417CB2"/>
    <w:rsid w:val="009A7DD7"/>
  </w:style>
  <w:style w:type="paragraph" w:customStyle="1" w:styleId="6DDC41CD40BC482DA329D5D386CA1A4C">
    <w:name w:val="6DDC41CD40BC482DA329D5D386CA1A4C"/>
    <w:rsid w:val="009A7DD7"/>
  </w:style>
  <w:style w:type="paragraph" w:customStyle="1" w:styleId="E11B495B2B8F456EA7C31FD88662FB6B">
    <w:name w:val="E11B495B2B8F456EA7C31FD88662FB6B"/>
    <w:rsid w:val="009A7DD7"/>
  </w:style>
  <w:style w:type="paragraph" w:customStyle="1" w:styleId="96B276F4401C403EAAA37EBEC3C4A206">
    <w:name w:val="96B276F4401C403EAAA37EBEC3C4A206"/>
    <w:rsid w:val="009A7DD7"/>
  </w:style>
  <w:style w:type="paragraph" w:customStyle="1" w:styleId="DE7CBFE0B64140E591B0D323D844E23A">
    <w:name w:val="DE7CBFE0B64140E591B0D323D844E23A"/>
    <w:rsid w:val="009A7DD7"/>
  </w:style>
  <w:style w:type="paragraph" w:customStyle="1" w:styleId="DBB72D140EEC4E91B0553944EF485128">
    <w:name w:val="DBB72D140EEC4E91B0553944EF485128"/>
    <w:rsid w:val="009A7DD7"/>
  </w:style>
  <w:style w:type="paragraph" w:customStyle="1" w:styleId="7F8FB87320EE427381DB17C6B8E6490B">
    <w:name w:val="7F8FB87320EE427381DB17C6B8E6490B"/>
    <w:rsid w:val="009A7DD7"/>
  </w:style>
  <w:style w:type="paragraph" w:customStyle="1" w:styleId="BCB9B47D92A54653BE86E8FDC780CB59">
    <w:name w:val="BCB9B47D92A54653BE86E8FDC780CB59"/>
    <w:rsid w:val="009A7DD7"/>
  </w:style>
  <w:style w:type="paragraph" w:customStyle="1" w:styleId="7836FBB7022E4B8D976575CB030806C6">
    <w:name w:val="7836FBB7022E4B8D976575CB030806C6"/>
    <w:rsid w:val="009A7DD7"/>
  </w:style>
  <w:style w:type="paragraph" w:customStyle="1" w:styleId="752CC1BD404F42288E99A45D5E1F89AA">
    <w:name w:val="752CC1BD404F42288E99A45D5E1F89AA"/>
    <w:rsid w:val="009A7DD7"/>
  </w:style>
  <w:style w:type="paragraph" w:customStyle="1" w:styleId="02B96B8011DC49A991CECA127400BBDA">
    <w:name w:val="02B96B8011DC49A991CECA127400BBDA"/>
    <w:rsid w:val="009A7DD7"/>
  </w:style>
  <w:style w:type="paragraph" w:customStyle="1" w:styleId="2EE1CC84F1B94AAC8AC7D095C341B20D">
    <w:name w:val="2EE1CC84F1B94AAC8AC7D095C341B20D"/>
    <w:rsid w:val="009A7DD7"/>
  </w:style>
  <w:style w:type="paragraph" w:customStyle="1" w:styleId="EDBB6B6215EA4691BC2FCB0AE886359B">
    <w:name w:val="EDBB6B6215EA4691BC2FCB0AE886359B"/>
    <w:rsid w:val="009A7DD7"/>
  </w:style>
  <w:style w:type="paragraph" w:customStyle="1" w:styleId="2177C9DE2A274C84BEACE96CF5ADD33A">
    <w:name w:val="2177C9DE2A274C84BEACE96CF5ADD33A"/>
    <w:rsid w:val="009A7DD7"/>
  </w:style>
  <w:style w:type="paragraph" w:customStyle="1" w:styleId="873F9822775A4BED973BE24CE2489B29">
    <w:name w:val="873F9822775A4BED973BE24CE2489B29"/>
    <w:rsid w:val="009A7DD7"/>
  </w:style>
  <w:style w:type="paragraph" w:customStyle="1" w:styleId="C7100E465E7B4E93B7E32E12CE6C21AA">
    <w:name w:val="C7100E465E7B4E93B7E32E12CE6C21AA"/>
    <w:rsid w:val="009A7DD7"/>
  </w:style>
  <w:style w:type="paragraph" w:customStyle="1" w:styleId="A1D84AE86C9D440BB2E2C9E7F988B1E8">
    <w:name w:val="A1D84AE86C9D440BB2E2C9E7F988B1E8"/>
    <w:rsid w:val="009A7DD7"/>
  </w:style>
  <w:style w:type="paragraph" w:customStyle="1" w:styleId="A6784194416A49A38F08EB89D53C4A2E">
    <w:name w:val="A6784194416A49A38F08EB89D53C4A2E"/>
    <w:rsid w:val="009A7DD7"/>
  </w:style>
  <w:style w:type="paragraph" w:customStyle="1" w:styleId="4D097C968F624CA692D5035C52D34ACE">
    <w:name w:val="4D097C968F624CA692D5035C52D34ACE"/>
    <w:rsid w:val="009A7DD7"/>
  </w:style>
  <w:style w:type="paragraph" w:customStyle="1" w:styleId="CEF65821B1D94885AAF884C5341D54C4">
    <w:name w:val="CEF65821B1D94885AAF884C5341D54C4"/>
    <w:rsid w:val="009A7DD7"/>
  </w:style>
  <w:style w:type="paragraph" w:customStyle="1" w:styleId="EB9573F9B85245BFB3D9532D20CE2582">
    <w:name w:val="EB9573F9B85245BFB3D9532D20CE2582"/>
    <w:rsid w:val="009A7DD7"/>
  </w:style>
  <w:style w:type="paragraph" w:customStyle="1" w:styleId="7FD24389AE334EA6AD4AAB3160C6658C">
    <w:name w:val="7FD24389AE334EA6AD4AAB3160C6658C"/>
    <w:rsid w:val="009A7DD7"/>
  </w:style>
  <w:style w:type="paragraph" w:customStyle="1" w:styleId="30686A90524C44F4974C6B8699ED8A36">
    <w:name w:val="30686A90524C44F4974C6B8699ED8A36"/>
    <w:rsid w:val="009A7DD7"/>
  </w:style>
  <w:style w:type="paragraph" w:customStyle="1" w:styleId="CAE2C72513F54DB2AEED767C3EFB4956">
    <w:name w:val="CAE2C72513F54DB2AEED767C3EFB4956"/>
    <w:rsid w:val="009A7DD7"/>
  </w:style>
  <w:style w:type="paragraph" w:customStyle="1" w:styleId="D91CCB3742F64F3CAF400713894B0138">
    <w:name w:val="D91CCB3742F64F3CAF400713894B0138"/>
    <w:rsid w:val="00195F49"/>
  </w:style>
  <w:style w:type="paragraph" w:customStyle="1" w:styleId="FF2FF17CB9004DFD9DF242EFC4A8CD97">
    <w:name w:val="FF2FF17CB9004DFD9DF242EFC4A8CD97"/>
    <w:rsid w:val="00195F49"/>
  </w:style>
  <w:style w:type="paragraph" w:customStyle="1" w:styleId="E6D6DA167C7D4DDB83F1407C90C9F158">
    <w:name w:val="E6D6DA167C7D4DDB83F1407C90C9F158"/>
    <w:rsid w:val="00195F49"/>
  </w:style>
  <w:style w:type="paragraph" w:customStyle="1" w:styleId="EA4E7A67650E4AE5A6C2D33E94594AE0">
    <w:name w:val="EA4E7A67650E4AE5A6C2D33E94594AE0"/>
    <w:rsid w:val="00195F49"/>
  </w:style>
  <w:style w:type="paragraph" w:customStyle="1" w:styleId="1855A6B41A6C414788E464E146CC81BE">
    <w:name w:val="1855A6B41A6C414788E464E146CC81BE"/>
    <w:rsid w:val="00195F49"/>
  </w:style>
  <w:style w:type="paragraph" w:customStyle="1" w:styleId="76253E55E813453C8FAC5FB6FB4DD9BF">
    <w:name w:val="76253E55E813453C8FAC5FB6FB4DD9BF"/>
    <w:rsid w:val="00195F49"/>
  </w:style>
  <w:style w:type="paragraph" w:customStyle="1" w:styleId="FE25AC1013434F6CA952FA2C10F56BA7">
    <w:name w:val="FE25AC1013434F6CA952FA2C10F56BA7"/>
    <w:rsid w:val="00195F49"/>
  </w:style>
  <w:style w:type="paragraph" w:customStyle="1" w:styleId="EF17BA7DDD2A402E83380F9871E22B5A">
    <w:name w:val="EF17BA7DDD2A402E83380F9871E22B5A"/>
    <w:rsid w:val="00195F49"/>
  </w:style>
  <w:style w:type="paragraph" w:customStyle="1" w:styleId="24C68A73CA3B469E8215903762612290">
    <w:name w:val="24C68A73CA3B469E8215903762612290"/>
    <w:rsid w:val="00195F49"/>
  </w:style>
  <w:style w:type="paragraph" w:customStyle="1" w:styleId="CB2A14B589594C5A9538047120FA444C">
    <w:name w:val="CB2A14B589594C5A9538047120FA444C"/>
    <w:rsid w:val="00195F49"/>
  </w:style>
  <w:style w:type="paragraph" w:customStyle="1" w:styleId="417EC07EA11D4A2F9FCE9CFBB18D7B78">
    <w:name w:val="417EC07EA11D4A2F9FCE9CFBB18D7B78"/>
    <w:rsid w:val="00195F49"/>
  </w:style>
  <w:style w:type="paragraph" w:customStyle="1" w:styleId="F23BD0B3D6DE4C4F8159FD5E79D30DEC">
    <w:name w:val="F23BD0B3D6DE4C4F8159FD5E79D30DEC"/>
    <w:rsid w:val="00195F49"/>
  </w:style>
  <w:style w:type="paragraph" w:customStyle="1" w:styleId="3ACAD05E73614E44A1E6BC6D3A2F4385">
    <w:name w:val="3ACAD05E73614E44A1E6BC6D3A2F4385"/>
    <w:rsid w:val="00195F49"/>
  </w:style>
  <w:style w:type="paragraph" w:customStyle="1" w:styleId="373B1872112346DE852C43C30C12A04B">
    <w:name w:val="373B1872112346DE852C43C30C12A04B"/>
    <w:rsid w:val="00195F49"/>
  </w:style>
  <w:style w:type="paragraph" w:customStyle="1" w:styleId="46C615A39F314D1F9DA82B33C121EE00">
    <w:name w:val="46C615A39F314D1F9DA82B33C121EE00"/>
    <w:rsid w:val="00195F49"/>
  </w:style>
  <w:style w:type="paragraph" w:customStyle="1" w:styleId="A910FC9B74E0436DB8239747A24CA4FC">
    <w:name w:val="A910FC9B74E0436DB8239747A24CA4FC"/>
    <w:rsid w:val="00195F49"/>
  </w:style>
  <w:style w:type="paragraph" w:customStyle="1" w:styleId="9025735D4E754736A48A756141794AF5">
    <w:name w:val="9025735D4E754736A48A756141794AF5"/>
    <w:rsid w:val="00195F49"/>
  </w:style>
  <w:style w:type="paragraph" w:customStyle="1" w:styleId="5AE4A77FA5F44B45A6A3B23AD8FF5FB1">
    <w:name w:val="5AE4A77FA5F44B45A6A3B23AD8FF5FB1"/>
    <w:rsid w:val="00195F49"/>
  </w:style>
  <w:style w:type="paragraph" w:customStyle="1" w:styleId="D719643A2ECF406F9835E5D0B5888743">
    <w:name w:val="D719643A2ECF406F9835E5D0B5888743"/>
    <w:rsid w:val="00195F49"/>
  </w:style>
  <w:style w:type="paragraph" w:customStyle="1" w:styleId="B6E5FB38118C41DBB1E8D44D509406B9">
    <w:name w:val="B6E5FB38118C41DBB1E8D44D509406B9"/>
    <w:rsid w:val="00195F49"/>
  </w:style>
  <w:style w:type="paragraph" w:customStyle="1" w:styleId="4F011FACF8FD477CB0D2968523BDB1DD">
    <w:name w:val="4F011FACF8FD477CB0D2968523BDB1DD"/>
    <w:rsid w:val="00195F49"/>
  </w:style>
  <w:style w:type="paragraph" w:customStyle="1" w:styleId="3F38F58CF61842A48D37F4FD22D82C83">
    <w:name w:val="3F38F58CF61842A48D37F4FD22D82C83"/>
    <w:rsid w:val="00195F49"/>
  </w:style>
  <w:style w:type="paragraph" w:customStyle="1" w:styleId="1E41C81691AF49C5AC682940E05EF4CF">
    <w:name w:val="1E41C81691AF49C5AC682940E05EF4CF"/>
    <w:rsid w:val="00195F49"/>
  </w:style>
  <w:style w:type="paragraph" w:customStyle="1" w:styleId="0210CC1E57DC4224A6B869E9EE9AABF8">
    <w:name w:val="0210CC1E57DC4224A6B869E9EE9AABF8"/>
    <w:rsid w:val="00195F49"/>
  </w:style>
  <w:style w:type="paragraph" w:customStyle="1" w:styleId="1F29AB775503495B8F1693FA8F2FE57D">
    <w:name w:val="1F29AB775503495B8F1693FA8F2FE57D"/>
    <w:rsid w:val="00195F49"/>
  </w:style>
  <w:style w:type="paragraph" w:customStyle="1" w:styleId="BC54022AC6464F879FC450052B441D94">
    <w:name w:val="BC54022AC6464F879FC450052B441D94"/>
    <w:rsid w:val="00195F49"/>
  </w:style>
  <w:style w:type="paragraph" w:customStyle="1" w:styleId="591B696AF85145818C9CB84AC6DB2CD4">
    <w:name w:val="591B696AF85145818C9CB84AC6DB2CD4"/>
    <w:rsid w:val="00195F49"/>
  </w:style>
  <w:style w:type="paragraph" w:customStyle="1" w:styleId="20D77AAB27CC4669B21FAEE6DD7E4101">
    <w:name w:val="20D77AAB27CC4669B21FAEE6DD7E4101"/>
    <w:rsid w:val="00195F49"/>
  </w:style>
  <w:style w:type="paragraph" w:customStyle="1" w:styleId="238DC18BCAEE40DAB5772E868CB26568">
    <w:name w:val="238DC18BCAEE40DAB5772E868CB26568"/>
    <w:rsid w:val="00195F49"/>
  </w:style>
  <w:style w:type="paragraph" w:customStyle="1" w:styleId="C98E6A07C02543898984A7C2A365015D">
    <w:name w:val="C98E6A07C02543898984A7C2A365015D"/>
    <w:rsid w:val="00195F49"/>
  </w:style>
  <w:style w:type="paragraph" w:customStyle="1" w:styleId="3922C3B234164429962558C5E1569489">
    <w:name w:val="3922C3B234164429962558C5E1569489"/>
    <w:rsid w:val="00195F49"/>
  </w:style>
  <w:style w:type="paragraph" w:customStyle="1" w:styleId="0EF7A02CEE934BDEAB904F960803A20B">
    <w:name w:val="0EF7A02CEE934BDEAB904F960803A20B"/>
    <w:rsid w:val="00195F49"/>
  </w:style>
  <w:style w:type="paragraph" w:customStyle="1" w:styleId="D26849F4FBF345F2BB5B8D36D962580A">
    <w:name w:val="D26849F4FBF345F2BB5B8D36D962580A"/>
    <w:rsid w:val="00195F49"/>
  </w:style>
  <w:style w:type="paragraph" w:customStyle="1" w:styleId="631FD9EC4FF24368BB80F9305BFF6288">
    <w:name w:val="631FD9EC4FF24368BB80F9305BFF6288"/>
    <w:rsid w:val="00195F49"/>
  </w:style>
  <w:style w:type="paragraph" w:customStyle="1" w:styleId="5030A576777C48B7A1897905CEDDAAC4">
    <w:name w:val="5030A576777C48B7A1897905CEDDAAC4"/>
    <w:rsid w:val="00195F49"/>
  </w:style>
  <w:style w:type="paragraph" w:customStyle="1" w:styleId="AF6CE5D3FAFB443990C9A2CB63BED4B5">
    <w:name w:val="AF6CE5D3FAFB443990C9A2CB63BED4B5"/>
    <w:rsid w:val="00195F49"/>
  </w:style>
  <w:style w:type="paragraph" w:customStyle="1" w:styleId="17983DBD3E1C4421890EC29516C7CE5E">
    <w:name w:val="17983DBD3E1C4421890EC29516C7CE5E"/>
    <w:rsid w:val="00195F49"/>
  </w:style>
  <w:style w:type="paragraph" w:customStyle="1" w:styleId="B7C4C42AACEA4369B655D416941C9BE4">
    <w:name w:val="B7C4C42AACEA4369B655D416941C9BE4"/>
    <w:rsid w:val="00195F49"/>
  </w:style>
  <w:style w:type="paragraph" w:customStyle="1" w:styleId="6C0AF4642591488ABF009588FE06F887">
    <w:name w:val="6C0AF4642591488ABF009588FE06F887"/>
    <w:rsid w:val="00195F49"/>
  </w:style>
  <w:style w:type="paragraph" w:customStyle="1" w:styleId="26CBADCD438040A0982BA4D0D1C1D48E">
    <w:name w:val="26CBADCD438040A0982BA4D0D1C1D48E"/>
    <w:rsid w:val="00195F49"/>
  </w:style>
  <w:style w:type="paragraph" w:customStyle="1" w:styleId="5AD1D2E751F64C3EAAA117D10083CA81">
    <w:name w:val="5AD1D2E751F64C3EAAA117D10083CA81"/>
    <w:rsid w:val="00195F49"/>
  </w:style>
  <w:style w:type="paragraph" w:customStyle="1" w:styleId="4FFEE213A7734129A885BC117D07FFC5">
    <w:name w:val="4FFEE213A7734129A885BC117D07FFC5"/>
    <w:rsid w:val="00195F49"/>
  </w:style>
  <w:style w:type="paragraph" w:customStyle="1" w:styleId="92346CD4C3FD4662960AE8D4924FBB36">
    <w:name w:val="92346CD4C3FD4662960AE8D4924FBB36"/>
    <w:rsid w:val="00195F49"/>
  </w:style>
  <w:style w:type="paragraph" w:customStyle="1" w:styleId="E476809467134574956F5C01BA1B161A">
    <w:name w:val="E476809467134574956F5C01BA1B161A"/>
    <w:rsid w:val="00195F49"/>
  </w:style>
  <w:style w:type="paragraph" w:customStyle="1" w:styleId="3F01E51DDAF349088556A432BF2A420C">
    <w:name w:val="3F01E51DDAF349088556A432BF2A420C"/>
    <w:rsid w:val="00195F49"/>
  </w:style>
  <w:style w:type="paragraph" w:customStyle="1" w:styleId="2008EA558280433DB58633416E1C27EB">
    <w:name w:val="2008EA558280433DB58633416E1C27EB"/>
    <w:rsid w:val="00195F49"/>
  </w:style>
  <w:style w:type="paragraph" w:customStyle="1" w:styleId="0E56F2B577604E5C81001868923AFA0B">
    <w:name w:val="0E56F2B577604E5C81001868923AFA0B"/>
    <w:rsid w:val="00195F49"/>
  </w:style>
  <w:style w:type="paragraph" w:customStyle="1" w:styleId="E8CD3E95DB994333955D5A4D87083E26">
    <w:name w:val="E8CD3E95DB994333955D5A4D87083E26"/>
    <w:rsid w:val="00195F49"/>
  </w:style>
  <w:style w:type="paragraph" w:customStyle="1" w:styleId="A4874093F38D47F781B8606A9FDE0016">
    <w:name w:val="A4874093F38D47F781B8606A9FDE0016"/>
    <w:rsid w:val="00195F49"/>
  </w:style>
  <w:style w:type="paragraph" w:customStyle="1" w:styleId="8CD41881C4A247E3AC54E8558621ED45">
    <w:name w:val="8CD41881C4A247E3AC54E8558621ED45"/>
    <w:rsid w:val="00195F49"/>
  </w:style>
  <w:style w:type="paragraph" w:customStyle="1" w:styleId="F091670E61994B2A83BC5C4A44C3F70A">
    <w:name w:val="F091670E61994B2A83BC5C4A44C3F70A"/>
    <w:rsid w:val="00195F49"/>
  </w:style>
  <w:style w:type="paragraph" w:customStyle="1" w:styleId="C390CC0C4D494BCEA88DA26715881071">
    <w:name w:val="C390CC0C4D494BCEA88DA26715881071"/>
    <w:rsid w:val="00195F49"/>
  </w:style>
  <w:style w:type="paragraph" w:customStyle="1" w:styleId="672700B4361442DFAECC637824F77600">
    <w:name w:val="672700B4361442DFAECC637824F77600"/>
    <w:rsid w:val="00195F49"/>
  </w:style>
  <w:style w:type="paragraph" w:customStyle="1" w:styleId="2CE05BCB993E440AA525561F1A784CC4">
    <w:name w:val="2CE05BCB993E440AA525561F1A784CC4"/>
    <w:rsid w:val="00195F49"/>
  </w:style>
  <w:style w:type="paragraph" w:customStyle="1" w:styleId="01611EBB0822423890610F4016A29FBA">
    <w:name w:val="01611EBB0822423890610F4016A29FBA"/>
    <w:rsid w:val="00195F49"/>
  </w:style>
  <w:style w:type="paragraph" w:customStyle="1" w:styleId="2B54A01AFD5D4BC5899EB677BC9E8E61">
    <w:name w:val="2B54A01AFD5D4BC5899EB677BC9E8E61"/>
    <w:rsid w:val="00195F49"/>
  </w:style>
  <w:style w:type="paragraph" w:customStyle="1" w:styleId="CF4657527B384EA1838BC2F5F928A22B">
    <w:name w:val="CF4657527B384EA1838BC2F5F928A22B"/>
    <w:rsid w:val="00195F49"/>
  </w:style>
  <w:style w:type="paragraph" w:customStyle="1" w:styleId="734611B389B8467C85EC6E28F7DF5255">
    <w:name w:val="734611B389B8467C85EC6E28F7DF5255"/>
    <w:rsid w:val="00195F49"/>
  </w:style>
  <w:style w:type="paragraph" w:customStyle="1" w:styleId="B81BF69030744F1FA76E6EF61B66503C">
    <w:name w:val="B81BF69030744F1FA76E6EF61B66503C"/>
    <w:rsid w:val="00195F49"/>
  </w:style>
  <w:style w:type="paragraph" w:customStyle="1" w:styleId="B0A6F86893D34926A6E8BEF21BD0A221">
    <w:name w:val="B0A6F86893D34926A6E8BEF21BD0A221"/>
    <w:rsid w:val="00195F49"/>
  </w:style>
  <w:style w:type="paragraph" w:customStyle="1" w:styleId="2D9674B5EC7342028EA862DA2B7F119E">
    <w:name w:val="2D9674B5EC7342028EA862DA2B7F119E"/>
    <w:rsid w:val="00195F49"/>
  </w:style>
  <w:style w:type="paragraph" w:customStyle="1" w:styleId="D611EC33654143E38B282B378EF92CD3">
    <w:name w:val="D611EC33654143E38B282B378EF92CD3"/>
    <w:rsid w:val="00195F49"/>
  </w:style>
  <w:style w:type="paragraph" w:customStyle="1" w:styleId="D30284ED0DEA4D7495F6DF844097B80D">
    <w:name w:val="D30284ED0DEA4D7495F6DF844097B80D"/>
    <w:rsid w:val="00195F49"/>
  </w:style>
  <w:style w:type="paragraph" w:customStyle="1" w:styleId="88B5EE0EE677478790F5BE311C1E5BA4">
    <w:name w:val="88B5EE0EE677478790F5BE311C1E5BA4"/>
    <w:rsid w:val="00195F49"/>
  </w:style>
  <w:style w:type="paragraph" w:customStyle="1" w:styleId="C674897A8FD5442A8C13B856D41267F4">
    <w:name w:val="C674897A8FD5442A8C13B856D41267F4"/>
    <w:rsid w:val="00195F49"/>
  </w:style>
  <w:style w:type="paragraph" w:customStyle="1" w:styleId="82016D5834DF4826823D18723663C7B1">
    <w:name w:val="82016D5834DF4826823D18723663C7B1"/>
    <w:rsid w:val="00195F49"/>
  </w:style>
  <w:style w:type="paragraph" w:customStyle="1" w:styleId="A615A23BE257415591B151336C91662C">
    <w:name w:val="A615A23BE257415591B151336C91662C"/>
    <w:rsid w:val="00195F49"/>
  </w:style>
  <w:style w:type="paragraph" w:customStyle="1" w:styleId="2661F17DEDF54FDA81BC3670783ED707">
    <w:name w:val="2661F17DEDF54FDA81BC3670783ED707"/>
    <w:rsid w:val="00195F49"/>
  </w:style>
  <w:style w:type="paragraph" w:customStyle="1" w:styleId="B207B41F45E5450AA4EBEE67CE5B29E7">
    <w:name w:val="B207B41F45E5450AA4EBEE67CE5B29E7"/>
    <w:rsid w:val="00195F49"/>
  </w:style>
  <w:style w:type="paragraph" w:customStyle="1" w:styleId="501505C8894A4A8EA08AA7CDCD32304A">
    <w:name w:val="501505C8894A4A8EA08AA7CDCD32304A"/>
    <w:rsid w:val="00195F49"/>
  </w:style>
  <w:style w:type="paragraph" w:customStyle="1" w:styleId="7E5D48485B4B4F7CAA4AC872F73EB314">
    <w:name w:val="7E5D48485B4B4F7CAA4AC872F73EB314"/>
    <w:rsid w:val="00195F49"/>
  </w:style>
  <w:style w:type="paragraph" w:customStyle="1" w:styleId="40CB54E2444E467BAA8A8820488F77C5">
    <w:name w:val="40CB54E2444E467BAA8A8820488F77C5"/>
    <w:rsid w:val="00195F49"/>
  </w:style>
  <w:style w:type="paragraph" w:customStyle="1" w:styleId="7A4FC3EED2EF4F3B965DCC00643081BC">
    <w:name w:val="7A4FC3EED2EF4F3B965DCC00643081BC"/>
    <w:rsid w:val="00195F49"/>
  </w:style>
  <w:style w:type="paragraph" w:customStyle="1" w:styleId="3FF460044FCD447FBCC7FFAC40D65901">
    <w:name w:val="3FF460044FCD447FBCC7FFAC40D65901"/>
    <w:rsid w:val="00195F49"/>
  </w:style>
  <w:style w:type="paragraph" w:customStyle="1" w:styleId="F19302F30C9E4131BB1184CAC8C1D4E0">
    <w:name w:val="F19302F30C9E4131BB1184CAC8C1D4E0"/>
    <w:rsid w:val="00195F49"/>
  </w:style>
  <w:style w:type="paragraph" w:customStyle="1" w:styleId="58224F5FB0CB47C8A345CD8BC6947E69">
    <w:name w:val="58224F5FB0CB47C8A345CD8BC6947E69"/>
    <w:rsid w:val="00195F49"/>
  </w:style>
  <w:style w:type="paragraph" w:customStyle="1" w:styleId="B7316DEA37B54E47812591A7F1425760">
    <w:name w:val="B7316DEA37B54E47812591A7F1425760"/>
    <w:rsid w:val="00195F49"/>
  </w:style>
  <w:style w:type="paragraph" w:customStyle="1" w:styleId="0051858892DA4DAA9306A6B877EF0CE4">
    <w:name w:val="0051858892DA4DAA9306A6B877EF0CE4"/>
    <w:rsid w:val="00195F49"/>
  </w:style>
  <w:style w:type="paragraph" w:customStyle="1" w:styleId="5A3AA41B25B34DC69E926B1436B50ADD">
    <w:name w:val="5A3AA41B25B34DC69E926B1436B50ADD"/>
    <w:rsid w:val="00195F49"/>
  </w:style>
  <w:style w:type="paragraph" w:customStyle="1" w:styleId="63AF2F2C48C44AB983CD44D9655610BF">
    <w:name w:val="63AF2F2C48C44AB983CD44D9655610BF"/>
    <w:rsid w:val="00195F49"/>
  </w:style>
  <w:style w:type="paragraph" w:customStyle="1" w:styleId="04577F8BB5A040A6ABE6F2819CAAAEF0">
    <w:name w:val="04577F8BB5A040A6ABE6F2819CAAAEF0"/>
    <w:rsid w:val="00195F49"/>
  </w:style>
  <w:style w:type="paragraph" w:customStyle="1" w:styleId="6F066CAF43B44AAC8C650670A3509141">
    <w:name w:val="6F066CAF43B44AAC8C650670A3509141"/>
    <w:rsid w:val="00195F49"/>
  </w:style>
  <w:style w:type="paragraph" w:customStyle="1" w:styleId="0AD2F07F44BC49B4B7B7EB265689C192">
    <w:name w:val="0AD2F07F44BC49B4B7B7EB265689C192"/>
    <w:rsid w:val="00195F49"/>
  </w:style>
  <w:style w:type="paragraph" w:customStyle="1" w:styleId="578A48534BEB44C4A5114A8A31FA083C">
    <w:name w:val="578A48534BEB44C4A5114A8A31FA083C"/>
    <w:rsid w:val="00195F49"/>
  </w:style>
  <w:style w:type="paragraph" w:customStyle="1" w:styleId="0618B7C598E54F1EB9AAE97B76B3E93F">
    <w:name w:val="0618B7C598E54F1EB9AAE97B76B3E93F"/>
    <w:rsid w:val="00195F49"/>
  </w:style>
  <w:style w:type="paragraph" w:customStyle="1" w:styleId="A7D2C80C10254E30A890578F9B4390A7">
    <w:name w:val="A7D2C80C10254E30A890578F9B4390A7"/>
    <w:rsid w:val="00195F49"/>
  </w:style>
  <w:style w:type="paragraph" w:customStyle="1" w:styleId="1332118DAA1F4F4F86984489D5ADA4BD">
    <w:name w:val="1332118DAA1F4F4F86984489D5ADA4BD"/>
    <w:rsid w:val="00195F49"/>
  </w:style>
  <w:style w:type="paragraph" w:customStyle="1" w:styleId="8C9FA69096E547E59D6079711C7C17F3">
    <w:name w:val="8C9FA69096E547E59D6079711C7C17F3"/>
    <w:rsid w:val="00195F49"/>
  </w:style>
  <w:style w:type="paragraph" w:customStyle="1" w:styleId="5072D2BBAEBA4AB1B96B69BBE7AD982B">
    <w:name w:val="5072D2BBAEBA4AB1B96B69BBE7AD982B"/>
    <w:rsid w:val="00195F49"/>
  </w:style>
  <w:style w:type="paragraph" w:customStyle="1" w:styleId="77324C8D03E14456B7BA815C61077AF2">
    <w:name w:val="77324C8D03E14456B7BA815C61077AF2"/>
    <w:rsid w:val="00195F49"/>
  </w:style>
  <w:style w:type="paragraph" w:customStyle="1" w:styleId="8597E212E5B44609B0E065175C67012B">
    <w:name w:val="8597E212E5B44609B0E065175C67012B"/>
    <w:rsid w:val="00195F49"/>
  </w:style>
  <w:style w:type="paragraph" w:customStyle="1" w:styleId="5CF571BE664D414EA8303B2B373780EF">
    <w:name w:val="5CF571BE664D414EA8303B2B373780EF"/>
    <w:rsid w:val="00195F49"/>
  </w:style>
  <w:style w:type="paragraph" w:customStyle="1" w:styleId="0366F3DDB7A642E8989582ADC6ADF755">
    <w:name w:val="0366F3DDB7A642E8989582ADC6ADF755"/>
    <w:rsid w:val="00195F49"/>
  </w:style>
  <w:style w:type="paragraph" w:customStyle="1" w:styleId="3346CA8A0BE94561B760CB5A380BC477">
    <w:name w:val="3346CA8A0BE94561B760CB5A380BC477"/>
    <w:rsid w:val="00195F49"/>
  </w:style>
  <w:style w:type="paragraph" w:customStyle="1" w:styleId="6F2E2FAE95DF44B5BC75302629CDFA3D">
    <w:name w:val="6F2E2FAE95DF44B5BC75302629CDFA3D"/>
    <w:rsid w:val="00195F49"/>
  </w:style>
  <w:style w:type="paragraph" w:customStyle="1" w:styleId="1FA7C7C045234489937957A820816C0C">
    <w:name w:val="1FA7C7C045234489937957A820816C0C"/>
    <w:rsid w:val="00195F49"/>
  </w:style>
  <w:style w:type="paragraph" w:customStyle="1" w:styleId="FF5BF85221AE434AA72C3012B9C4007C">
    <w:name w:val="FF5BF85221AE434AA72C3012B9C4007C"/>
    <w:rsid w:val="00195F49"/>
  </w:style>
  <w:style w:type="paragraph" w:customStyle="1" w:styleId="27C618138D304FF485BAEC4DFA366847">
    <w:name w:val="27C618138D304FF485BAEC4DFA366847"/>
    <w:rsid w:val="00195F49"/>
  </w:style>
  <w:style w:type="paragraph" w:customStyle="1" w:styleId="2F60DEA534064A378681DE14BBC2C460">
    <w:name w:val="2F60DEA534064A378681DE14BBC2C460"/>
    <w:rsid w:val="00195F49"/>
  </w:style>
  <w:style w:type="paragraph" w:customStyle="1" w:styleId="A623838A3DCA4F1BB63454724A06A643">
    <w:name w:val="A623838A3DCA4F1BB63454724A06A643"/>
    <w:rsid w:val="00195F49"/>
  </w:style>
  <w:style w:type="paragraph" w:customStyle="1" w:styleId="34BD123910D44BCE9FC0ADCB68EDDD37">
    <w:name w:val="34BD123910D44BCE9FC0ADCB68EDDD37"/>
    <w:rsid w:val="00195F49"/>
  </w:style>
  <w:style w:type="paragraph" w:customStyle="1" w:styleId="8E54284D8F704404B2552FBE9CD91DD7">
    <w:name w:val="8E54284D8F704404B2552FBE9CD91DD7"/>
    <w:rsid w:val="00195F49"/>
  </w:style>
  <w:style w:type="paragraph" w:customStyle="1" w:styleId="699DCA5392E849CE9C44B28C05B9D0BC">
    <w:name w:val="699DCA5392E849CE9C44B28C05B9D0BC"/>
    <w:rsid w:val="00195F49"/>
  </w:style>
  <w:style w:type="paragraph" w:customStyle="1" w:styleId="291EBDA757E74B64867ED99CD2F38B47">
    <w:name w:val="291EBDA757E74B64867ED99CD2F38B47"/>
    <w:rsid w:val="00195F49"/>
  </w:style>
  <w:style w:type="paragraph" w:customStyle="1" w:styleId="025360ED5926405C97BC0C7A3C6B6657">
    <w:name w:val="025360ED5926405C97BC0C7A3C6B6657"/>
    <w:rsid w:val="00195F49"/>
  </w:style>
  <w:style w:type="paragraph" w:customStyle="1" w:styleId="A046B2D5DA854999ADA5A4132F78F67E">
    <w:name w:val="A046B2D5DA854999ADA5A4132F78F67E"/>
    <w:rsid w:val="00195F49"/>
  </w:style>
  <w:style w:type="paragraph" w:customStyle="1" w:styleId="6BCD25A3E53E480EB921831268C75501">
    <w:name w:val="6BCD25A3E53E480EB921831268C75501"/>
    <w:rsid w:val="007F3674"/>
  </w:style>
  <w:style w:type="paragraph" w:customStyle="1" w:styleId="9B7C9E4D3D0B464D91C6A3B89175DCD2">
    <w:name w:val="9B7C9E4D3D0B464D91C6A3B89175DCD2"/>
    <w:rsid w:val="007F3674"/>
  </w:style>
  <w:style w:type="paragraph" w:customStyle="1" w:styleId="D734F91FF52348FAB69282936334FA4A1">
    <w:name w:val="D734F91FF52348FAB69282936334FA4A1"/>
    <w:rsid w:val="007F3674"/>
    <w:pPr>
      <w:spacing w:after="120" w:line="300" w:lineRule="atLeast"/>
    </w:pPr>
    <w:rPr>
      <w:rFonts w:eastAsia="MS Mincho" w:cs="Times New Roman"/>
      <w:color w:val="1F497D" w:themeColor="text2"/>
      <w:sz w:val="20"/>
      <w:szCs w:val="24"/>
      <w:lang w:eastAsia="ja-JP"/>
    </w:rPr>
  </w:style>
  <w:style w:type="paragraph" w:customStyle="1" w:styleId="9B7C9E4D3D0B464D91C6A3B89175DCD21">
    <w:name w:val="9B7C9E4D3D0B464D91C6A3B89175DCD21"/>
    <w:rsid w:val="007F3674"/>
    <w:pPr>
      <w:spacing w:after="120" w:line="300" w:lineRule="atLeast"/>
    </w:pPr>
    <w:rPr>
      <w:rFonts w:eastAsia="MS Mincho" w:cs="Times New Roman"/>
      <w:color w:val="1F497D" w:themeColor="text2"/>
      <w:sz w:val="20"/>
      <w:szCs w:val="24"/>
      <w:lang w:eastAsia="ja-JP"/>
    </w:rPr>
  </w:style>
  <w:style w:type="paragraph" w:customStyle="1" w:styleId="960C3D1C1571400EB6E10A5EEE951F42">
    <w:name w:val="960C3D1C1571400EB6E10A5EEE951F42"/>
    <w:rsid w:val="007F3674"/>
  </w:style>
  <w:style w:type="paragraph" w:customStyle="1" w:styleId="3D2CF325887E42A0A93AC143657043E0">
    <w:name w:val="3D2CF325887E42A0A93AC143657043E0"/>
    <w:rsid w:val="007F3674"/>
  </w:style>
  <w:style w:type="paragraph" w:customStyle="1" w:styleId="7F92BA70823C4C1A9AF7B08806F3D6AC">
    <w:name w:val="7F92BA70823C4C1A9AF7B08806F3D6AC"/>
    <w:rsid w:val="007F3674"/>
  </w:style>
  <w:style w:type="paragraph" w:customStyle="1" w:styleId="F28376E159DF41FA814EA8A74BE5CD25">
    <w:name w:val="F28376E159DF41FA814EA8A74BE5CD25"/>
    <w:rsid w:val="007F3674"/>
  </w:style>
  <w:style w:type="paragraph" w:customStyle="1" w:styleId="AB5381B794CB49C69C77A33ECAD40252">
    <w:name w:val="AB5381B794CB49C69C77A33ECAD40252"/>
    <w:rsid w:val="007F3674"/>
  </w:style>
  <w:style w:type="paragraph" w:customStyle="1" w:styleId="6F61A9E7301046BCBC774D23431FDA16">
    <w:name w:val="6F61A9E7301046BCBC774D23431FDA16"/>
    <w:rsid w:val="007F3674"/>
  </w:style>
  <w:style w:type="paragraph" w:customStyle="1" w:styleId="FC7E62F5EB0245E69866B937126B53F5">
    <w:name w:val="FC7E62F5EB0245E69866B937126B53F5"/>
    <w:rsid w:val="007F3674"/>
  </w:style>
  <w:style w:type="paragraph" w:customStyle="1" w:styleId="8008EAD835A74BEC9EB5118D02443362">
    <w:name w:val="8008EAD835A74BEC9EB5118D02443362"/>
    <w:rsid w:val="007F3674"/>
  </w:style>
  <w:style w:type="paragraph" w:customStyle="1" w:styleId="40DE7EEFD5FE425DABDF9170AE693BB8">
    <w:name w:val="40DE7EEFD5FE425DABDF9170AE693BB8"/>
    <w:rsid w:val="007F3674"/>
  </w:style>
  <w:style w:type="paragraph" w:customStyle="1" w:styleId="BED37F456ABA4EEF820911857CF80058">
    <w:name w:val="BED37F456ABA4EEF820911857CF80058"/>
    <w:rsid w:val="007F3674"/>
  </w:style>
  <w:style w:type="paragraph" w:customStyle="1" w:styleId="36EAA7A38E064C47ABB65685E06B48CA">
    <w:name w:val="36EAA7A38E064C47ABB65685E06B48CA"/>
    <w:rsid w:val="007F3674"/>
  </w:style>
  <w:style w:type="paragraph" w:customStyle="1" w:styleId="2F54F093787A49759FF8AEE92DD8B383">
    <w:name w:val="2F54F093787A49759FF8AEE92DD8B383"/>
    <w:rsid w:val="007F3674"/>
  </w:style>
  <w:style w:type="paragraph" w:customStyle="1" w:styleId="12476CE49B264567BCC795C69ED8CFB7">
    <w:name w:val="12476CE49B264567BCC795C69ED8CFB7"/>
    <w:rsid w:val="007F3674"/>
  </w:style>
  <w:style w:type="paragraph" w:customStyle="1" w:styleId="EDA6282F3A6C46CCB86A42385496221D">
    <w:name w:val="EDA6282F3A6C46CCB86A42385496221D"/>
    <w:rsid w:val="007F3674"/>
  </w:style>
  <w:style w:type="paragraph" w:customStyle="1" w:styleId="38E17275BD0E42F7BE21F4FCB98C8300">
    <w:name w:val="38E17275BD0E42F7BE21F4FCB98C8300"/>
    <w:rsid w:val="007F3674"/>
  </w:style>
  <w:style w:type="paragraph" w:customStyle="1" w:styleId="7DD521CD917548378D2FC528AF87FDFC">
    <w:name w:val="7DD521CD917548378D2FC528AF87FDFC"/>
    <w:rsid w:val="007F3674"/>
  </w:style>
  <w:style w:type="paragraph" w:customStyle="1" w:styleId="9725BDD7B4D44480B27CEC6216028723">
    <w:name w:val="9725BDD7B4D44480B27CEC6216028723"/>
    <w:rsid w:val="007F3674"/>
  </w:style>
  <w:style w:type="paragraph" w:customStyle="1" w:styleId="83966ED547E14F2D9BC00F8CE0600EBC">
    <w:name w:val="83966ED547E14F2D9BC00F8CE0600EBC"/>
    <w:rsid w:val="007F3674"/>
  </w:style>
  <w:style w:type="paragraph" w:customStyle="1" w:styleId="4C9DCCFF390F411382D4EED22B607A44">
    <w:name w:val="4C9DCCFF390F411382D4EED22B607A44"/>
    <w:rsid w:val="007F3674"/>
  </w:style>
  <w:style w:type="paragraph" w:customStyle="1" w:styleId="0085AA173C994B928803AAD770BE84DB">
    <w:name w:val="0085AA173C994B928803AAD770BE84DB"/>
    <w:rsid w:val="007F3674"/>
  </w:style>
  <w:style w:type="paragraph" w:customStyle="1" w:styleId="F237823DAEAD4485952692516E313A4C">
    <w:name w:val="F237823DAEAD4485952692516E313A4C"/>
    <w:rsid w:val="007F3674"/>
  </w:style>
  <w:style w:type="paragraph" w:customStyle="1" w:styleId="A098DCD2C3E042E18CDE4FB8446EF176">
    <w:name w:val="A098DCD2C3E042E18CDE4FB8446EF176"/>
    <w:rsid w:val="007F3674"/>
  </w:style>
  <w:style w:type="paragraph" w:customStyle="1" w:styleId="3074745835734E6CADD737609BEC4BF2">
    <w:name w:val="3074745835734E6CADD737609BEC4BF2"/>
    <w:rsid w:val="007F3674"/>
  </w:style>
  <w:style w:type="paragraph" w:customStyle="1" w:styleId="1EB44113FAC2414FAC255BA6DF1A2425">
    <w:name w:val="1EB44113FAC2414FAC255BA6DF1A2425"/>
    <w:rsid w:val="007F3674"/>
  </w:style>
  <w:style w:type="paragraph" w:customStyle="1" w:styleId="41DC4490A7F34962A1C19A836485686D">
    <w:name w:val="41DC4490A7F34962A1C19A836485686D"/>
    <w:rsid w:val="007F3674"/>
  </w:style>
  <w:style w:type="paragraph" w:customStyle="1" w:styleId="589F60EBF5CB4084AC17BBCEA6919A92">
    <w:name w:val="589F60EBF5CB4084AC17BBCEA6919A92"/>
    <w:rsid w:val="007F3674"/>
  </w:style>
  <w:style w:type="paragraph" w:customStyle="1" w:styleId="C10139E38DD7433E9096BB1349311B3F">
    <w:name w:val="C10139E38DD7433E9096BB1349311B3F"/>
    <w:rsid w:val="007F3674"/>
  </w:style>
  <w:style w:type="paragraph" w:customStyle="1" w:styleId="A054E591C06A4223A74BBC9C52A0D7E2">
    <w:name w:val="A054E591C06A4223A74BBC9C52A0D7E2"/>
    <w:rsid w:val="007F3674"/>
  </w:style>
  <w:style w:type="paragraph" w:customStyle="1" w:styleId="9195D7004C8049528F11F878C08829B9">
    <w:name w:val="9195D7004C8049528F11F878C08829B9"/>
    <w:rsid w:val="007F3674"/>
  </w:style>
  <w:style w:type="paragraph" w:customStyle="1" w:styleId="98831386530A47A4B09340C8DCE9AB9F">
    <w:name w:val="98831386530A47A4B09340C8DCE9AB9F"/>
    <w:rsid w:val="007F3674"/>
  </w:style>
  <w:style w:type="paragraph" w:customStyle="1" w:styleId="91209D0363D44A7A84B5FDBD7C9DB2EB">
    <w:name w:val="91209D0363D44A7A84B5FDBD7C9DB2EB"/>
    <w:rsid w:val="007F3674"/>
  </w:style>
  <w:style w:type="paragraph" w:customStyle="1" w:styleId="A6A7155C1FCF4E3CAD021757FEE08DCF">
    <w:name w:val="A6A7155C1FCF4E3CAD021757FEE08DCF"/>
    <w:rsid w:val="007F3674"/>
  </w:style>
  <w:style w:type="paragraph" w:customStyle="1" w:styleId="50C7541AC0B24FC1BEC98DD1C5485E24">
    <w:name w:val="50C7541AC0B24FC1BEC98DD1C5485E24"/>
    <w:rsid w:val="007F3674"/>
  </w:style>
  <w:style w:type="paragraph" w:customStyle="1" w:styleId="D955605EB3E147AABCF0A41BE48347F0">
    <w:name w:val="D955605EB3E147AABCF0A41BE48347F0"/>
    <w:rsid w:val="007F3674"/>
  </w:style>
  <w:style w:type="paragraph" w:customStyle="1" w:styleId="B94686CFB0F2439EBD9010505BA6AD82">
    <w:name w:val="B94686CFB0F2439EBD9010505BA6AD82"/>
    <w:rsid w:val="007F3674"/>
  </w:style>
  <w:style w:type="paragraph" w:customStyle="1" w:styleId="E9C2F099FA5D4971AA642BEC1087ED0F">
    <w:name w:val="E9C2F099FA5D4971AA642BEC1087ED0F"/>
    <w:rsid w:val="007F3674"/>
  </w:style>
  <w:style w:type="paragraph" w:customStyle="1" w:styleId="9DACD74A59064A56B521CC212C1D8693">
    <w:name w:val="9DACD74A59064A56B521CC212C1D8693"/>
    <w:rsid w:val="007F3674"/>
  </w:style>
  <w:style w:type="paragraph" w:customStyle="1" w:styleId="731EAAFB806A4FA8BA885B32049AD846">
    <w:name w:val="731EAAFB806A4FA8BA885B32049AD846"/>
    <w:rsid w:val="007F3674"/>
  </w:style>
  <w:style w:type="paragraph" w:customStyle="1" w:styleId="D734F91FF52348FAB69282936334FA4A2">
    <w:name w:val="D734F91FF52348FAB69282936334FA4A2"/>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1">
    <w:name w:val="9DACD74A59064A56B521CC212C1D86931"/>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1">
    <w:name w:val="731EAAFB806A4FA8BA885B32049AD8461"/>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1">
    <w:name w:val="43CD4D05FC364EFA9C9B4A61F0DB2D0F1"/>
    <w:rsid w:val="007F3674"/>
    <w:pPr>
      <w:spacing w:after="120" w:line="300" w:lineRule="atLeast"/>
    </w:pPr>
    <w:rPr>
      <w:rFonts w:eastAsia="MS Mincho" w:cs="Times New Roman"/>
      <w:color w:val="1F497D" w:themeColor="text2"/>
      <w:sz w:val="20"/>
      <w:szCs w:val="24"/>
      <w:lang w:eastAsia="ja-JP"/>
    </w:rPr>
  </w:style>
  <w:style w:type="paragraph" w:customStyle="1" w:styleId="9B7C9E4D3D0B464D91C6A3B89175DCD22">
    <w:name w:val="9B7C9E4D3D0B464D91C6A3B89175DCD22"/>
    <w:rsid w:val="007F3674"/>
    <w:pPr>
      <w:spacing w:after="120" w:line="300" w:lineRule="atLeast"/>
    </w:pPr>
    <w:rPr>
      <w:rFonts w:eastAsia="MS Mincho" w:cs="Times New Roman"/>
      <w:color w:val="1F497D" w:themeColor="text2"/>
      <w:sz w:val="20"/>
      <w:szCs w:val="24"/>
      <w:lang w:eastAsia="ja-JP"/>
    </w:rPr>
  </w:style>
  <w:style w:type="paragraph" w:customStyle="1" w:styleId="D734F91FF52348FAB69282936334FA4A3">
    <w:name w:val="D734F91FF52348FAB69282936334FA4A3"/>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2">
    <w:name w:val="9DACD74A59064A56B521CC212C1D86932"/>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2">
    <w:name w:val="731EAAFB806A4FA8BA885B32049AD8462"/>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2">
    <w:name w:val="43CD4D05FC364EFA9C9B4A61F0DB2D0F2"/>
    <w:rsid w:val="007F3674"/>
    <w:pPr>
      <w:spacing w:after="120" w:line="300" w:lineRule="atLeast"/>
    </w:pPr>
    <w:rPr>
      <w:rFonts w:eastAsia="MS Mincho" w:cs="Times New Roman"/>
      <w:color w:val="1F497D" w:themeColor="text2"/>
      <w:sz w:val="20"/>
      <w:szCs w:val="24"/>
      <w:lang w:eastAsia="ja-JP"/>
    </w:rPr>
  </w:style>
  <w:style w:type="paragraph" w:customStyle="1" w:styleId="9B7C9E4D3D0B464D91C6A3B89175DCD23">
    <w:name w:val="9B7C9E4D3D0B464D91C6A3B89175DCD23"/>
    <w:rsid w:val="007F3674"/>
    <w:pPr>
      <w:spacing w:after="120" w:line="300" w:lineRule="atLeast"/>
    </w:pPr>
    <w:rPr>
      <w:rFonts w:eastAsia="MS Mincho" w:cs="Times New Roman"/>
      <w:color w:val="1F497D" w:themeColor="text2"/>
      <w:sz w:val="20"/>
      <w:szCs w:val="24"/>
      <w:lang w:eastAsia="ja-JP"/>
    </w:rPr>
  </w:style>
  <w:style w:type="paragraph" w:customStyle="1" w:styleId="D734F91FF52348FAB69282936334FA4A4">
    <w:name w:val="D734F91FF52348FAB69282936334FA4A4"/>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3">
    <w:name w:val="9DACD74A59064A56B521CC212C1D86933"/>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3">
    <w:name w:val="731EAAFB806A4FA8BA885B32049AD8463"/>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3">
    <w:name w:val="43CD4D05FC364EFA9C9B4A61F0DB2D0F3"/>
    <w:rsid w:val="007F3674"/>
    <w:pPr>
      <w:spacing w:after="120" w:line="300" w:lineRule="atLeast"/>
    </w:pPr>
    <w:rPr>
      <w:rFonts w:eastAsia="MS Mincho" w:cs="Times New Roman"/>
      <w:color w:val="1F497D" w:themeColor="text2"/>
      <w:sz w:val="20"/>
      <w:szCs w:val="24"/>
      <w:lang w:eastAsia="ja-JP"/>
    </w:rPr>
  </w:style>
  <w:style w:type="paragraph" w:customStyle="1" w:styleId="9B7C9E4D3D0B464D91C6A3B89175DCD24">
    <w:name w:val="9B7C9E4D3D0B464D91C6A3B89175DCD24"/>
    <w:rsid w:val="007F3674"/>
    <w:pPr>
      <w:spacing w:after="120" w:line="300" w:lineRule="atLeast"/>
    </w:pPr>
    <w:rPr>
      <w:rFonts w:eastAsia="MS Mincho" w:cs="Times New Roman"/>
      <w:color w:val="1F497D" w:themeColor="text2"/>
      <w:sz w:val="20"/>
      <w:szCs w:val="24"/>
      <w:lang w:eastAsia="ja-JP"/>
    </w:rPr>
  </w:style>
  <w:style w:type="paragraph" w:customStyle="1" w:styleId="D734F91FF52348FAB69282936334FA4A5">
    <w:name w:val="D734F91FF52348FAB69282936334FA4A5"/>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4">
    <w:name w:val="9DACD74A59064A56B521CC212C1D86934"/>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4">
    <w:name w:val="731EAAFB806A4FA8BA885B32049AD8464"/>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4">
    <w:name w:val="43CD4D05FC364EFA9C9B4A61F0DB2D0F4"/>
    <w:rsid w:val="007F3674"/>
    <w:pPr>
      <w:spacing w:after="120" w:line="300" w:lineRule="atLeast"/>
    </w:pPr>
    <w:rPr>
      <w:rFonts w:eastAsia="MS Mincho" w:cs="Times New Roman"/>
      <w:color w:val="1F497D" w:themeColor="text2"/>
      <w:sz w:val="20"/>
      <w:szCs w:val="24"/>
      <w:lang w:eastAsia="ja-JP"/>
    </w:rPr>
  </w:style>
  <w:style w:type="paragraph" w:customStyle="1" w:styleId="7F92BA70823C4C1A9AF7B08806F3D6AC1">
    <w:name w:val="7F92BA70823C4C1A9AF7B08806F3D6AC1"/>
    <w:rsid w:val="007F3674"/>
    <w:pPr>
      <w:spacing w:after="120" w:line="300" w:lineRule="atLeast"/>
    </w:pPr>
    <w:rPr>
      <w:rFonts w:eastAsia="MS Mincho" w:cs="Times New Roman"/>
      <w:color w:val="1F497D" w:themeColor="text2"/>
      <w:sz w:val="20"/>
      <w:szCs w:val="24"/>
      <w:lang w:eastAsia="ja-JP"/>
    </w:rPr>
  </w:style>
  <w:style w:type="paragraph" w:customStyle="1" w:styleId="F28376E159DF41FA814EA8A74BE5CD251">
    <w:name w:val="F28376E159DF41FA814EA8A74BE5CD251"/>
    <w:rsid w:val="007F3674"/>
    <w:pPr>
      <w:spacing w:after="120" w:line="300" w:lineRule="atLeast"/>
    </w:pPr>
    <w:rPr>
      <w:rFonts w:eastAsia="MS Mincho" w:cs="Times New Roman"/>
      <w:color w:val="1F497D" w:themeColor="text2"/>
      <w:sz w:val="20"/>
      <w:szCs w:val="24"/>
      <w:lang w:eastAsia="ja-JP"/>
    </w:rPr>
  </w:style>
  <w:style w:type="paragraph" w:customStyle="1" w:styleId="AB5381B794CB49C69C77A33ECAD402521">
    <w:name w:val="AB5381B794CB49C69C77A33ECAD402521"/>
    <w:rsid w:val="007F3674"/>
    <w:pPr>
      <w:spacing w:after="120" w:line="300" w:lineRule="atLeast"/>
    </w:pPr>
    <w:rPr>
      <w:rFonts w:eastAsia="MS Mincho" w:cs="Times New Roman"/>
      <w:color w:val="1F497D" w:themeColor="text2"/>
      <w:sz w:val="20"/>
      <w:szCs w:val="24"/>
      <w:lang w:eastAsia="ja-JP"/>
    </w:rPr>
  </w:style>
  <w:style w:type="paragraph" w:customStyle="1" w:styleId="6F61A9E7301046BCBC774D23431FDA161">
    <w:name w:val="6F61A9E7301046BCBC774D23431FDA161"/>
    <w:rsid w:val="007F3674"/>
    <w:pPr>
      <w:spacing w:after="120" w:line="300" w:lineRule="atLeast"/>
    </w:pPr>
    <w:rPr>
      <w:rFonts w:eastAsia="MS Mincho" w:cs="Times New Roman"/>
      <w:color w:val="1F497D" w:themeColor="text2"/>
      <w:sz w:val="20"/>
      <w:szCs w:val="24"/>
      <w:lang w:eastAsia="ja-JP"/>
    </w:rPr>
  </w:style>
  <w:style w:type="paragraph" w:customStyle="1" w:styleId="FC7E62F5EB0245E69866B937126B53F51">
    <w:name w:val="FC7E62F5EB0245E69866B937126B53F51"/>
    <w:rsid w:val="007F3674"/>
    <w:pPr>
      <w:spacing w:after="120" w:line="300" w:lineRule="atLeast"/>
    </w:pPr>
    <w:rPr>
      <w:rFonts w:eastAsia="MS Mincho" w:cs="Times New Roman"/>
      <w:color w:val="1F497D" w:themeColor="text2"/>
      <w:sz w:val="20"/>
      <w:szCs w:val="24"/>
      <w:lang w:eastAsia="ja-JP"/>
    </w:rPr>
  </w:style>
  <w:style w:type="paragraph" w:customStyle="1" w:styleId="8008EAD835A74BEC9EB5118D024433621">
    <w:name w:val="8008EAD835A74BEC9EB5118D024433621"/>
    <w:rsid w:val="007F3674"/>
    <w:pPr>
      <w:spacing w:after="120" w:line="300" w:lineRule="atLeast"/>
    </w:pPr>
    <w:rPr>
      <w:rFonts w:eastAsia="MS Mincho" w:cs="Times New Roman"/>
      <w:color w:val="1F497D" w:themeColor="text2"/>
      <w:sz w:val="20"/>
      <w:szCs w:val="24"/>
      <w:lang w:eastAsia="ja-JP"/>
    </w:rPr>
  </w:style>
  <w:style w:type="paragraph" w:customStyle="1" w:styleId="40DE7EEFD5FE425DABDF9170AE693BB81">
    <w:name w:val="40DE7EEFD5FE425DABDF9170AE693BB81"/>
    <w:rsid w:val="007F3674"/>
    <w:pPr>
      <w:spacing w:after="120" w:line="300" w:lineRule="atLeast"/>
    </w:pPr>
    <w:rPr>
      <w:rFonts w:eastAsia="MS Mincho" w:cs="Times New Roman"/>
      <w:color w:val="1F497D" w:themeColor="text2"/>
      <w:sz w:val="20"/>
      <w:szCs w:val="24"/>
      <w:lang w:eastAsia="ja-JP"/>
    </w:rPr>
  </w:style>
  <w:style w:type="paragraph" w:customStyle="1" w:styleId="BED37F456ABA4EEF820911857CF800581">
    <w:name w:val="BED37F456ABA4EEF820911857CF800581"/>
    <w:rsid w:val="007F3674"/>
    <w:pPr>
      <w:spacing w:after="120" w:line="300" w:lineRule="atLeast"/>
    </w:pPr>
    <w:rPr>
      <w:rFonts w:eastAsia="MS Mincho" w:cs="Times New Roman"/>
      <w:color w:val="1F497D" w:themeColor="text2"/>
      <w:sz w:val="20"/>
      <w:szCs w:val="24"/>
      <w:lang w:eastAsia="ja-JP"/>
    </w:rPr>
  </w:style>
  <w:style w:type="paragraph" w:customStyle="1" w:styleId="36EAA7A38E064C47ABB65685E06B48CA1">
    <w:name w:val="36EAA7A38E064C47ABB65685E06B48CA1"/>
    <w:rsid w:val="007F3674"/>
    <w:pPr>
      <w:spacing w:after="120" w:line="300" w:lineRule="atLeast"/>
    </w:pPr>
    <w:rPr>
      <w:rFonts w:eastAsia="MS Mincho" w:cs="Times New Roman"/>
      <w:color w:val="1F497D" w:themeColor="text2"/>
      <w:sz w:val="20"/>
      <w:szCs w:val="24"/>
      <w:lang w:eastAsia="ja-JP"/>
    </w:rPr>
  </w:style>
  <w:style w:type="paragraph" w:customStyle="1" w:styleId="2F54F093787A49759FF8AEE92DD8B3831">
    <w:name w:val="2F54F093787A49759FF8AEE92DD8B3831"/>
    <w:rsid w:val="007F3674"/>
    <w:pPr>
      <w:spacing w:after="120" w:line="300" w:lineRule="atLeast"/>
    </w:pPr>
    <w:rPr>
      <w:rFonts w:eastAsia="MS Mincho" w:cs="Times New Roman"/>
      <w:color w:val="1F497D" w:themeColor="text2"/>
      <w:sz w:val="20"/>
      <w:szCs w:val="24"/>
      <w:lang w:eastAsia="ja-JP"/>
    </w:rPr>
  </w:style>
  <w:style w:type="paragraph" w:customStyle="1" w:styleId="12476CE49B264567BCC795C69ED8CFB71">
    <w:name w:val="12476CE49B264567BCC795C69ED8CFB71"/>
    <w:rsid w:val="007F3674"/>
    <w:pPr>
      <w:spacing w:after="120" w:line="300" w:lineRule="atLeast"/>
    </w:pPr>
    <w:rPr>
      <w:rFonts w:eastAsia="MS Mincho" w:cs="Times New Roman"/>
      <w:color w:val="1F497D" w:themeColor="text2"/>
      <w:sz w:val="20"/>
      <w:szCs w:val="24"/>
      <w:lang w:eastAsia="ja-JP"/>
    </w:rPr>
  </w:style>
  <w:style w:type="paragraph" w:customStyle="1" w:styleId="EDA6282F3A6C46CCB86A42385496221D1">
    <w:name w:val="EDA6282F3A6C46CCB86A42385496221D1"/>
    <w:rsid w:val="007F3674"/>
    <w:pPr>
      <w:spacing w:after="120" w:line="300" w:lineRule="atLeast"/>
    </w:pPr>
    <w:rPr>
      <w:rFonts w:eastAsia="MS Mincho" w:cs="Times New Roman"/>
      <w:color w:val="1F497D" w:themeColor="text2"/>
      <w:sz w:val="20"/>
      <w:szCs w:val="24"/>
      <w:lang w:eastAsia="ja-JP"/>
    </w:rPr>
  </w:style>
  <w:style w:type="paragraph" w:customStyle="1" w:styleId="38E17275BD0E42F7BE21F4FCB98C83001">
    <w:name w:val="38E17275BD0E42F7BE21F4FCB98C83001"/>
    <w:rsid w:val="007F3674"/>
    <w:pPr>
      <w:spacing w:after="120" w:line="300" w:lineRule="atLeast"/>
    </w:pPr>
    <w:rPr>
      <w:rFonts w:eastAsia="MS Mincho" w:cs="Times New Roman"/>
      <w:color w:val="1F497D" w:themeColor="text2"/>
      <w:sz w:val="20"/>
      <w:szCs w:val="24"/>
      <w:lang w:eastAsia="ja-JP"/>
    </w:rPr>
  </w:style>
  <w:style w:type="paragraph" w:customStyle="1" w:styleId="7DD521CD917548378D2FC528AF87FDFC1">
    <w:name w:val="7DD521CD917548378D2FC528AF87FDFC1"/>
    <w:rsid w:val="007F3674"/>
    <w:pPr>
      <w:spacing w:after="120" w:line="300" w:lineRule="atLeast"/>
    </w:pPr>
    <w:rPr>
      <w:rFonts w:eastAsia="MS Mincho" w:cs="Times New Roman"/>
      <w:color w:val="1F497D" w:themeColor="text2"/>
      <w:sz w:val="20"/>
      <w:szCs w:val="24"/>
      <w:lang w:eastAsia="ja-JP"/>
    </w:rPr>
  </w:style>
  <w:style w:type="paragraph" w:customStyle="1" w:styleId="4C9DCCFF390F411382D4EED22B607A441">
    <w:name w:val="4C9DCCFF390F411382D4EED22B607A441"/>
    <w:rsid w:val="007F3674"/>
    <w:pPr>
      <w:spacing w:after="120" w:line="300" w:lineRule="atLeast"/>
    </w:pPr>
    <w:rPr>
      <w:rFonts w:eastAsia="MS Mincho" w:cs="Times New Roman"/>
      <w:color w:val="1F497D" w:themeColor="text2"/>
      <w:sz w:val="20"/>
      <w:szCs w:val="24"/>
      <w:lang w:eastAsia="ja-JP"/>
    </w:rPr>
  </w:style>
  <w:style w:type="paragraph" w:customStyle="1" w:styleId="0085AA173C994B928803AAD770BE84DB1">
    <w:name w:val="0085AA173C994B928803AAD770BE84DB1"/>
    <w:rsid w:val="007F3674"/>
    <w:pPr>
      <w:spacing w:after="120" w:line="300" w:lineRule="atLeast"/>
    </w:pPr>
    <w:rPr>
      <w:rFonts w:eastAsia="MS Mincho" w:cs="Times New Roman"/>
      <w:color w:val="1F497D" w:themeColor="text2"/>
      <w:sz w:val="20"/>
      <w:szCs w:val="24"/>
      <w:lang w:eastAsia="ja-JP"/>
    </w:rPr>
  </w:style>
  <w:style w:type="paragraph" w:customStyle="1" w:styleId="F237823DAEAD4485952692516E313A4C1">
    <w:name w:val="F237823DAEAD4485952692516E313A4C1"/>
    <w:rsid w:val="007F3674"/>
    <w:pPr>
      <w:spacing w:after="120" w:line="300" w:lineRule="atLeast"/>
    </w:pPr>
    <w:rPr>
      <w:rFonts w:eastAsia="MS Mincho" w:cs="Times New Roman"/>
      <w:color w:val="1F497D" w:themeColor="text2"/>
      <w:sz w:val="20"/>
      <w:szCs w:val="24"/>
      <w:lang w:eastAsia="ja-JP"/>
    </w:rPr>
  </w:style>
  <w:style w:type="paragraph" w:customStyle="1" w:styleId="A098DCD2C3E042E18CDE4FB8446EF1761">
    <w:name w:val="A098DCD2C3E042E18CDE4FB8446EF1761"/>
    <w:rsid w:val="007F3674"/>
    <w:pPr>
      <w:spacing w:after="120" w:line="300" w:lineRule="atLeast"/>
    </w:pPr>
    <w:rPr>
      <w:rFonts w:eastAsia="MS Mincho" w:cs="Times New Roman"/>
      <w:color w:val="1F497D" w:themeColor="text2"/>
      <w:sz w:val="20"/>
      <w:szCs w:val="24"/>
      <w:lang w:eastAsia="ja-JP"/>
    </w:rPr>
  </w:style>
  <w:style w:type="paragraph" w:customStyle="1" w:styleId="3074745835734E6CADD737609BEC4BF21">
    <w:name w:val="3074745835734E6CADD737609BEC4BF21"/>
    <w:rsid w:val="007F3674"/>
    <w:pPr>
      <w:spacing w:after="120" w:line="300" w:lineRule="atLeast"/>
    </w:pPr>
    <w:rPr>
      <w:rFonts w:eastAsia="MS Mincho" w:cs="Times New Roman"/>
      <w:color w:val="1F497D" w:themeColor="text2"/>
      <w:sz w:val="20"/>
      <w:szCs w:val="24"/>
      <w:lang w:eastAsia="ja-JP"/>
    </w:rPr>
  </w:style>
  <w:style w:type="paragraph" w:customStyle="1" w:styleId="1EB44113FAC2414FAC255BA6DF1A24251">
    <w:name w:val="1EB44113FAC2414FAC255BA6DF1A24251"/>
    <w:rsid w:val="007F3674"/>
    <w:pPr>
      <w:spacing w:after="120" w:line="300" w:lineRule="atLeast"/>
    </w:pPr>
    <w:rPr>
      <w:rFonts w:eastAsia="MS Mincho" w:cs="Times New Roman"/>
      <w:color w:val="1F497D" w:themeColor="text2"/>
      <w:sz w:val="20"/>
      <w:szCs w:val="24"/>
      <w:lang w:eastAsia="ja-JP"/>
    </w:rPr>
  </w:style>
  <w:style w:type="paragraph" w:customStyle="1" w:styleId="41DC4490A7F34962A1C19A836485686D1">
    <w:name w:val="41DC4490A7F34962A1C19A836485686D1"/>
    <w:rsid w:val="007F3674"/>
    <w:pPr>
      <w:spacing w:after="120" w:line="300" w:lineRule="atLeast"/>
    </w:pPr>
    <w:rPr>
      <w:rFonts w:eastAsia="MS Mincho" w:cs="Times New Roman"/>
      <w:color w:val="1F497D" w:themeColor="text2"/>
      <w:sz w:val="20"/>
      <w:szCs w:val="24"/>
      <w:lang w:eastAsia="ja-JP"/>
    </w:rPr>
  </w:style>
  <w:style w:type="paragraph" w:customStyle="1" w:styleId="589F60EBF5CB4084AC17BBCEA6919A921">
    <w:name w:val="589F60EBF5CB4084AC17BBCEA6919A921"/>
    <w:rsid w:val="007F3674"/>
    <w:pPr>
      <w:spacing w:after="120" w:line="300" w:lineRule="atLeast"/>
    </w:pPr>
    <w:rPr>
      <w:rFonts w:eastAsia="MS Mincho" w:cs="Times New Roman"/>
      <w:color w:val="1F497D" w:themeColor="text2"/>
      <w:sz w:val="20"/>
      <w:szCs w:val="24"/>
      <w:lang w:eastAsia="ja-JP"/>
    </w:rPr>
  </w:style>
  <w:style w:type="paragraph" w:customStyle="1" w:styleId="C10139E38DD7433E9096BB1349311B3F1">
    <w:name w:val="C10139E38DD7433E9096BB1349311B3F1"/>
    <w:rsid w:val="007F3674"/>
    <w:pPr>
      <w:spacing w:after="120" w:line="300" w:lineRule="atLeast"/>
    </w:pPr>
    <w:rPr>
      <w:rFonts w:eastAsia="MS Mincho" w:cs="Times New Roman"/>
      <w:color w:val="1F497D" w:themeColor="text2"/>
      <w:sz w:val="20"/>
      <w:szCs w:val="24"/>
      <w:lang w:eastAsia="ja-JP"/>
    </w:rPr>
  </w:style>
  <w:style w:type="paragraph" w:customStyle="1" w:styleId="A054E591C06A4223A74BBC9C52A0D7E21">
    <w:name w:val="A054E591C06A4223A74BBC9C52A0D7E21"/>
    <w:rsid w:val="007F3674"/>
    <w:pPr>
      <w:spacing w:after="120" w:line="300" w:lineRule="atLeast"/>
    </w:pPr>
    <w:rPr>
      <w:rFonts w:eastAsia="MS Mincho" w:cs="Times New Roman"/>
      <w:color w:val="1F497D" w:themeColor="text2"/>
      <w:sz w:val="20"/>
      <w:szCs w:val="24"/>
      <w:lang w:eastAsia="ja-JP"/>
    </w:rPr>
  </w:style>
  <w:style w:type="paragraph" w:customStyle="1" w:styleId="9195D7004C8049528F11F878C08829B91">
    <w:name w:val="9195D7004C8049528F11F878C08829B91"/>
    <w:rsid w:val="007F3674"/>
    <w:pPr>
      <w:spacing w:after="120" w:line="300" w:lineRule="atLeast"/>
    </w:pPr>
    <w:rPr>
      <w:rFonts w:eastAsia="MS Mincho" w:cs="Times New Roman"/>
      <w:color w:val="1F497D" w:themeColor="text2"/>
      <w:sz w:val="20"/>
      <w:szCs w:val="24"/>
      <w:lang w:eastAsia="ja-JP"/>
    </w:rPr>
  </w:style>
  <w:style w:type="paragraph" w:customStyle="1" w:styleId="98831386530A47A4B09340C8DCE9AB9F1">
    <w:name w:val="98831386530A47A4B09340C8DCE9AB9F1"/>
    <w:rsid w:val="007F3674"/>
    <w:pPr>
      <w:spacing w:after="120" w:line="300" w:lineRule="atLeast"/>
    </w:pPr>
    <w:rPr>
      <w:rFonts w:eastAsia="MS Mincho" w:cs="Times New Roman"/>
      <w:color w:val="1F497D" w:themeColor="text2"/>
      <w:sz w:val="20"/>
      <w:szCs w:val="24"/>
      <w:lang w:eastAsia="ja-JP"/>
    </w:rPr>
  </w:style>
  <w:style w:type="paragraph" w:customStyle="1" w:styleId="91209D0363D44A7A84B5FDBD7C9DB2EB1">
    <w:name w:val="91209D0363D44A7A84B5FDBD7C9DB2EB1"/>
    <w:rsid w:val="007F3674"/>
    <w:pPr>
      <w:spacing w:after="120" w:line="300" w:lineRule="atLeast"/>
    </w:pPr>
    <w:rPr>
      <w:rFonts w:eastAsia="MS Mincho" w:cs="Times New Roman"/>
      <w:color w:val="1F497D" w:themeColor="text2"/>
      <w:sz w:val="20"/>
      <w:szCs w:val="24"/>
      <w:lang w:eastAsia="ja-JP"/>
    </w:rPr>
  </w:style>
  <w:style w:type="paragraph" w:customStyle="1" w:styleId="A6A7155C1FCF4E3CAD021757FEE08DCF1">
    <w:name w:val="A6A7155C1FCF4E3CAD021757FEE08DCF1"/>
    <w:rsid w:val="007F3674"/>
    <w:pPr>
      <w:spacing w:after="120" w:line="300" w:lineRule="atLeast"/>
    </w:pPr>
    <w:rPr>
      <w:rFonts w:eastAsia="MS Mincho" w:cs="Times New Roman"/>
      <w:color w:val="1F497D" w:themeColor="text2"/>
      <w:sz w:val="20"/>
      <w:szCs w:val="24"/>
      <w:lang w:eastAsia="ja-JP"/>
    </w:rPr>
  </w:style>
  <w:style w:type="paragraph" w:customStyle="1" w:styleId="50C7541AC0B24FC1BEC98DD1C5485E241">
    <w:name w:val="50C7541AC0B24FC1BEC98DD1C5485E241"/>
    <w:rsid w:val="007F3674"/>
    <w:pPr>
      <w:spacing w:after="120" w:line="300" w:lineRule="atLeast"/>
    </w:pPr>
    <w:rPr>
      <w:rFonts w:eastAsia="MS Mincho" w:cs="Times New Roman"/>
      <w:color w:val="1F497D" w:themeColor="text2"/>
      <w:sz w:val="20"/>
      <w:szCs w:val="24"/>
      <w:lang w:eastAsia="ja-JP"/>
    </w:rPr>
  </w:style>
  <w:style w:type="paragraph" w:customStyle="1" w:styleId="D955605EB3E147AABCF0A41BE48347F01">
    <w:name w:val="D955605EB3E147AABCF0A41BE48347F01"/>
    <w:rsid w:val="007F3674"/>
    <w:pPr>
      <w:spacing w:after="120" w:line="300" w:lineRule="atLeast"/>
    </w:pPr>
    <w:rPr>
      <w:rFonts w:eastAsia="MS Mincho" w:cs="Times New Roman"/>
      <w:color w:val="1F497D" w:themeColor="text2"/>
      <w:sz w:val="20"/>
      <w:szCs w:val="24"/>
      <w:lang w:eastAsia="ja-JP"/>
    </w:rPr>
  </w:style>
  <w:style w:type="paragraph" w:customStyle="1" w:styleId="B94686CFB0F2439EBD9010505BA6AD821">
    <w:name w:val="B94686CFB0F2439EBD9010505BA6AD821"/>
    <w:rsid w:val="007F3674"/>
    <w:pPr>
      <w:spacing w:after="120" w:line="300" w:lineRule="atLeast"/>
    </w:pPr>
    <w:rPr>
      <w:rFonts w:eastAsia="MS Mincho" w:cs="Times New Roman"/>
      <w:color w:val="1F497D" w:themeColor="text2"/>
      <w:sz w:val="20"/>
      <w:szCs w:val="24"/>
      <w:lang w:eastAsia="ja-JP"/>
    </w:rPr>
  </w:style>
  <w:style w:type="paragraph" w:customStyle="1" w:styleId="E9C2F099FA5D4971AA642BEC1087ED0F1">
    <w:name w:val="E9C2F099FA5D4971AA642BEC1087ED0F1"/>
    <w:rsid w:val="007F3674"/>
    <w:pPr>
      <w:spacing w:after="120" w:line="300" w:lineRule="atLeast"/>
    </w:pPr>
    <w:rPr>
      <w:rFonts w:eastAsia="MS Mincho" w:cs="Times New Roman"/>
      <w:color w:val="1F497D" w:themeColor="text2"/>
      <w:sz w:val="20"/>
      <w:szCs w:val="24"/>
      <w:lang w:eastAsia="ja-JP"/>
    </w:rPr>
  </w:style>
  <w:style w:type="paragraph" w:customStyle="1" w:styleId="2290CCF808A142FDA760DD7837B874AE">
    <w:name w:val="2290CCF808A142FDA760DD7837B874AE"/>
    <w:rsid w:val="007F3674"/>
  </w:style>
  <w:style w:type="paragraph" w:customStyle="1" w:styleId="E32CC8D57812402886D82BE755E7072F">
    <w:name w:val="E32CC8D57812402886D82BE755E7072F"/>
    <w:rsid w:val="007F3674"/>
  </w:style>
  <w:style w:type="paragraph" w:customStyle="1" w:styleId="9E06C40CA75A43CE80623C90E430A193">
    <w:name w:val="9E06C40CA75A43CE80623C90E430A193"/>
    <w:rsid w:val="007F3674"/>
  </w:style>
  <w:style w:type="paragraph" w:customStyle="1" w:styleId="C3ECE704A1C549A7B73DA0218FD3970C">
    <w:name w:val="C3ECE704A1C549A7B73DA0218FD3970C"/>
    <w:rsid w:val="007F3674"/>
  </w:style>
  <w:style w:type="paragraph" w:customStyle="1" w:styleId="93341C3202F447F29BED3E769970B302">
    <w:name w:val="93341C3202F447F29BED3E769970B302"/>
    <w:rsid w:val="007F3674"/>
  </w:style>
  <w:style w:type="paragraph" w:customStyle="1" w:styleId="6B257C9758DD4DC99E611F7A9FCFD20D">
    <w:name w:val="6B257C9758DD4DC99E611F7A9FCFD20D"/>
    <w:rsid w:val="007F3674"/>
  </w:style>
  <w:style w:type="paragraph" w:customStyle="1" w:styleId="836F438FBAB74C6699E164CA8871A85C">
    <w:name w:val="836F438FBAB74C6699E164CA8871A85C"/>
    <w:rsid w:val="007F3674"/>
  </w:style>
  <w:style w:type="paragraph" w:customStyle="1" w:styleId="93098E5075944A27BD6E615A5168A202">
    <w:name w:val="93098E5075944A27BD6E615A5168A202"/>
    <w:rsid w:val="007F3674"/>
  </w:style>
  <w:style w:type="paragraph" w:customStyle="1" w:styleId="B49D556A2C434119BDFD2F99E18C9A71">
    <w:name w:val="B49D556A2C434119BDFD2F99E18C9A71"/>
    <w:rsid w:val="007F3674"/>
  </w:style>
  <w:style w:type="paragraph" w:customStyle="1" w:styleId="2FCCCDFBBF8E4E2BB28A9A122F76CA62">
    <w:name w:val="2FCCCDFBBF8E4E2BB28A9A122F76CA62"/>
    <w:rsid w:val="007F3674"/>
  </w:style>
  <w:style w:type="paragraph" w:customStyle="1" w:styleId="4AE05DC589D84701A15FDB332B8D2C80">
    <w:name w:val="4AE05DC589D84701A15FDB332B8D2C80"/>
    <w:rsid w:val="007F3674"/>
  </w:style>
  <w:style w:type="paragraph" w:customStyle="1" w:styleId="BA67CBED6ABE46DFA0B7218433CA91D5">
    <w:name w:val="BA67CBED6ABE46DFA0B7218433CA91D5"/>
    <w:rsid w:val="007F3674"/>
  </w:style>
  <w:style w:type="paragraph" w:customStyle="1" w:styleId="025AB71A801E4E79BFE63597C44E2FA4">
    <w:name w:val="025AB71A801E4E79BFE63597C44E2FA4"/>
    <w:rsid w:val="007F3674"/>
  </w:style>
  <w:style w:type="paragraph" w:customStyle="1" w:styleId="97EE0C1EF7834F73BB0A7B5123068943">
    <w:name w:val="97EE0C1EF7834F73BB0A7B5123068943"/>
    <w:rsid w:val="007F3674"/>
  </w:style>
  <w:style w:type="paragraph" w:customStyle="1" w:styleId="AF17513D965E49719BD86FAA614BDEC4">
    <w:name w:val="AF17513D965E49719BD86FAA614BDEC4"/>
    <w:rsid w:val="007F3674"/>
  </w:style>
  <w:style w:type="paragraph" w:customStyle="1" w:styleId="17610A79A05E4F418D3BA66F7E7A4D84">
    <w:name w:val="17610A79A05E4F418D3BA66F7E7A4D84"/>
    <w:rsid w:val="007F3674"/>
  </w:style>
  <w:style w:type="paragraph" w:customStyle="1" w:styleId="A7AC5FAB9C984538A75FAFF37221425C">
    <w:name w:val="A7AC5FAB9C984538A75FAFF37221425C"/>
    <w:rsid w:val="007F3674"/>
  </w:style>
  <w:style w:type="paragraph" w:customStyle="1" w:styleId="0384AA1731424B0D88A01E3C96ABD1F1">
    <w:name w:val="0384AA1731424B0D88A01E3C96ABD1F1"/>
    <w:rsid w:val="007F3674"/>
  </w:style>
  <w:style w:type="paragraph" w:customStyle="1" w:styleId="742E4B6E5DF3404E8842B06BB1B349CF">
    <w:name w:val="742E4B6E5DF3404E8842B06BB1B349CF"/>
    <w:rsid w:val="007F3674"/>
  </w:style>
  <w:style w:type="paragraph" w:customStyle="1" w:styleId="08A5D9320F9F43949FCF6104C3ABC3E0">
    <w:name w:val="08A5D9320F9F43949FCF6104C3ABC3E0"/>
    <w:rsid w:val="007F3674"/>
  </w:style>
  <w:style w:type="paragraph" w:customStyle="1" w:styleId="EC6AF76F2856410496DA3633EDC9A8AB">
    <w:name w:val="EC6AF76F2856410496DA3633EDC9A8AB"/>
    <w:rsid w:val="007F3674"/>
  </w:style>
  <w:style w:type="paragraph" w:customStyle="1" w:styleId="4AE469C954FA4FEBBA7097992B4F4955">
    <w:name w:val="4AE469C954FA4FEBBA7097992B4F4955"/>
    <w:rsid w:val="007F3674"/>
  </w:style>
  <w:style w:type="paragraph" w:customStyle="1" w:styleId="489902F6872B448FBCFD96061C3A0FC2">
    <w:name w:val="489902F6872B448FBCFD96061C3A0FC2"/>
    <w:rsid w:val="007F3674"/>
  </w:style>
  <w:style w:type="paragraph" w:customStyle="1" w:styleId="D9D52052F0E34B2BBF68BE6BA315992D">
    <w:name w:val="D9D52052F0E34B2BBF68BE6BA315992D"/>
    <w:rsid w:val="007F3674"/>
  </w:style>
  <w:style w:type="paragraph" w:customStyle="1" w:styleId="17C4D8DAE07E484D9E61B268DD86147F">
    <w:name w:val="17C4D8DAE07E484D9E61B268DD86147F"/>
    <w:rsid w:val="007F3674"/>
  </w:style>
  <w:style w:type="paragraph" w:customStyle="1" w:styleId="71B71D9691A343F7A2B627815FE4E813">
    <w:name w:val="71B71D9691A343F7A2B627815FE4E813"/>
    <w:rsid w:val="007F3674"/>
  </w:style>
  <w:style w:type="paragraph" w:customStyle="1" w:styleId="BB56B4E16C6342A584640046CDA8680F">
    <w:name w:val="BB56B4E16C6342A584640046CDA8680F"/>
    <w:rsid w:val="007F3674"/>
  </w:style>
  <w:style w:type="paragraph" w:customStyle="1" w:styleId="616C03D980134848A1A016EFF850331B">
    <w:name w:val="616C03D980134848A1A016EFF850331B"/>
    <w:rsid w:val="007F3674"/>
  </w:style>
  <w:style w:type="paragraph" w:customStyle="1" w:styleId="DAEDDE584D604B93AFCA688A21910D43">
    <w:name w:val="DAEDDE584D604B93AFCA688A21910D43"/>
    <w:rsid w:val="007F3674"/>
  </w:style>
  <w:style w:type="paragraph" w:customStyle="1" w:styleId="E1966FF6DB054E2DAA0C848A6E4AD3CB">
    <w:name w:val="E1966FF6DB054E2DAA0C848A6E4AD3CB"/>
    <w:rsid w:val="007F3674"/>
  </w:style>
  <w:style w:type="paragraph" w:customStyle="1" w:styleId="9A68E028036E4D21A3E6C2102BA8AD09">
    <w:name w:val="9A68E028036E4D21A3E6C2102BA8AD09"/>
    <w:rsid w:val="007F3674"/>
  </w:style>
  <w:style w:type="paragraph" w:customStyle="1" w:styleId="7771E3FD7F1F425C8A7FCFD87023A8A0">
    <w:name w:val="7771E3FD7F1F425C8A7FCFD87023A8A0"/>
    <w:rsid w:val="007F3674"/>
  </w:style>
  <w:style w:type="paragraph" w:customStyle="1" w:styleId="D734F91FF52348FAB69282936334FA4A6">
    <w:name w:val="D734F91FF52348FAB69282936334FA4A6"/>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5">
    <w:name w:val="9DACD74A59064A56B521CC212C1D86935"/>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5">
    <w:name w:val="731EAAFB806A4FA8BA885B32049AD8465"/>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5">
    <w:name w:val="43CD4D05FC364EFA9C9B4A61F0DB2D0F5"/>
    <w:rsid w:val="007F3674"/>
    <w:pPr>
      <w:spacing w:after="120" w:line="300" w:lineRule="atLeast"/>
    </w:pPr>
    <w:rPr>
      <w:rFonts w:eastAsia="MS Mincho" w:cs="Times New Roman"/>
      <w:color w:val="1F497D" w:themeColor="text2"/>
      <w:sz w:val="20"/>
      <w:szCs w:val="24"/>
      <w:lang w:eastAsia="ja-JP"/>
    </w:rPr>
  </w:style>
  <w:style w:type="paragraph" w:customStyle="1" w:styleId="2290CCF808A142FDA760DD7837B874AE1">
    <w:name w:val="2290CCF808A142FDA760DD7837B874AE1"/>
    <w:rsid w:val="007F3674"/>
    <w:pPr>
      <w:spacing w:after="120" w:line="300" w:lineRule="atLeast"/>
    </w:pPr>
    <w:rPr>
      <w:rFonts w:eastAsia="MS Mincho" w:cs="Times New Roman"/>
      <w:color w:val="1F497D" w:themeColor="text2"/>
      <w:sz w:val="20"/>
      <w:szCs w:val="24"/>
      <w:lang w:eastAsia="ja-JP"/>
    </w:rPr>
  </w:style>
  <w:style w:type="paragraph" w:customStyle="1" w:styleId="E32CC8D57812402886D82BE755E7072F1">
    <w:name w:val="E32CC8D57812402886D82BE755E7072F1"/>
    <w:rsid w:val="007F3674"/>
    <w:pPr>
      <w:spacing w:after="120" w:line="300" w:lineRule="atLeast"/>
    </w:pPr>
    <w:rPr>
      <w:rFonts w:eastAsia="MS Mincho" w:cs="Times New Roman"/>
      <w:color w:val="1F497D" w:themeColor="text2"/>
      <w:sz w:val="20"/>
      <w:szCs w:val="24"/>
      <w:lang w:eastAsia="ja-JP"/>
    </w:rPr>
  </w:style>
  <w:style w:type="paragraph" w:customStyle="1" w:styleId="9E06C40CA75A43CE80623C90E430A1931">
    <w:name w:val="9E06C40CA75A43CE80623C90E430A1931"/>
    <w:rsid w:val="007F3674"/>
    <w:pPr>
      <w:spacing w:after="120" w:line="300" w:lineRule="atLeast"/>
    </w:pPr>
    <w:rPr>
      <w:rFonts w:eastAsia="MS Mincho" w:cs="Times New Roman"/>
      <w:color w:val="1F497D" w:themeColor="text2"/>
      <w:sz w:val="20"/>
      <w:szCs w:val="24"/>
      <w:lang w:eastAsia="ja-JP"/>
    </w:rPr>
  </w:style>
  <w:style w:type="paragraph" w:customStyle="1" w:styleId="C3ECE704A1C549A7B73DA0218FD3970C1">
    <w:name w:val="C3ECE704A1C549A7B73DA0218FD3970C1"/>
    <w:rsid w:val="007F3674"/>
    <w:pPr>
      <w:spacing w:after="120" w:line="300" w:lineRule="atLeast"/>
    </w:pPr>
    <w:rPr>
      <w:rFonts w:eastAsia="MS Mincho" w:cs="Times New Roman"/>
      <w:color w:val="1F497D" w:themeColor="text2"/>
      <w:sz w:val="20"/>
      <w:szCs w:val="24"/>
      <w:lang w:eastAsia="ja-JP"/>
    </w:rPr>
  </w:style>
  <w:style w:type="paragraph" w:customStyle="1" w:styleId="93341C3202F447F29BED3E769970B3021">
    <w:name w:val="93341C3202F447F29BED3E769970B3021"/>
    <w:rsid w:val="007F3674"/>
    <w:pPr>
      <w:spacing w:after="120" w:line="300" w:lineRule="atLeast"/>
    </w:pPr>
    <w:rPr>
      <w:rFonts w:eastAsia="MS Mincho" w:cs="Times New Roman"/>
      <w:color w:val="1F497D" w:themeColor="text2"/>
      <w:sz w:val="20"/>
      <w:szCs w:val="24"/>
      <w:lang w:eastAsia="ja-JP"/>
    </w:rPr>
  </w:style>
  <w:style w:type="paragraph" w:customStyle="1" w:styleId="6B257C9758DD4DC99E611F7A9FCFD20D1">
    <w:name w:val="6B257C9758DD4DC99E611F7A9FCFD20D1"/>
    <w:rsid w:val="007F3674"/>
    <w:pPr>
      <w:spacing w:after="120" w:line="300" w:lineRule="atLeast"/>
    </w:pPr>
    <w:rPr>
      <w:rFonts w:eastAsia="MS Mincho" w:cs="Times New Roman"/>
      <w:color w:val="1F497D" w:themeColor="text2"/>
      <w:sz w:val="20"/>
      <w:szCs w:val="24"/>
      <w:lang w:eastAsia="ja-JP"/>
    </w:rPr>
  </w:style>
  <w:style w:type="paragraph" w:customStyle="1" w:styleId="836F438FBAB74C6699E164CA8871A85C1">
    <w:name w:val="836F438FBAB74C6699E164CA8871A85C1"/>
    <w:rsid w:val="007F3674"/>
    <w:pPr>
      <w:spacing w:after="120" w:line="300" w:lineRule="atLeast"/>
    </w:pPr>
    <w:rPr>
      <w:rFonts w:eastAsia="MS Mincho" w:cs="Times New Roman"/>
      <w:color w:val="1F497D" w:themeColor="text2"/>
      <w:sz w:val="20"/>
      <w:szCs w:val="24"/>
      <w:lang w:eastAsia="ja-JP"/>
    </w:rPr>
  </w:style>
  <w:style w:type="paragraph" w:customStyle="1" w:styleId="93098E5075944A27BD6E615A5168A2021">
    <w:name w:val="93098E5075944A27BD6E615A5168A2021"/>
    <w:rsid w:val="007F3674"/>
    <w:pPr>
      <w:spacing w:after="120" w:line="300" w:lineRule="atLeast"/>
    </w:pPr>
    <w:rPr>
      <w:rFonts w:eastAsia="MS Mincho" w:cs="Times New Roman"/>
      <w:color w:val="1F497D" w:themeColor="text2"/>
      <w:sz w:val="20"/>
      <w:szCs w:val="24"/>
      <w:lang w:eastAsia="ja-JP"/>
    </w:rPr>
  </w:style>
  <w:style w:type="paragraph" w:customStyle="1" w:styleId="B49D556A2C434119BDFD2F99E18C9A711">
    <w:name w:val="B49D556A2C434119BDFD2F99E18C9A711"/>
    <w:rsid w:val="007F3674"/>
    <w:pPr>
      <w:spacing w:after="120" w:line="300" w:lineRule="atLeast"/>
    </w:pPr>
    <w:rPr>
      <w:rFonts w:eastAsia="MS Mincho" w:cs="Times New Roman"/>
      <w:color w:val="1F497D" w:themeColor="text2"/>
      <w:sz w:val="20"/>
      <w:szCs w:val="24"/>
      <w:lang w:eastAsia="ja-JP"/>
    </w:rPr>
  </w:style>
  <w:style w:type="paragraph" w:customStyle="1" w:styleId="2FCCCDFBBF8E4E2BB28A9A122F76CA621">
    <w:name w:val="2FCCCDFBBF8E4E2BB28A9A122F76CA621"/>
    <w:rsid w:val="007F3674"/>
    <w:pPr>
      <w:spacing w:after="120" w:line="300" w:lineRule="atLeast"/>
    </w:pPr>
    <w:rPr>
      <w:rFonts w:eastAsia="MS Mincho" w:cs="Times New Roman"/>
      <w:color w:val="1F497D" w:themeColor="text2"/>
      <w:sz w:val="20"/>
      <w:szCs w:val="24"/>
      <w:lang w:eastAsia="ja-JP"/>
    </w:rPr>
  </w:style>
  <w:style w:type="paragraph" w:customStyle="1" w:styleId="4AE05DC589D84701A15FDB332B8D2C801">
    <w:name w:val="4AE05DC589D84701A15FDB332B8D2C801"/>
    <w:rsid w:val="007F3674"/>
    <w:pPr>
      <w:spacing w:after="120" w:line="300" w:lineRule="atLeast"/>
    </w:pPr>
    <w:rPr>
      <w:rFonts w:eastAsia="MS Mincho" w:cs="Times New Roman"/>
      <w:color w:val="1F497D" w:themeColor="text2"/>
      <w:sz w:val="20"/>
      <w:szCs w:val="24"/>
      <w:lang w:eastAsia="ja-JP"/>
    </w:rPr>
  </w:style>
  <w:style w:type="paragraph" w:customStyle="1" w:styleId="BA67CBED6ABE46DFA0B7218433CA91D51">
    <w:name w:val="BA67CBED6ABE46DFA0B7218433CA91D51"/>
    <w:rsid w:val="007F3674"/>
    <w:pPr>
      <w:spacing w:after="120" w:line="300" w:lineRule="atLeast"/>
    </w:pPr>
    <w:rPr>
      <w:rFonts w:eastAsia="MS Mincho" w:cs="Times New Roman"/>
      <w:color w:val="1F497D" w:themeColor="text2"/>
      <w:sz w:val="20"/>
      <w:szCs w:val="24"/>
      <w:lang w:eastAsia="ja-JP"/>
    </w:rPr>
  </w:style>
  <w:style w:type="paragraph" w:customStyle="1" w:styleId="025AB71A801E4E79BFE63597C44E2FA41">
    <w:name w:val="025AB71A801E4E79BFE63597C44E2FA41"/>
    <w:rsid w:val="007F3674"/>
    <w:pPr>
      <w:spacing w:after="120" w:line="300" w:lineRule="atLeast"/>
    </w:pPr>
    <w:rPr>
      <w:rFonts w:eastAsia="MS Mincho" w:cs="Times New Roman"/>
      <w:color w:val="1F497D" w:themeColor="text2"/>
      <w:sz w:val="20"/>
      <w:szCs w:val="24"/>
      <w:lang w:eastAsia="ja-JP"/>
    </w:rPr>
  </w:style>
  <w:style w:type="paragraph" w:customStyle="1" w:styleId="97EE0C1EF7834F73BB0A7B51230689431">
    <w:name w:val="97EE0C1EF7834F73BB0A7B51230689431"/>
    <w:rsid w:val="007F3674"/>
    <w:pPr>
      <w:spacing w:after="120" w:line="300" w:lineRule="atLeast"/>
    </w:pPr>
    <w:rPr>
      <w:rFonts w:eastAsia="MS Mincho" w:cs="Times New Roman"/>
      <w:color w:val="1F497D" w:themeColor="text2"/>
      <w:sz w:val="20"/>
      <w:szCs w:val="24"/>
      <w:lang w:eastAsia="ja-JP"/>
    </w:rPr>
  </w:style>
  <w:style w:type="paragraph" w:customStyle="1" w:styleId="AF17513D965E49719BD86FAA614BDEC41">
    <w:name w:val="AF17513D965E49719BD86FAA614BDEC41"/>
    <w:rsid w:val="007F3674"/>
    <w:pPr>
      <w:spacing w:after="120" w:line="300" w:lineRule="atLeast"/>
    </w:pPr>
    <w:rPr>
      <w:rFonts w:eastAsia="MS Mincho" w:cs="Times New Roman"/>
      <w:color w:val="1F497D" w:themeColor="text2"/>
      <w:sz w:val="20"/>
      <w:szCs w:val="24"/>
      <w:lang w:eastAsia="ja-JP"/>
    </w:rPr>
  </w:style>
  <w:style w:type="paragraph" w:customStyle="1" w:styleId="17610A79A05E4F418D3BA66F7E7A4D841">
    <w:name w:val="17610A79A05E4F418D3BA66F7E7A4D841"/>
    <w:rsid w:val="007F3674"/>
    <w:pPr>
      <w:spacing w:after="120" w:line="300" w:lineRule="atLeast"/>
    </w:pPr>
    <w:rPr>
      <w:rFonts w:eastAsia="MS Mincho" w:cs="Times New Roman"/>
      <w:color w:val="1F497D" w:themeColor="text2"/>
      <w:sz w:val="20"/>
      <w:szCs w:val="24"/>
      <w:lang w:eastAsia="ja-JP"/>
    </w:rPr>
  </w:style>
  <w:style w:type="paragraph" w:customStyle="1" w:styleId="A7AC5FAB9C984538A75FAFF37221425C1">
    <w:name w:val="A7AC5FAB9C984538A75FAFF37221425C1"/>
    <w:rsid w:val="007F3674"/>
    <w:pPr>
      <w:spacing w:after="120" w:line="300" w:lineRule="atLeast"/>
    </w:pPr>
    <w:rPr>
      <w:rFonts w:eastAsia="MS Mincho" w:cs="Times New Roman"/>
      <w:color w:val="1F497D" w:themeColor="text2"/>
      <w:sz w:val="20"/>
      <w:szCs w:val="24"/>
      <w:lang w:eastAsia="ja-JP"/>
    </w:rPr>
  </w:style>
  <w:style w:type="paragraph" w:customStyle="1" w:styleId="0384AA1731424B0D88A01E3C96ABD1F11">
    <w:name w:val="0384AA1731424B0D88A01E3C96ABD1F11"/>
    <w:rsid w:val="007F3674"/>
    <w:pPr>
      <w:spacing w:after="120" w:line="300" w:lineRule="atLeast"/>
    </w:pPr>
    <w:rPr>
      <w:rFonts w:eastAsia="MS Mincho" w:cs="Times New Roman"/>
      <w:color w:val="1F497D" w:themeColor="text2"/>
      <w:sz w:val="20"/>
      <w:szCs w:val="24"/>
      <w:lang w:eastAsia="ja-JP"/>
    </w:rPr>
  </w:style>
  <w:style w:type="paragraph" w:customStyle="1" w:styleId="742E4B6E5DF3404E8842B06BB1B349CF1">
    <w:name w:val="742E4B6E5DF3404E8842B06BB1B349CF1"/>
    <w:rsid w:val="007F3674"/>
    <w:pPr>
      <w:spacing w:after="120" w:line="300" w:lineRule="atLeast"/>
    </w:pPr>
    <w:rPr>
      <w:rFonts w:eastAsia="MS Mincho" w:cs="Times New Roman"/>
      <w:color w:val="1F497D" w:themeColor="text2"/>
      <w:sz w:val="20"/>
      <w:szCs w:val="24"/>
      <w:lang w:eastAsia="ja-JP"/>
    </w:rPr>
  </w:style>
  <w:style w:type="paragraph" w:customStyle="1" w:styleId="08A5D9320F9F43949FCF6104C3ABC3E01">
    <w:name w:val="08A5D9320F9F43949FCF6104C3ABC3E01"/>
    <w:rsid w:val="007F3674"/>
    <w:pPr>
      <w:spacing w:after="120" w:line="300" w:lineRule="atLeast"/>
    </w:pPr>
    <w:rPr>
      <w:rFonts w:eastAsia="MS Mincho" w:cs="Times New Roman"/>
      <w:color w:val="1F497D" w:themeColor="text2"/>
      <w:sz w:val="20"/>
      <w:szCs w:val="24"/>
      <w:lang w:eastAsia="ja-JP"/>
    </w:rPr>
  </w:style>
  <w:style w:type="paragraph" w:customStyle="1" w:styleId="EC6AF76F2856410496DA3633EDC9A8AB1">
    <w:name w:val="EC6AF76F2856410496DA3633EDC9A8AB1"/>
    <w:rsid w:val="007F3674"/>
    <w:pPr>
      <w:spacing w:after="120" w:line="300" w:lineRule="atLeast"/>
    </w:pPr>
    <w:rPr>
      <w:rFonts w:eastAsia="MS Mincho" w:cs="Times New Roman"/>
      <w:color w:val="1F497D" w:themeColor="text2"/>
      <w:sz w:val="20"/>
      <w:szCs w:val="24"/>
      <w:lang w:eastAsia="ja-JP"/>
    </w:rPr>
  </w:style>
  <w:style w:type="paragraph" w:customStyle="1" w:styleId="4AE469C954FA4FEBBA7097992B4F49551">
    <w:name w:val="4AE469C954FA4FEBBA7097992B4F49551"/>
    <w:rsid w:val="007F3674"/>
    <w:pPr>
      <w:spacing w:after="120" w:line="300" w:lineRule="atLeast"/>
    </w:pPr>
    <w:rPr>
      <w:rFonts w:eastAsia="MS Mincho" w:cs="Times New Roman"/>
      <w:color w:val="1F497D" w:themeColor="text2"/>
      <w:sz w:val="20"/>
      <w:szCs w:val="24"/>
      <w:lang w:eastAsia="ja-JP"/>
    </w:rPr>
  </w:style>
  <w:style w:type="paragraph" w:customStyle="1" w:styleId="489902F6872B448FBCFD96061C3A0FC21">
    <w:name w:val="489902F6872B448FBCFD96061C3A0FC21"/>
    <w:rsid w:val="007F3674"/>
    <w:pPr>
      <w:spacing w:after="120" w:line="300" w:lineRule="atLeast"/>
    </w:pPr>
    <w:rPr>
      <w:rFonts w:eastAsia="MS Mincho" w:cs="Times New Roman"/>
      <w:color w:val="1F497D" w:themeColor="text2"/>
      <w:sz w:val="20"/>
      <w:szCs w:val="24"/>
      <w:lang w:eastAsia="ja-JP"/>
    </w:rPr>
  </w:style>
  <w:style w:type="paragraph" w:customStyle="1" w:styleId="D9D52052F0E34B2BBF68BE6BA315992D1">
    <w:name w:val="D9D52052F0E34B2BBF68BE6BA315992D1"/>
    <w:rsid w:val="007F3674"/>
    <w:pPr>
      <w:spacing w:after="120" w:line="300" w:lineRule="atLeast"/>
    </w:pPr>
    <w:rPr>
      <w:rFonts w:eastAsia="MS Mincho" w:cs="Times New Roman"/>
      <w:color w:val="1F497D" w:themeColor="text2"/>
      <w:sz w:val="20"/>
      <w:szCs w:val="24"/>
      <w:lang w:eastAsia="ja-JP"/>
    </w:rPr>
  </w:style>
  <w:style w:type="paragraph" w:customStyle="1" w:styleId="17C4D8DAE07E484D9E61B268DD86147F1">
    <w:name w:val="17C4D8DAE07E484D9E61B268DD86147F1"/>
    <w:rsid w:val="007F3674"/>
    <w:pPr>
      <w:spacing w:after="120" w:line="300" w:lineRule="atLeast"/>
    </w:pPr>
    <w:rPr>
      <w:rFonts w:eastAsia="MS Mincho" w:cs="Times New Roman"/>
      <w:color w:val="1F497D" w:themeColor="text2"/>
      <w:sz w:val="20"/>
      <w:szCs w:val="24"/>
      <w:lang w:eastAsia="ja-JP"/>
    </w:rPr>
  </w:style>
  <w:style w:type="paragraph" w:customStyle="1" w:styleId="71B71D9691A343F7A2B627815FE4E8131">
    <w:name w:val="71B71D9691A343F7A2B627815FE4E8131"/>
    <w:rsid w:val="007F3674"/>
    <w:pPr>
      <w:spacing w:after="120" w:line="300" w:lineRule="atLeast"/>
    </w:pPr>
    <w:rPr>
      <w:rFonts w:eastAsia="MS Mincho" w:cs="Times New Roman"/>
      <w:color w:val="1F497D" w:themeColor="text2"/>
      <w:sz w:val="20"/>
      <w:szCs w:val="24"/>
      <w:lang w:eastAsia="ja-JP"/>
    </w:rPr>
  </w:style>
  <w:style w:type="paragraph" w:customStyle="1" w:styleId="BB56B4E16C6342A584640046CDA8680F1">
    <w:name w:val="BB56B4E16C6342A584640046CDA8680F1"/>
    <w:rsid w:val="007F3674"/>
    <w:pPr>
      <w:spacing w:after="120" w:line="300" w:lineRule="atLeast"/>
    </w:pPr>
    <w:rPr>
      <w:rFonts w:eastAsia="MS Mincho" w:cs="Times New Roman"/>
      <w:color w:val="1F497D" w:themeColor="text2"/>
      <w:sz w:val="20"/>
      <w:szCs w:val="24"/>
      <w:lang w:eastAsia="ja-JP"/>
    </w:rPr>
  </w:style>
  <w:style w:type="paragraph" w:customStyle="1" w:styleId="616C03D980134848A1A016EFF850331B1">
    <w:name w:val="616C03D980134848A1A016EFF850331B1"/>
    <w:rsid w:val="007F3674"/>
    <w:pPr>
      <w:spacing w:after="120" w:line="300" w:lineRule="atLeast"/>
    </w:pPr>
    <w:rPr>
      <w:rFonts w:eastAsia="MS Mincho" w:cs="Times New Roman"/>
      <w:color w:val="1F497D" w:themeColor="text2"/>
      <w:sz w:val="20"/>
      <w:szCs w:val="24"/>
      <w:lang w:eastAsia="ja-JP"/>
    </w:rPr>
  </w:style>
  <w:style w:type="paragraph" w:customStyle="1" w:styleId="DAEDDE584D604B93AFCA688A21910D431">
    <w:name w:val="DAEDDE584D604B93AFCA688A21910D431"/>
    <w:rsid w:val="007F3674"/>
    <w:pPr>
      <w:spacing w:after="120" w:line="300" w:lineRule="atLeast"/>
    </w:pPr>
    <w:rPr>
      <w:rFonts w:eastAsia="MS Mincho" w:cs="Times New Roman"/>
      <w:color w:val="1F497D" w:themeColor="text2"/>
      <w:sz w:val="20"/>
      <w:szCs w:val="24"/>
      <w:lang w:eastAsia="ja-JP"/>
    </w:rPr>
  </w:style>
  <w:style w:type="paragraph" w:customStyle="1" w:styleId="E1966FF6DB054E2DAA0C848A6E4AD3CB1">
    <w:name w:val="E1966FF6DB054E2DAA0C848A6E4AD3CB1"/>
    <w:rsid w:val="007F3674"/>
    <w:pPr>
      <w:spacing w:after="120" w:line="300" w:lineRule="atLeast"/>
    </w:pPr>
    <w:rPr>
      <w:rFonts w:eastAsia="MS Mincho" w:cs="Times New Roman"/>
      <w:color w:val="1F497D" w:themeColor="text2"/>
      <w:sz w:val="20"/>
      <w:szCs w:val="24"/>
      <w:lang w:eastAsia="ja-JP"/>
    </w:rPr>
  </w:style>
  <w:style w:type="paragraph" w:customStyle="1" w:styleId="9A68E028036E4D21A3E6C2102BA8AD091">
    <w:name w:val="9A68E028036E4D21A3E6C2102BA8AD091"/>
    <w:rsid w:val="007F3674"/>
    <w:pPr>
      <w:spacing w:after="120" w:line="300" w:lineRule="atLeast"/>
    </w:pPr>
    <w:rPr>
      <w:rFonts w:eastAsia="MS Mincho" w:cs="Times New Roman"/>
      <w:color w:val="1F497D" w:themeColor="text2"/>
      <w:sz w:val="20"/>
      <w:szCs w:val="24"/>
      <w:lang w:eastAsia="ja-JP"/>
    </w:rPr>
  </w:style>
  <w:style w:type="paragraph" w:customStyle="1" w:styleId="7771E3FD7F1F425C8A7FCFD87023A8A01">
    <w:name w:val="7771E3FD7F1F425C8A7FCFD87023A8A01"/>
    <w:rsid w:val="007F3674"/>
    <w:pPr>
      <w:spacing w:after="120" w:line="300" w:lineRule="atLeast"/>
    </w:pPr>
    <w:rPr>
      <w:rFonts w:eastAsia="MS Mincho" w:cs="Times New Roman"/>
      <w:color w:val="1F497D" w:themeColor="text2"/>
      <w:sz w:val="20"/>
      <w:szCs w:val="24"/>
      <w:lang w:eastAsia="ja-JP"/>
    </w:rPr>
  </w:style>
  <w:style w:type="paragraph" w:customStyle="1" w:styleId="D734F91FF52348FAB69282936334FA4A7">
    <w:name w:val="D734F91FF52348FAB69282936334FA4A7"/>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6">
    <w:name w:val="9DACD74A59064A56B521CC212C1D86936"/>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6">
    <w:name w:val="731EAAFB806A4FA8BA885B32049AD8466"/>
    <w:rsid w:val="007F3674"/>
    <w:pPr>
      <w:spacing w:after="120" w:line="300" w:lineRule="atLeast"/>
    </w:pPr>
    <w:rPr>
      <w:rFonts w:eastAsia="MS Mincho" w:cs="Times New Roman"/>
      <w:color w:val="1F497D" w:themeColor="text2"/>
      <w:sz w:val="20"/>
      <w:szCs w:val="24"/>
      <w:lang w:eastAsia="ja-JP"/>
    </w:rPr>
  </w:style>
  <w:style w:type="paragraph" w:customStyle="1" w:styleId="43CD4D05FC364EFA9C9B4A61F0DB2D0F6">
    <w:name w:val="43CD4D05FC364EFA9C9B4A61F0DB2D0F6"/>
    <w:rsid w:val="007F3674"/>
    <w:pPr>
      <w:spacing w:after="120" w:line="300" w:lineRule="atLeast"/>
    </w:pPr>
    <w:rPr>
      <w:rFonts w:eastAsia="MS Mincho" w:cs="Times New Roman"/>
      <w:color w:val="1F497D" w:themeColor="text2"/>
      <w:sz w:val="20"/>
      <w:szCs w:val="24"/>
      <w:lang w:eastAsia="ja-JP"/>
    </w:rPr>
  </w:style>
  <w:style w:type="paragraph" w:customStyle="1" w:styleId="2290CCF808A142FDA760DD7837B874AE2">
    <w:name w:val="2290CCF808A142FDA760DD7837B874AE2"/>
    <w:rsid w:val="007F3674"/>
    <w:pPr>
      <w:spacing w:after="120" w:line="300" w:lineRule="atLeast"/>
    </w:pPr>
    <w:rPr>
      <w:rFonts w:eastAsia="MS Mincho" w:cs="Times New Roman"/>
      <w:color w:val="1F497D" w:themeColor="text2"/>
      <w:sz w:val="20"/>
      <w:szCs w:val="24"/>
      <w:lang w:eastAsia="ja-JP"/>
    </w:rPr>
  </w:style>
  <w:style w:type="paragraph" w:customStyle="1" w:styleId="E32CC8D57812402886D82BE755E7072F2">
    <w:name w:val="E32CC8D57812402886D82BE755E7072F2"/>
    <w:rsid w:val="007F3674"/>
    <w:pPr>
      <w:spacing w:after="120" w:line="300" w:lineRule="atLeast"/>
    </w:pPr>
    <w:rPr>
      <w:rFonts w:eastAsia="MS Mincho" w:cs="Times New Roman"/>
      <w:color w:val="1F497D" w:themeColor="text2"/>
      <w:sz w:val="20"/>
      <w:szCs w:val="24"/>
      <w:lang w:eastAsia="ja-JP"/>
    </w:rPr>
  </w:style>
  <w:style w:type="paragraph" w:customStyle="1" w:styleId="9E06C40CA75A43CE80623C90E430A1932">
    <w:name w:val="9E06C40CA75A43CE80623C90E430A1932"/>
    <w:rsid w:val="007F3674"/>
    <w:pPr>
      <w:spacing w:after="120" w:line="300" w:lineRule="atLeast"/>
    </w:pPr>
    <w:rPr>
      <w:rFonts w:eastAsia="MS Mincho" w:cs="Times New Roman"/>
      <w:color w:val="1F497D" w:themeColor="text2"/>
      <w:sz w:val="20"/>
      <w:szCs w:val="24"/>
      <w:lang w:eastAsia="ja-JP"/>
    </w:rPr>
  </w:style>
  <w:style w:type="paragraph" w:customStyle="1" w:styleId="C3ECE704A1C549A7B73DA0218FD3970C2">
    <w:name w:val="C3ECE704A1C549A7B73DA0218FD3970C2"/>
    <w:rsid w:val="007F3674"/>
    <w:pPr>
      <w:spacing w:after="120" w:line="300" w:lineRule="atLeast"/>
    </w:pPr>
    <w:rPr>
      <w:rFonts w:eastAsia="MS Mincho" w:cs="Times New Roman"/>
      <w:color w:val="1F497D" w:themeColor="text2"/>
      <w:sz w:val="20"/>
      <w:szCs w:val="24"/>
      <w:lang w:eastAsia="ja-JP"/>
    </w:rPr>
  </w:style>
  <w:style w:type="paragraph" w:customStyle="1" w:styleId="93341C3202F447F29BED3E769970B3022">
    <w:name w:val="93341C3202F447F29BED3E769970B3022"/>
    <w:rsid w:val="007F3674"/>
    <w:pPr>
      <w:spacing w:after="120" w:line="300" w:lineRule="atLeast"/>
    </w:pPr>
    <w:rPr>
      <w:rFonts w:eastAsia="MS Mincho" w:cs="Times New Roman"/>
      <w:color w:val="1F497D" w:themeColor="text2"/>
      <w:sz w:val="20"/>
      <w:szCs w:val="24"/>
      <w:lang w:eastAsia="ja-JP"/>
    </w:rPr>
  </w:style>
  <w:style w:type="paragraph" w:customStyle="1" w:styleId="6B257C9758DD4DC99E611F7A9FCFD20D2">
    <w:name w:val="6B257C9758DD4DC99E611F7A9FCFD20D2"/>
    <w:rsid w:val="007F3674"/>
    <w:pPr>
      <w:spacing w:after="120" w:line="300" w:lineRule="atLeast"/>
    </w:pPr>
    <w:rPr>
      <w:rFonts w:eastAsia="MS Mincho" w:cs="Times New Roman"/>
      <w:color w:val="1F497D" w:themeColor="text2"/>
      <w:sz w:val="20"/>
      <w:szCs w:val="24"/>
      <w:lang w:eastAsia="ja-JP"/>
    </w:rPr>
  </w:style>
  <w:style w:type="paragraph" w:customStyle="1" w:styleId="836F438FBAB74C6699E164CA8871A85C2">
    <w:name w:val="836F438FBAB74C6699E164CA8871A85C2"/>
    <w:rsid w:val="007F3674"/>
    <w:pPr>
      <w:spacing w:after="120" w:line="300" w:lineRule="atLeast"/>
    </w:pPr>
    <w:rPr>
      <w:rFonts w:eastAsia="MS Mincho" w:cs="Times New Roman"/>
      <w:color w:val="1F497D" w:themeColor="text2"/>
      <w:sz w:val="20"/>
      <w:szCs w:val="24"/>
      <w:lang w:eastAsia="ja-JP"/>
    </w:rPr>
  </w:style>
  <w:style w:type="paragraph" w:customStyle="1" w:styleId="93098E5075944A27BD6E615A5168A2022">
    <w:name w:val="93098E5075944A27BD6E615A5168A2022"/>
    <w:rsid w:val="007F3674"/>
    <w:pPr>
      <w:spacing w:after="120" w:line="300" w:lineRule="atLeast"/>
    </w:pPr>
    <w:rPr>
      <w:rFonts w:eastAsia="MS Mincho" w:cs="Times New Roman"/>
      <w:color w:val="1F497D" w:themeColor="text2"/>
      <w:sz w:val="20"/>
      <w:szCs w:val="24"/>
      <w:lang w:eastAsia="ja-JP"/>
    </w:rPr>
  </w:style>
  <w:style w:type="paragraph" w:customStyle="1" w:styleId="B49D556A2C434119BDFD2F99E18C9A712">
    <w:name w:val="B49D556A2C434119BDFD2F99E18C9A712"/>
    <w:rsid w:val="007F3674"/>
    <w:pPr>
      <w:spacing w:after="120" w:line="300" w:lineRule="atLeast"/>
    </w:pPr>
    <w:rPr>
      <w:rFonts w:eastAsia="MS Mincho" w:cs="Times New Roman"/>
      <w:color w:val="1F497D" w:themeColor="text2"/>
      <w:sz w:val="20"/>
      <w:szCs w:val="24"/>
      <w:lang w:eastAsia="ja-JP"/>
    </w:rPr>
  </w:style>
  <w:style w:type="paragraph" w:customStyle="1" w:styleId="2FCCCDFBBF8E4E2BB28A9A122F76CA622">
    <w:name w:val="2FCCCDFBBF8E4E2BB28A9A122F76CA622"/>
    <w:rsid w:val="007F3674"/>
    <w:pPr>
      <w:spacing w:after="120" w:line="300" w:lineRule="atLeast"/>
    </w:pPr>
    <w:rPr>
      <w:rFonts w:eastAsia="MS Mincho" w:cs="Times New Roman"/>
      <w:color w:val="1F497D" w:themeColor="text2"/>
      <w:sz w:val="20"/>
      <w:szCs w:val="24"/>
      <w:lang w:eastAsia="ja-JP"/>
    </w:rPr>
  </w:style>
  <w:style w:type="paragraph" w:customStyle="1" w:styleId="4AE05DC589D84701A15FDB332B8D2C802">
    <w:name w:val="4AE05DC589D84701A15FDB332B8D2C802"/>
    <w:rsid w:val="007F3674"/>
    <w:pPr>
      <w:spacing w:after="120" w:line="300" w:lineRule="atLeast"/>
    </w:pPr>
    <w:rPr>
      <w:rFonts w:eastAsia="MS Mincho" w:cs="Times New Roman"/>
      <w:color w:val="1F497D" w:themeColor="text2"/>
      <w:sz w:val="20"/>
      <w:szCs w:val="24"/>
      <w:lang w:eastAsia="ja-JP"/>
    </w:rPr>
  </w:style>
  <w:style w:type="paragraph" w:customStyle="1" w:styleId="BA67CBED6ABE46DFA0B7218433CA91D52">
    <w:name w:val="BA67CBED6ABE46DFA0B7218433CA91D52"/>
    <w:rsid w:val="007F3674"/>
    <w:pPr>
      <w:spacing w:after="120" w:line="300" w:lineRule="atLeast"/>
    </w:pPr>
    <w:rPr>
      <w:rFonts w:eastAsia="MS Mincho" w:cs="Times New Roman"/>
      <w:color w:val="1F497D" w:themeColor="text2"/>
      <w:sz w:val="20"/>
      <w:szCs w:val="24"/>
      <w:lang w:eastAsia="ja-JP"/>
    </w:rPr>
  </w:style>
  <w:style w:type="paragraph" w:customStyle="1" w:styleId="025AB71A801E4E79BFE63597C44E2FA42">
    <w:name w:val="025AB71A801E4E79BFE63597C44E2FA42"/>
    <w:rsid w:val="007F3674"/>
    <w:pPr>
      <w:spacing w:after="120" w:line="300" w:lineRule="atLeast"/>
    </w:pPr>
    <w:rPr>
      <w:rFonts w:eastAsia="MS Mincho" w:cs="Times New Roman"/>
      <w:color w:val="1F497D" w:themeColor="text2"/>
      <w:sz w:val="20"/>
      <w:szCs w:val="24"/>
      <w:lang w:eastAsia="ja-JP"/>
    </w:rPr>
  </w:style>
  <w:style w:type="paragraph" w:customStyle="1" w:styleId="97EE0C1EF7834F73BB0A7B51230689432">
    <w:name w:val="97EE0C1EF7834F73BB0A7B51230689432"/>
    <w:rsid w:val="007F3674"/>
    <w:pPr>
      <w:spacing w:after="120" w:line="300" w:lineRule="atLeast"/>
    </w:pPr>
    <w:rPr>
      <w:rFonts w:eastAsia="MS Mincho" w:cs="Times New Roman"/>
      <w:color w:val="1F497D" w:themeColor="text2"/>
      <w:sz w:val="20"/>
      <w:szCs w:val="24"/>
      <w:lang w:eastAsia="ja-JP"/>
    </w:rPr>
  </w:style>
  <w:style w:type="paragraph" w:customStyle="1" w:styleId="AF17513D965E49719BD86FAA614BDEC42">
    <w:name w:val="AF17513D965E49719BD86FAA614BDEC42"/>
    <w:rsid w:val="007F3674"/>
    <w:pPr>
      <w:spacing w:after="120" w:line="300" w:lineRule="atLeast"/>
    </w:pPr>
    <w:rPr>
      <w:rFonts w:eastAsia="MS Mincho" w:cs="Times New Roman"/>
      <w:color w:val="1F497D" w:themeColor="text2"/>
      <w:sz w:val="20"/>
      <w:szCs w:val="24"/>
      <w:lang w:eastAsia="ja-JP"/>
    </w:rPr>
  </w:style>
  <w:style w:type="paragraph" w:customStyle="1" w:styleId="17610A79A05E4F418D3BA66F7E7A4D842">
    <w:name w:val="17610A79A05E4F418D3BA66F7E7A4D842"/>
    <w:rsid w:val="007F3674"/>
    <w:pPr>
      <w:spacing w:after="120" w:line="300" w:lineRule="atLeast"/>
    </w:pPr>
    <w:rPr>
      <w:rFonts w:eastAsia="MS Mincho" w:cs="Times New Roman"/>
      <w:color w:val="1F497D" w:themeColor="text2"/>
      <w:sz w:val="20"/>
      <w:szCs w:val="24"/>
      <w:lang w:eastAsia="ja-JP"/>
    </w:rPr>
  </w:style>
  <w:style w:type="paragraph" w:customStyle="1" w:styleId="A7AC5FAB9C984538A75FAFF37221425C2">
    <w:name w:val="A7AC5FAB9C984538A75FAFF37221425C2"/>
    <w:rsid w:val="007F3674"/>
    <w:pPr>
      <w:spacing w:after="120" w:line="300" w:lineRule="atLeast"/>
    </w:pPr>
    <w:rPr>
      <w:rFonts w:eastAsia="MS Mincho" w:cs="Times New Roman"/>
      <w:color w:val="1F497D" w:themeColor="text2"/>
      <w:sz w:val="20"/>
      <w:szCs w:val="24"/>
      <w:lang w:eastAsia="ja-JP"/>
    </w:rPr>
  </w:style>
  <w:style w:type="paragraph" w:customStyle="1" w:styleId="0384AA1731424B0D88A01E3C96ABD1F12">
    <w:name w:val="0384AA1731424B0D88A01E3C96ABD1F12"/>
    <w:rsid w:val="007F3674"/>
    <w:pPr>
      <w:spacing w:after="120" w:line="300" w:lineRule="atLeast"/>
    </w:pPr>
    <w:rPr>
      <w:rFonts w:eastAsia="MS Mincho" w:cs="Times New Roman"/>
      <w:color w:val="1F497D" w:themeColor="text2"/>
      <w:sz w:val="20"/>
      <w:szCs w:val="24"/>
      <w:lang w:eastAsia="ja-JP"/>
    </w:rPr>
  </w:style>
  <w:style w:type="paragraph" w:customStyle="1" w:styleId="742E4B6E5DF3404E8842B06BB1B349CF2">
    <w:name w:val="742E4B6E5DF3404E8842B06BB1B349CF2"/>
    <w:rsid w:val="007F3674"/>
    <w:pPr>
      <w:spacing w:after="120" w:line="300" w:lineRule="atLeast"/>
    </w:pPr>
    <w:rPr>
      <w:rFonts w:eastAsia="MS Mincho" w:cs="Times New Roman"/>
      <w:color w:val="1F497D" w:themeColor="text2"/>
      <w:sz w:val="20"/>
      <w:szCs w:val="24"/>
      <w:lang w:eastAsia="ja-JP"/>
    </w:rPr>
  </w:style>
  <w:style w:type="paragraph" w:customStyle="1" w:styleId="08A5D9320F9F43949FCF6104C3ABC3E02">
    <w:name w:val="08A5D9320F9F43949FCF6104C3ABC3E02"/>
    <w:rsid w:val="007F3674"/>
    <w:pPr>
      <w:spacing w:after="120" w:line="300" w:lineRule="atLeast"/>
    </w:pPr>
    <w:rPr>
      <w:rFonts w:eastAsia="MS Mincho" w:cs="Times New Roman"/>
      <w:color w:val="1F497D" w:themeColor="text2"/>
      <w:sz w:val="20"/>
      <w:szCs w:val="24"/>
      <w:lang w:eastAsia="ja-JP"/>
    </w:rPr>
  </w:style>
  <w:style w:type="paragraph" w:customStyle="1" w:styleId="EC6AF76F2856410496DA3633EDC9A8AB2">
    <w:name w:val="EC6AF76F2856410496DA3633EDC9A8AB2"/>
    <w:rsid w:val="007F3674"/>
    <w:pPr>
      <w:spacing w:after="120" w:line="300" w:lineRule="atLeast"/>
    </w:pPr>
    <w:rPr>
      <w:rFonts w:eastAsia="MS Mincho" w:cs="Times New Roman"/>
      <w:color w:val="1F497D" w:themeColor="text2"/>
      <w:sz w:val="20"/>
      <w:szCs w:val="24"/>
      <w:lang w:eastAsia="ja-JP"/>
    </w:rPr>
  </w:style>
  <w:style w:type="paragraph" w:customStyle="1" w:styleId="4AE469C954FA4FEBBA7097992B4F49552">
    <w:name w:val="4AE469C954FA4FEBBA7097992B4F49552"/>
    <w:rsid w:val="007F3674"/>
    <w:pPr>
      <w:spacing w:after="120" w:line="300" w:lineRule="atLeast"/>
    </w:pPr>
    <w:rPr>
      <w:rFonts w:eastAsia="MS Mincho" w:cs="Times New Roman"/>
      <w:color w:val="1F497D" w:themeColor="text2"/>
      <w:sz w:val="20"/>
      <w:szCs w:val="24"/>
      <w:lang w:eastAsia="ja-JP"/>
    </w:rPr>
  </w:style>
  <w:style w:type="paragraph" w:customStyle="1" w:styleId="489902F6872B448FBCFD96061C3A0FC22">
    <w:name w:val="489902F6872B448FBCFD96061C3A0FC22"/>
    <w:rsid w:val="007F3674"/>
    <w:pPr>
      <w:spacing w:after="120" w:line="300" w:lineRule="atLeast"/>
    </w:pPr>
    <w:rPr>
      <w:rFonts w:eastAsia="MS Mincho" w:cs="Times New Roman"/>
      <w:color w:val="1F497D" w:themeColor="text2"/>
      <w:sz w:val="20"/>
      <w:szCs w:val="24"/>
      <w:lang w:eastAsia="ja-JP"/>
    </w:rPr>
  </w:style>
  <w:style w:type="paragraph" w:customStyle="1" w:styleId="D9D52052F0E34B2BBF68BE6BA315992D2">
    <w:name w:val="D9D52052F0E34B2BBF68BE6BA315992D2"/>
    <w:rsid w:val="007F3674"/>
    <w:pPr>
      <w:spacing w:after="120" w:line="300" w:lineRule="atLeast"/>
    </w:pPr>
    <w:rPr>
      <w:rFonts w:eastAsia="MS Mincho" w:cs="Times New Roman"/>
      <w:color w:val="1F497D" w:themeColor="text2"/>
      <w:sz w:val="20"/>
      <w:szCs w:val="24"/>
      <w:lang w:eastAsia="ja-JP"/>
    </w:rPr>
  </w:style>
  <w:style w:type="paragraph" w:customStyle="1" w:styleId="17C4D8DAE07E484D9E61B268DD86147F2">
    <w:name w:val="17C4D8DAE07E484D9E61B268DD86147F2"/>
    <w:rsid w:val="007F3674"/>
    <w:pPr>
      <w:spacing w:after="120" w:line="300" w:lineRule="atLeast"/>
    </w:pPr>
    <w:rPr>
      <w:rFonts w:eastAsia="MS Mincho" w:cs="Times New Roman"/>
      <w:color w:val="1F497D" w:themeColor="text2"/>
      <w:sz w:val="20"/>
      <w:szCs w:val="24"/>
      <w:lang w:eastAsia="ja-JP"/>
    </w:rPr>
  </w:style>
  <w:style w:type="paragraph" w:customStyle="1" w:styleId="71B71D9691A343F7A2B627815FE4E8132">
    <w:name w:val="71B71D9691A343F7A2B627815FE4E8132"/>
    <w:rsid w:val="007F3674"/>
    <w:pPr>
      <w:spacing w:after="120" w:line="300" w:lineRule="atLeast"/>
    </w:pPr>
    <w:rPr>
      <w:rFonts w:eastAsia="MS Mincho" w:cs="Times New Roman"/>
      <w:color w:val="1F497D" w:themeColor="text2"/>
      <w:sz w:val="20"/>
      <w:szCs w:val="24"/>
      <w:lang w:eastAsia="ja-JP"/>
    </w:rPr>
  </w:style>
  <w:style w:type="paragraph" w:customStyle="1" w:styleId="BB56B4E16C6342A584640046CDA8680F2">
    <w:name w:val="BB56B4E16C6342A584640046CDA8680F2"/>
    <w:rsid w:val="007F3674"/>
    <w:pPr>
      <w:spacing w:after="120" w:line="300" w:lineRule="atLeast"/>
    </w:pPr>
    <w:rPr>
      <w:rFonts w:eastAsia="MS Mincho" w:cs="Times New Roman"/>
      <w:color w:val="1F497D" w:themeColor="text2"/>
      <w:sz w:val="20"/>
      <w:szCs w:val="24"/>
      <w:lang w:eastAsia="ja-JP"/>
    </w:rPr>
  </w:style>
  <w:style w:type="paragraph" w:customStyle="1" w:styleId="616C03D980134848A1A016EFF850331B2">
    <w:name w:val="616C03D980134848A1A016EFF850331B2"/>
    <w:rsid w:val="007F3674"/>
    <w:pPr>
      <w:spacing w:after="120" w:line="300" w:lineRule="atLeast"/>
    </w:pPr>
    <w:rPr>
      <w:rFonts w:eastAsia="MS Mincho" w:cs="Times New Roman"/>
      <w:color w:val="1F497D" w:themeColor="text2"/>
      <w:sz w:val="20"/>
      <w:szCs w:val="24"/>
      <w:lang w:eastAsia="ja-JP"/>
    </w:rPr>
  </w:style>
  <w:style w:type="paragraph" w:customStyle="1" w:styleId="DAEDDE584D604B93AFCA688A21910D432">
    <w:name w:val="DAEDDE584D604B93AFCA688A21910D432"/>
    <w:rsid w:val="007F3674"/>
    <w:pPr>
      <w:spacing w:after="120" w:line="300" w:lineRule="atLeast"/>
    </w:pPr>
    <w:rPr>
      <w:rFonts w:eastAsia="MS Mincho" w:cs="Times New Roman"/>
      <w:color w:val="1F497D" w:themeColor="text2"/>
      <w:sz w:val="20"/>
      <w:szCs w:val="24"/>
      <w:lang w:eastAsia="ja-JP"/>
    </w:rPr>
  </w:style>
  <w:style w:type="paragraph" w:customStyle="1" w:styleId="E1966FF6DB054E2DAA0C848A6E4AD3CB2">
    <w:name w:val="E1966FF6DB054E2DAA0C848A6E4AD3CB2"/>
    <w:rsid w:val="007F3674"/>
    <w:pPr>
      <w:spacing w:after="120" w:line="300" w:lineRule="atLeast"/>
    </w:pPr>
    <w:rPr>
      <w:rFonts w:eastAsia="MS Mincho" w:cs="Times New Roman"/>
      <w:color w:val="1F497D" w:themeColor="text2"/>
      <w:sz w:val="20"/>
      <w:szCs w:val="24"/>
      <w:lang w:eastAsia="ja-JP"/>
    </w:rPr>
  </w:style>
  <w:style w:type="paragraph" w:customStyle="1" w:styleId="9A68E028036E4D21A3E6C2102BA8AD092">
    <w:name w:val="9A68E028036E4D21A3E6C2102BA8AD092"/>
    <w:rsid w:val="007F3674"/>
    <w:pPr>
      <w:spacing w:after="120" w:line="300" w:lineRule="atLeast"/>
    </w:pPr>
    <w:rPr>
      <w:rFonts w:eastAsia="MS Mincho" w:cs="Times New Roman"/>
      <w:color w:val="1F497D" w:themeColor="text2"/>
      <w:sz w:val="20"/>
      <w:szCs w:val="24"/>
      <w:lang w:eastAsia="ja-JP"/>
    </w:rPr>
  </w:style>
  <w:style w:type="paragraph" w:customStyle="1" w:styleId="7771E3FD7F1F425C8A7FCFD87023A8A02">
    <w:name w:val="7771E3FD7F1F425C8A7FCFD87023A8A02"/>
    <w:rsid w:val="007F3674"/>
    <w:pPr>
      <w:spacing w:after="120" w:line="300" w:lineRule="atLeast"/>
    </w:pPr>
    <w:rPr>
      <w:rFonts w:eastAsia="MS Mincho" w:cs="Times New Roman"/>
      <w:color w:val="1F497D" w:themeColor="text2"/>
      <w:sz w:val="20"/>
      <w:szCs w:val="24"/>
      <w:lang w:eastAsia="ja-JP"/>
    </w:rPr>
  </w:style>
  <w:style w:type="paragraph" w:customStyle="1" w:styleId="714ED878249C4EA3A36B2DC01446B859">
    <w:name w:val="714ED878249C4EA3A36B2DC01446B859"/>
    <w:rsid w:val="007F3674"/>
  </w:style>
  <w:style w:type="paragraph" w:customStyle="1" w:styleId="D734F91FF52348FAB69282936334FA4A8">
    <w:name w:val="D734F91FF52348FAB69282936334FA4A8"/>
    <w:rsid w:val="007F3674"/>
    <w:pPr>
      <w:spacing w:after="120" w:line="300" w:lineRule="atLeast"/>
    </w:pPr>
    <w:rPr>
      <w:rFonts w:eastAsia="MS Mincho" w:cs="Times New Roman"/>
      <w:color w:val="1F497D" w:themeColor="text2"/>
      <w:sz w:val="20"/>
      <w:szCs w:val="24"/>
      <w:lang w:eastAsia="ja-JP"/>
    </w:rPr>
  </w:style>
  <w:style w:type="paragraph" w:customStyle="1" w:styleId="9DACD74A59064A56B521CC212C1D86937">
    <w:name w:val="9DACD74A59064A56B521CC212C1D86937"/>
    <w:rsid w:val="007F3674"/>
    <w:pPr>
      <w:spacing w:after="120" w:line="300" w:lineRule="atLeast"/>
    </w:pPr>
    <w:rPr>
      <w:rFonts w:eastAsia="MS Mincho" w:cs="Times New Roman"/>
      <w:color w:val="1F497D" w:themeColor="text2"/>
      <w:sz w:val="20"/>
      <w:szCs w:val="24"/>
      <w:lang w:eastAsia="ja-JP"/>
    </w:rPr>
  </w:style>
  <w:style w:type="paragraph" w:customStyle="1" w:styleId="731EAAFB806A4FA8BA885B32049AD8467">
    <w:name w:val="731EAAFB806A4FA8BA885B32049AD8467"/>
    <w:rsid w:val="007F3674"/>
    <w:pPr>
      <w:spacing w:after="120" w:line="300" w:lineRule="atLeast"/>
    </w:pPr>
    <w:rPr>
      <w:rFonts w:eastAsia="MS Mincho" w:cs="Times New Roman"/>
      <w:color w:val="1F497D" w:themeColor="text2"/>
      <w:sz w:val="20"/>
      <w:szCs w:val="24"/>
      <w:lang w:eastAsia="ja-JP"/>
    </w:rPr>
  </w:style>
  <w:style w:type="paragraph" w:customStyle="1" w:styleId="714ED878249C4EA3A36B2DC01446B8591">
    <w:name w:val="714ED878249C4EA3A36B2DC01446B8591"/>
    <w:rsid w:val="007F3674"/>
    <w:pPr>
      <w:spacing w:after="120" w:line="300" w:lineRule="atLeast"/>
    </w:pPr>
    <w:rPr>
      <w:rFonts w:eastAsia="MS Mincho" w:cs="Times New Roman"/>
      <w:color w:val="1F497D" w:themeColor="text2"/>
      <w:sz w:val="20"/>
      <w:szCs w:val="24"/>
      <w:lang w:eastAsia="ja-JP"/>
    </w:rPr>
  </w:style>
  <w:style w:type="paragraph" w:customStyle="1" w:styleId="2290CCF808A142FDA760DD7837B874AE3">
    <w:name w:val="2290CCF808A142FDA760DD7837B874AE3"/>
    <w:rsid w:val="007F3674"/>
    <w:pPr>
      <w:spacing w:after="120" w:line="300" w:lineRule="atLeast"/>
    </w:pPr>
    <w:rPr>
      <w:rFonts w:eastAsia="MS Mincho" w:cs="Times New Roman"/>
      <w:color w:val="1F497D" w:themeColor="text2"/>
      <w:sz w:val="20"/>
      <w:szCs w:val="24"/>
      <w:lang w:eastAsia="ja-JP"/>
    </w:rPr>
  </w:style>
  <w:style w:type="paragraph" w:customStyle="1" w:styleId="E32CC8D57812402886D82BE755E7072F3">
    <w:name w:val="E32CC8D57812402886D82BE755E7072F3"/>
    <w:rsid w:val="007F3674"/>
    <w:pPr>
      <w:spacing w:after="120" w:line="300" w:lineRule="atLeast"/>
    </w:pPr>
    <w:rPr>
      <w:rFonts w:eastAsia="MS Mincho" w:cs="Times New Roman"/>
      <w:color w:val="1F497D" w:themeColor="text2"/>
      <w:sz w:val="20"/>
      <w:szCs w:val="24"/>
      <w:lang w:eastAsia="ja-JP"/>
    </w:rPr>
  </w:style>
  <w:style w:type="paragraph" w:customStyle="1" w:styleId="9E06C40CA75A43CE80623C90E430A1933">
    <w:name w:val="9E06C40CA75A43CE80623C90E430A1933"/>
    <w:rsid w:val="007F3674"/>
    <w:pPr>
      <w:spacing w:after="120" w:line="300" w:lineRule="atLeast"/>
    </w:pPr>
    <w:rPr>
      <w:rFonts w:eastAsia="MS Mincho" w:cs="Times New Roman"/>
      <w:color w:val="1F497D" w:themeColor="text2"/>
      <w:sz w:val="20"/>
      <w:szCs w:val="24"/>
      <w:lang w:eastAsia="ja-JP"/>
    </w:rPr>
  </w:style>
  <w:style w:type="paragraph" w:customStyle="1" w:styleId="C3ECE704A1C549A7B73DA0218FD3970C3">
    <w:name w:val="C3ECE704A1C549A7B73DA0218FD3970C3"/>
    <w:rsid w:val="007F3674"/>
    <w:pPr>
      <w:spacing w:after="120" w:line="300" w:lineRule="atLeast"/>
    </w:pPr>
    <w:rPr>
      <w:rFonts w:eastAsia="MS Mincho" w:cs="Times New Roman"/>
      <w:color w:val="1F497D" w:themeColor="text2"/>
      <w:sz w:val="20"/>
      <w:szCs w:val="24"/>
      <w:lang w:eastAsia="ja-JP"/>
    </w:rPr>
  </w:style>
  <w:style w:type="paragraph" w:customStyle="1" w:styleId="93341C3202F447F29BED3E769970B3023">
    <w:name w:val="93341C3202F447F29BED3E769970B3023"/>
    <w:rsid w:val="007F3674"/>
    <w:pPr>
      <w:spacing w:after="120" w:line="300" w:lineRule="atLeast"/>
    </w:pPr>
    <w:rPr>
      <w:rFonts w:eastAsia="MS Mincho" w:cs="Times New Roman"/>
      <w:color w:val="1F497D" w:themeColor="text2"/>
      <w:sz w:val="20"/>
      <w:szCs w:val="24"/>
      <w:lang w:eastAsia="ja-JP"/>
    </w:rPr>
  </w:style>
  <w:style w:type="paragraph" w:customStyle="1" w:styleId="6B257C9758DD4DC99E611F7A9FCFD20D3">
    <w:name w:val="6B257C9758DD4DC99E611F7A9FCFD20D3"/>
    <w:rsid w:val="007F3674"/>
    <w:pPr>
      <w:spacing w:after="120" w:line="300" w:lineRule="atLeast"/>
    </w:pPr>
    <w:rPr>
      <w:rFonts w:eastAsia="MS Mincho" w:cs="Times New Roman"/>
      <w:color w:val="1F497D" w:themeColor="text2"/>
      <w:sz w:val="20"/>
      <w:szCs w:val="24"/>
      <w:lang w:eastAsia="ja-JP"/>
    </w:rPr>
  </w:style>
  <w:style w:type="paragraph" w:customStyle="1" w:styleId="836F438FBAB74C6699E164CA8871A85C3">
    <w:name w:val="836F438FBAB74C6699E164CA8871A85C3"/>
    <w:rsid w:val="007F3674"/>
    <w:pPr>
      <w:spacing w:after="120" w:line="300" w:lineRule="atLeast"/>
    </w:pPr>
    <w:rPr>
      <w:rFonts w:eastAsia="MS Mincho" w:cs="Times New Roman"/>
      <w:color w:val="1F497D" w:themeColor="text2"/>
      <w:sz w:val="20"/>
      <w:szCs w:val="24"/>
      <w:lang w:eastAsia="ja-JP"/>
    </w:rPr>
  </w:style>
  <w:style w:type="paragraph" w:customStyle="1" w:styleId="93098E5075944A27BD6E615A5168A2023">
    <w:name w:val="93098E5075944A27BD6E615A5168A2023"/>
    <w:rsid w:val="007F3674"/>
    <w:pPr>
      <w:spacing w:after="120" w:line="300" w:lineRule="atLeast"/>
    </w:pPr>
    <w:rPr>
      <w:rFonts w:eastAsia="MS Mincho" w:cs="Times New Roman"/>
      <w:color w:val="1F497D" w:themeColor="text2"/>
      <w:sz w:val="20"/>
      <w:szCs w:val="24"/>
      <w:lang w:eastAsia="ja-JP"/>
    </w:rPr>
  </w:style>
  <w:style w:type="paragraph" w:customStyle="1" w:styleId="B49D556A2C434119BDFD2F99E18C9A713">
    <w:name w:val="B49D556A2C434119BDFD2F99E18C9A713"/>
    <w:rsid w:val="007F3674"/>
    <w:pPr>
      <w:spacing w:after="120" w:line="300" w:lineRule="atLeast"/>
    </w:pPr>
    <w:rPr>
      <w:rFonts w:eastAsia="MS Mincho" w:cs="Times New Roman"/>
      <w:color w:val="1F497D" w:themeColor="text2"/>
      <w:sz w:val="20"/>
      <w:szCs w:val="24"/>
      <w:lang w:eastAsia="ja-JP"/>
    </w:rPr>
  </w:style>
  <w:style w:type="paragraph" w:customStyle="1" w:styleId="2FCCCDFBBF8E4E2BB28A9A122F76CA623">
    <w:name w:val="2FCCCDFBBF8E4E2BB28A9A122F76CA623"/>
    <w:rsid w:val="007F3674"/>
    <w:pPr>
      <w:spacing w:after="120" w:line="300" w:lineRule="atLeast"/>
    </w:pPr>
    <w:rPr>
      <w:rFonts w:eastAsia="MS Mincho" w:cs="Times New Roman"/>
      <w:color w:val="1F497D" w:themeColor="text2"/>
      <w:sz w:val="20"/>
      <w:szCs w:val="24"/>
      <w:lang w:eastAsia="ja-JP"/>
    </w:rPr>
  </w:style>
  <w:style w:type="paragraph" w:customStyle="1" w:styleId="4AE05DC589D84701A15FDB332B8D2C803">
    <w:name w:val="4AE05DC589D84701A15FDB332B8D2C803"/>
    <w:rsid w:val="007F3674"/>
    <w:pPr>
      <w:spacing w:after="120" w:line="300" w:lineRule="atLeast"/>
    </w:pPr>
    <w:rPr>
      <w:rFonts w:eastAsia="MS Mincho" w:cs="Times New Roman"/>
      <w:color w:val="1F497D" w:themeColor="text2"/>
      <w:sz w:val="20"/>
      <w:szCs w:val="24"/>
      <w:lang w:eastAsia="ja-JP"/>
    </w:rPr>
  </w:style>
  <w:style w:type="paragraph" w:customStyle="1" w:styleId="BA67CBED6ABE46DFA0B7218433CA91D53">
    <w:name w:val="BA67CBED6ABE46DFA0B7218433CA91D53"/>
    <w:rsid w:val="007F3674"/>
    <w:pPr>
      <w:spacing w:after="120" w:line="300" w:lineRule="atLeast"/>
    </w:pPr>
    <w:rPr>
      <w:rFonts w:eastAsia="MS Mincho" w:cs="Times New Roman"/>
      <w:color w:val="1F497D" w:themeColor="text2"/>
      <w:sz w:val="20"/>
      <w:szCs w:val="24"/>
      <w:lang w:eastAsia="ja-JP"/>
    </w:rPr>
  </w:style>
  <w:style w:type="paragraph" w:customStyle="1" w:styleId="025AB71A801E4E79BFE63597C44E2FA43">
    <w:name w:val="025AB71A801E4E79BFE63597C44E2FA43"/>
    <w:rsid w:val="007F3674"/>
    <w:pPr>
      <w:spacing w:after="120" w:line="300" w:lineRule="atLeast"/>
    </w:pPr>
    <w:rPr>
      <w:rFonts w:eastAsia="MS Mincho" w:cs="Times New Roman"/>
      <w:color w:val="1F497D" w:themeColor="text2"/>
      <w:sz w:val="20"/>
      <w:szCs w:val="24"/>
      <w:lang w:eastAsia="ja-JP"/>
    </w:rPr>
  </w:style>
  <w:style w:type="paragraph" w:customStyle="1" w:styleId="97EE0C1EF7834F73BB0A7B51230689433">
    <w:name w:val="97EE0C1EF7834F73BB0A7B51230689433"/>
    <w:rsid w:val="007F3674"/>
    <w:pPr>
      <w:spacing w:after="120" w:line="300" w:lineRule="atLeast"/>
    </w:pPr>
    <w:rPr>
      <w:rFonts w:eastAsia="MS Mincho" w:cs="Times New Roman"/>
      <w:color w:val="1F497D" w:themeColor="text2"/>
      <w:sz w:val="20"/>
      <w:szCs w:val="24"/>
      <w:lang w:eastAsia="ja-JP"/>
    </w:rPr>
  </w:style>
  <w:style w:type="paragraph" w:customStyle="1" w:styleId="AF17513D965E49719BD86FAA614BDEC43">
    <w:name w:val="AF17513D965E49719BD86FAA614BDEC43"/>
    <w:rsid w:val="007F3674"/>
    <w:pPr>
      <w:spacing w:after="120" w:line="300" w:lineRule="atLeast"/>
    </w:pPr>
    <w:rPr>
      <w:rFonts w:eastAsia="MS Mincho" w:cs="Times New Roman"/>
      <w:color w:val="1F497D" w:themeColor="text2"/>
      <w:sz w:val="20"/>
      <w:szCs w:val="24"/>
      <w:lang w:eastAsia="ja-JP"/>
    </w:rPr>
  </w:style>
  <w:style w:type="paragraph" w:customStyle="1" w:styleId="17610A79A05E4F418D3BA66F7E7A4D843">
    <w:name w:val="17610A79A05E4F418D3BA66F7E7A4D843"/>
    <w:rsid w:val="007F3674"/>
    <w:pPr>
      <w:spacing w:after="120" w:line="300" w:lineRule="atLeast"/>
    </w:pPr>
    <w:rPr>
      <w:rFonts w:eastAsia="MS Mincho" w:cs="Times New Roman"/>
      <w:color w:val="1F497D" w:themeColor="text2"/>
      <w:sz w:val="20"/>
      <w:szCs w:val="24"/>
      <w:lang w:eastAsia="ja-JP"/>
    </w:rPr>
  </w:style>
  <w:style w:type="paragraph" w:customStyle="1" w:styleId="A7AC5FAB9C984538A75FAFF37221425C3">
    <w:name w:val="A7AC5FAB9C984538A75FAFF37221425C3"/>
    <w:rsid w:val="007F3674"/>
    <w:pPr>
      <w:spacing w:after="120" w:line="300" w:lineRule="atLeast"/>
    </w:pPr>
    <w:rPr>
      <w:rFonts w:eastAsia="MS Mincho" w:cs="Times New Roman"/>
      <w:color w:val="1F497D" w:themeColor="text2"/>
      <w:sz w:val="20"/>
      <w:szCs w:val="24"/>
      <w:lang w:eastAsia="ja-JP"/>
    </w:rPr>
  </w:style>
  <w:style w:type="paragraph" w:customStyle="1" w:styleId="0384AA1731424B0D88A01E3C96ABD1F13">
    <w:name w:val="0384AA1731424B0D88A01E3C96ABD1F13"/>
    <w:rsid w:val="007F3674"/>
    <w:pPr>
      <w:spacing w:after="120" w:line="300" w:lineRule="atLeast"/>
    </w:pPr>
    <w:rPr>
      <w:rFonts w:eastAsia="MS Mincho" w:cs="Times New Roman"/>
      <w:color w:val="1F497D" w:themeColor="text2"/>
      <w:sz w:val="20"/>
      <w:szCs w:val="24"/>
      <w:lang w:eastAsia="ja-JP"/>
    </w:rPr>
  </w:style>
  <w:style w:type="paragraph" w:customStyle="1" w:styleId="742E4B6E5DF3404E8842B06BB1B349CF3">
    <w:name w:val="742E4B6E5DF3404E8842B06BB1B349CF3"/>
    <w:rsid w:val="007F3674"/>
    <w:pPr>
      <w:spacing w:after="120" w:line="300" w:lineRule="atLeast"/>
    </w:pPr>
    <w:rPr>
      <w:rFonts w:eastAsia="MS Mincho" w:cs="Times New Roman"/>
      <w:color w:val="1F497D" w:themeColor="text2"/>
      <w:sz w:val="20"/>
      <w:szCs w:val="24"/>
      <w:lang w:eastAsia="ja-JP"/>
    </w:rPr>
  </w:style>
  <w:style w:type="paragraph" w:customStyle="1" w:styleId="08A5D9320F9F43949FCF6104C3ABC3E03">
    <w:name w:val="08A5D9320F9F43949FCF6104C3ABC3E03"/>
    <w:rsid w:val="007F3674"/>
    <w:pPr>
      <w:spacing w:after="120" w:line="300" w:lineRule="atLeast"/>
    </w:pPr>
    <w:rPr>
      <w:rFonts w:eastAsia="MS Mincho" w:cs="Times New Roman"/>
      <w:color w:val="1F497D" w:themeColor="text2"/>
      <w:sz w:val="20"/>
      <w:szCs w:val="24"/>
      <w:lang w:eastAsia="ja-JP"/>
    </w:rPr>
  </w:style>
  <w:style w:type="paragraph" w:customStyle="1" w:styleId="EC6AF76F2856410496DA3633EDC9A8AB3">
    <w:name w:val="EC6AF76F2856410496DA3633EDC9A8AB3"/>
    <w:rsid w:val="007F3674"/>
    <w:pPr>
      <w:spacing w:after="120" w:line="300" w:lineRule="atLeast"/>
    </w:pPr>
    <w:rPr>
      <w:rFonts w:eastAsia="MS Mincho" w:cs="Times New Roman"/>
      <w:color w:val="1F497D" w:themeColor="text2"/>
      <w:sz w:val="20"/>
      <w:szCs w:val="24"/>
      <w:lang w:eastAsia="ja-JP"/>
    </w:rPr>
  </w:style>
  <w:style w:type="paragraph" w:customStyle="1" w:styleId="4AE469C954FA4FEBBA7097992B4F49553">
    <w:name w:val="4AE469C954FA4FEBBA7097992B4F49553"/>
    <w:rsid w:val="007F3674"/>
    <w:pPr>
      <w:spacing w:after="120" w:line="300" w:lineRule="atLeast"/>
    </w:pPr>
    <w:rPr>
      <w:rFonts w:eastAsia="MS Mincho" w:cs="Times New Roman"/>
      <w:color w:val="1F497D" w:themeColor="text2"/>
      <w:sz w:val="20"/>
      <w:szCs w:val="24"/>
      <w:lang w:eastAsia="ja-JP"/>
    </w:rPr>
  </w:style>
  <w:style w:type="paragraph" w:customStyle="1" w:styleId="489902F6872B448FBCFD96061C3A0FC23">
    <w:name w:val="489902F6872B448FBCFD96061C3A0FC23"/>
    <w:rsid w:val="007F3674"/>
    <w:pPr>
      <w:spacing w:after="120" w:line="300" w:lineRule="atLeast"/>
    </w:pPr>
    <w:rPr>
      <w:rFonts w:eastAsia="MS Mincho" w:cs="Times New Roman"/>
      <w:color w:val="1F497D" w:themeColor="text2"/>
      <w:sz w:val="20"/>
      <w:szCs w:val="24"/>
      <w:lang w:eastAsia="ja-JP"/>
    </w:rPr>
  </w:style>
  <w:style w:type="paragraph" w:customStyle="1" w:styleId="D9D52052F0E34B2BBF68BE6BA315992D3">
    <w:name w:val="D9D52052F0E34B2BBF68BE6BA315992D3"/>
    <w:rsid w:val="007F3674"/>
    <w:pPr>
      <w:spacing w:after="120" w:line="300" w:lineRule="atLeast"/>
    </w:pPr>
    <w:rPr>
      <w:rFonts w:eastAsia="MS Mincho" w:cs="Times New Roman"/>
      <w:color w:val="1F497D" w:themeColor="text2"/>
      <w:sz w:val="20"/>
      <w:szCs w:val="24"/>
      <w:lang w:eastAsia="ja-JP"/>
    </w:rPr>
  </w:style>
  <w:style w:type="paragraph" w:customStyle="1" w:styleId="17C4D8DAE07E484D9E61B268DD86147F3">
    <w:name w:val="17C4D8DAE07E484D9E61B268DD86147F3"/>
    <w:rsid w:val="007F3674"/>
    <w:pPr>
      <w:spacing w:after="120" w:line="300" w:lineRule="atLeast"/>
    </w:pPr>
    <w:rPr>
      <w:rFonts w:eastAsia="MS Mincho" w:cs="Times New Roman"/>
      <w:color w:val="1F497D" w:themeColor="text2"/>
      <w:sz w:val="20"/>
      <w:szCs w:val="24"/>
      <w:lang w:eastAsia="ja-JP"/>
    </w:rPr>
  </w:style>
  <w:style w:type="paragraph" w:customStyle="1" w:styleId="71B71D9691A343F7A2B627815FE4E8133">
    <w:name w:val="71B71D9691A343F7A2B627815FE4E8133"/>
    <w:rsid w:val="007F3674"/>
    <w:pPr>
      <w:spacing w:after="120" w:line="300" w:lineRule="atLeast"/>
    </w:pPr>
    <w:rPr>
      <w:rFonts w:eastAsia="MS Mincho" w:cs="Times New Roman"/>
      <w:color w:val="1F497D" w:themeColor="text2"/>
      <w:sz w:val="20"/>
      <w:szCs w:val="24"/>
      <w:lang w:eastAsia="ja-JP"/>
    </w:rPr>
  </w:style>
  <w:style w:type="paragraph" w:customStyle="1" w:styleId="BB56B4E16C6342A584640046CDA8680F3">
    <w:name w:val="BB56B4E16C6342A584640046CDA8680F3"/>
    <w:rsid w:val="007F3674"/>
    <w:pPr>
      <w:spacing w:after="120" w:line="300" w:lineRule="atLeast"/>
    </w:pPr>
    <w:rPr>
      <w:rFonts w:eastAsia="MS Mincho" w:cs="Times New Roman"/>
      <w:color w:val="1F497D" w:themeColor="text2"/>
      <w:sz w:val="20"/>
      <w:szCs w:val="24"/>
      <w:lang w:eastAsia="ja-JP"/>
    </w:rPr>
  </w:style>
  <w:style w:type="paragraph" w:customStyle="1" w:styleId="616C03D980134848A1A016EFF850331B3">
    <w:name w:val="616C03D980134848A1A016EFF850331B3"/>
    <w:rsid w:val="007F3674"/>
    <w:pPr>
      <w:spacing w:after="120" w:line="300" w:lineRule="atLeast"/>
    </w:pPr>
    <w:rPr>
      <w:rFonts w:eastAsia="MS Mincho" w:cs="Times New Roman"/>
      <w:color w:val="1F497D" w:themeColor="text2"/>
      <w:sz w:val="20"/>
      <w:szCs w:val="24"/>
      <w:lang w:eastAsia="ja-JP"/>
    </w:rPr>
  </w:style>
  <w:style w:type="paragraph" w:customStyle="1" w:styleId="DAEDDE584D604B93AFCA688A21910D433">
    <w:name w:val="DAEDDE584D604B93AFCA688A21910D433"/>
    <w:rsid w:val="007F3674"/>
    <w:pPr>
      <w:spacing w:after="120" w:line="300" w:lineRule="atLeast"/>
    </w:pPr>
    <w:rPr>
      <w:rFonts w:eastAsia="MS Mincho" w:cs="Times New Roman"/>
      <w:color w:val="1F497D" w:themeColor="text2"/>
      <w:sz w:val="20"/>
      <w:szCs w:val="24"/>
      <w:lang w:eastAsia="ja-JP"/>
    </w:rPr>
  </w:style>
  <w:style w:type="paragraph" w:customStyle="1" w:styleId="E1966FF6DB054E2DAA0C848A6E4AD3CB3">
    <w:name w:val="E1966FF6DB054E2DAA0C848A6E4AD3CB3"/>
    <w:rsid w:val="007F3674"/>
    <w:pPr>
      <w:spacing w:after="120" w:line="300" w:lineRule="atLeast"/>
    </w:pPr>
    <w:rPr>
      <w:rFonts w:eastAsia="MS Mincho" w:cs="Times New Roman"/>
      <w:color w:val="1F497D" w:themeColor="text2"/>
      <w:sz w:val="20"/>
      <w:szCs w:val="24"/>
      <w:lang w:eastAsia="ja-JP"/>
    </w:rPr>
  </w:style>
  <w:style w:type="paragraph" w:customStyle="1" w:styleId="9A68E028036E4D21A3E6C2102BA8AD093">
    <w:name w:val="9A68E028036E4D21A3E6C2102BA8AD093"/>
    <w:rsid w:val="007F3674"/>
    <w:pPr>
      <w:spacing w:after="120" w:line="300" w:lineRule="atLeast"/>
    </w:pPr>
    <w:rPr>
      <w:rFonts w:eastAsia="MS Mincho" w:cs="Times New Roman"/>
      <w:color w:val="1F497D" w:themeColor="text2"/>
      <w:sz w:val="20"/>
      <w:szCs w:val="24"/>
      <w:lang w:eastAsia="ja-JP"/>
    </w:rPr>
  </w:style>
  <w:style w:type="paragraph" w:customStyle="1" w:styleId="7771E3FD7F1F425C8A7FCFD87023A8A03">
    <w:name w:val="7771E3FD7F1F425C8A7FCFD87023A8A03"/>
    <w:rsid w:val="007F3674"/>
    <w:pPr>
      <w:spacing w:after="120" w:line="300" w:lineRule="atLeast"/>
    </w:pPr>
    <w:rPr>
      <w:rFonts w:eastAsia="MS Mincho" w:cs="Times New Roman"/>
      <w:color w:val="1F497D" w:themeColor="text2"/>
      <w:sz w:val="20"/>
      <w:szCs w:val="24"/>
      <w:lang w:eastAsia="ja-JP"/>
    </w:rPr>
  </w:style>
  <w:style w:type="paragraph" w:customStyle="1" w:styleId="0C501790781E4CB89AE07706B1C62844">
    <w:name w:val="0C501790781E4CB89AE07706B1C62844"/>
    <w:rsid w:val="007F3674"/>
  </w:style>
  <w:style w:type="paragraph" w:customStyle="1" w:styleId="7C5CCCB9FEED4DEF95BD77104250FB83">
    <w:name w:val="7C5CCCB9FEED4DEF95BD77104250FB83"/>
    <w:rsid w:val="007F3674"/>
  </w:style>
  <w:style w:type="paragraph" w:customStyle="1" w:styleId="16D0BE542D0148C6BF68FE9E2F3A0332">
    <w:name w:val="16D0BE542D0148C6BF68FE9E2F3A0332"/>
    <w:rsid w:val="007F3674"/>
  </w:style>
  <w:style w:type="paragraph" w:customStyle="1" w:styleId="D734F91FF52348FAB69282936334FA4A9">
    <w:name w:val="D734F91FF52348FAB69282936334FA4A9"/>
    <w:rsid w:val="00D20A12"/>
    <w:pPr>
      <w:spacing w:after="120" w:line="300" w:lineRule="atLeast"/>
    </w:pPr>
    <w:rPr>
      <w:rFonts w:eastAsia="MS Mincho" w:cs="Times New Roman"/>
      <w:color w:val="1F497D" w:themeColor="text2"/>
      <w:sz w:val="20"/>
      <w:szCs w:val="24"/>
      <w:lang w:eastAsia="ja-JP"/>
    </w:rPr>
  </w:style>
  <w:style w:type="paragraph" w:customStyle="1" w:styleId="9DACD74A59064A56B521CC212C1D86938">
    <w:name w:val="9DACD74A59064A56B521CC212C1D86938"/>
    <w:rsid w:val="00D20A12"/>
    <w:pPr>
      <w:spacing w:after="120" w:line="300" w:lineRule="atLeast"/>
    </w:pPr>
    <w:rPr>
      <w:rFonts w:eastAsia="MS Mincho" w:cs="Times New Roman"/>
      <w:color w:val="1F497D" w:themeColor="text2"/>
      <w:sz w:val="20"/>
      <w:szCs w:val="24"/>
      <w:lang w:eastAsia="ja-JP"/>
    </w:rPr>
  </w:style>
  <w:style w:type="paragraph" w:customStyle="1" w:styleId="731EAAFB806A4FA8BA885B32049AD8468">
    <w:name w:val="731EAAFB806A4FA8BA885B32049AD8468"/>
    <w:rsid w:val="00D20A12"/>
    <w:pPr>
      <w:spacing w:after="120" w:line="300" w:lineRule="atLeast"/>
    </w:pPr>
    <w:rPr>
      <w:rFonts w:eastAsia="MS Mincho" w:cs="Times New Roman"/>
      <w:color w:val="1F497D" w:themeColor="text2"/>
      <w:sz w:val="20"/>
      <w:szCs w:val="24"/>
      <w:lang w:eastAsia="ja-JP"/>
    </w:rPr>
  </w:style>
  <w:style w:type="paragraph" w:customStyle="1" w:styleId="0C501790781E4CB89AE07706B1C628441">
    <w:name w:val="0C501790781E4CB89AE07706B1C628441"/>
    <w:rsid w:val="00D20A12"/>
    <w:pPr>
      <w:spacing w:after="120" w:line="300" w:lineRule="atLeast"/>
    </w:pPr>
    <w:rPr>
      <w:rFonts w:eastAsia="MS Mincho" w:cs="Times New Roman"/>
      <w:color w:val="1F497D" w:themeColor="text2"/>
      <w:sz w:val="20"/>
      <w:szCs w:val="24"/>
      <w:lang w:eastAsia="ja-JP"/>
    </w:rPr>
  </w:style>
  <w:style w:type="paragraph" w:customStyle="1" w:styleId="7C5CCCB9FEED4DEF95BD77104250FB831">
    <w:name w:val="7C5CCCB9FEED4DEF95BD77104250FB831"/>
    <w:rsid w:val="00D20A12"/>
    <w:pPr>
      <w:spacing w:after="120" w:line="300" w:lineRule="atLeast"/>
    </w:pPr>
    <w:rPr>
      <w:rFonts w:eastAsia="MS Mincho" w:cs="Times New Roman"/>
      <w:color w:val="1F497D" w:themeColor="text2"/>
      <w:sz w:val="20"/>
      <w:szCs w:val="24"/>
      <w:lang w:eastAsia="ja-JP"/>
    </w:rPr>
  </w:style>
  <w:style w:type="paragraph" w:customStyle="1" w:styleId="16D0BE542D0148C6BF68FE9E2F3A03321">
    <w:name w:val="16D0BE542D0148C6BF68FE9E2F3A03321"/>
    <w:rsid w:val="00D20A12"/>
    <w:pPr>
      <w:spacing w:after="120" w:line="300" w:lineRule="atLeast"/>
    </w:pPr>
    <w:rPr>
      <w:rFonts w:eastAsia="MS Mincho" w:cs="Times New Roman"/>
      <w:color w:val="1F497D" w:themeColor="text2"/>
      <w:sz w:val="20"/>
      <w:szCs w:val="24"/>
      <w:lang w:eastAsia="ja-JP"/>
    </w:rPr>
  </w:style>
  <w:style w:type="paragraph" w:customStyle="1" w:styleId="2290CCF808A142FDA760DD7837B874AE4">
    <w:name w:val="2290CCF808A142FDA760DD7837B874AE4"/>
    <w:rsid w:val="00D20A12"/>
    <w:pPr>
      <w:spacing w:after="120" w:line="300" w:lineRule="atLeast"/>
    </w:pPr>
    <w:rPr>
      <w:rFonts w:eastAsia="MS Mincho" w:cs="Times New Roman"/>
      <w:color w:val="1F497D" w:themeColor="text2"/>
      <w:sz w:val="20"/>
      <w:szCs w:val="24"/>
      <w:lang w:eastAsia="ja-JP"/>
    </w:rPr>
  </w:style>
  <w:style w:type="paragraph" w:customStyle="1" w:styleId="E32CC8D57812402886D82BE755E7072F4">
    <w:name w:val="E32CC8D57812402886D82BE755E7072F4"/>
    <w:rsid w:val="00D20A12"/>
    <w:pPr>
      <w:spacing w:after="120" w:line="300" w:lineRule="atLeast"/>
    </w:pPr>
    <w:rPr>
      <w:rFonts w:eastAsia="MS Mincho" w:cs="Times New Roman"/>
      <w:color w:val="1F497D" w:themeColor="text2"/>
      <w:sz w:val="20"/>
      <w:szCs w:val="24"/>
      <w:lang w:eastAsia="ja-JP"/>
    </w:rPr>
  </w:style>
  <w:style w:type="paragraph" w:customStyle="1" w:styleId="9E06C40CA75A43CE80623C90E430A1934">
    <w:name w:val="9E06C40CA75A43CE80623C90E430A1934"/>
    <w:rsid w:val="00D20A12"/>
    <w:pPr>
      <w:spacing w:after="120" w:line="300" w:lineRule="atLeast"/>
    </w:pPr>
    <w:rPr>
      <w:rFonts w:eastAsia="MS Mincho" w:cs="Times New Roman"/>
      <w:color w:val="1F497D" w:themeColor="text2"/>
      <w:sz w:val="20"/>
      <w:szCs w:val="24"/>
      <w:lang w:eastAsia="ja-JP"/>
    </w:rPr>
  </w:style>
  <w:style w:type="paragraph" w:customStyle="1" w:styleId="C3ECE704A1C549A7B73DA0218FD3970C4">
    <w:name w:val="C3ECE704A1C549A7B73DA0218FD3970C4"/>
    <w:rsid w:val="00D20A12"/>
    <w:pPr>
      <w:spacing w:after="120" w:line="300" w:lineRule="atLeast"/>
    </w:pPr>
    <w:rPr>
      <w:rFonts w:eastAsia="MS Mincho" w:cs="Times New Roman"/>
      <w:color w:val="1F497D" w:themeColor="text2"/>
      <w:sz w:val="20"/>
      <w:szCs w:val="24"/>
      <w:lang w:eastAsia="ja-JP"/>
    </w:rPr>
  </w:style>
  <w:style w:type="paragraph" w:customStyle="1" w:styleId="93341C3202F447F29BED3E769970B3024">
    <w:name w:val="93341C3202F447F29BED3E769970B3024"/>
    <w:rsid w:val="00D20A12"/>
    <w:pPr>
      <w:spacing w:after="120" w:line="300" w:lineRule="atLeast"/>
    </w:pPr>
    <w:rPr>
      <w:rFonts w:eastAsia="MS Mincho" w:cs="Times New Roman"/>
      <w:color w:val="1F497D" w:themeColor="text2"/>
      <w:sz w:val="20"/>
      <w:szCs w:val="24"/>
      <w:lang w:eastAsia="ja-JP"/>
    </w:rPr>
  </w:style>
  <w:style w:type="paragraph" w:customStyle="1" w:styleId="6B257C9758DD4DC99E611F7A9FCFD20D4">
    <w:name w:val="6B257C9758DD4DC99E611F7A9FCFD20D4"/>
    <w:rsid w:val="00D20A12"/>
    <w:pPr>
      <w:spacing w:after="120" w:line="300" w:lineRule="atLeast"/>
    </w:pPr>
    <w:rPr>
      <w:rFonts w:eastAsia="MS Mincho" w:cs="Times New Roman"/>
      <w:color w:val="1F497D" w:themeColor="text2"/>
      <w:sz w:val="20"/>
      <w:szCs w:val="24"/>
      <w:lang w:eastAsia="ja-JP"/>
    </w:rPr>
  </w:style>
  <w:style w:type="paragraph" w:customStyle="1" w:styleId="836F438FBAB74C6699E164CA8871A85C4">
    <w:name w:val="836F438FBAB74C6699E164CA8871A85C4"/>
    <w:rsid w:val="00D20A12"/>
    <w:pPr>
      <w:spacing w:after="120" w:line="300" w:lineRule="atLeast"/>
    </w:pPr>
    <w:rPr>
      <w:rFonts w:eastAsia="MS Mincho" w:cs="Times New Roman"/>
      <w:color w:val="1F497D" w:themeColor="text2"/>
      <w:sz w:val="20"/>
      <w:szCs w:val="24"/>
      <w:lang w:eastAsia="ja-JP"/>
    </w:rPr>
  </w:style>
  <w:style w:type="paragraph" w:customStyle="1" w:styleId="93098E5075944A27BD6E615A5168A2024">
    <w:name w:val="93098E5075944A27BD6E615A5168A2024"/>
    <w:rsid w:val="00D20A12"/>
    <w:pPr>
      <w:spacing w:after="120" w:line="300" w:lineRule="atLeast"/>
    </w:pPr>
    <w:rPr>
      <w:rFonts w:eastAsia="MS Mincho" w:cs="Times New Roman"/>
      <w:color w:val="1F497D" w:themeColor="text2"/>
      <w:sz w:val="20"/>
      <w:szCs w:val="24"/>
      <w:lang w:eastAsia="ja-JP"/>
    </w:rPr>
  </w:style>
  <w:style w:type="paragraph" w:customStyle="1" w:styleId="B49D556A2C434119BDFD2F99E18C9A714">
    <w:name w:val="B49D556A2C434119BDFD2F99E18C9A714"/>
    <w:rsid w:val="00D20A12"/>
    <w:pPr>
      <w:spacing w:after="120" w:line="300" w:lineRule="atLeast"/>
    </w:pPr>
    <w:rPr>
      <w:rFonts w:eastAsia="MS Mincho" w:cs="Times New Roman"/>
      <w:color w:val="1F497D" w:themeColor="text2"/>
      <w:sz w:val="20"/>
      <w:szCs w:val="24"/>
      <w:lang w:eastAsia="ja-JP"/>
    </w:rPr>
  </w:style>
  <w:style w:type="paragraph" w:customStyle="1" w:styleId="2FCCCDFBBF8E4E2BB28A9A122F76CA624">
    <w:name w:val="2FCCCDFBBF8E4E2BB28A9A122F76CA624"/>
    <w:rsid w:val="00D20A12"/>
    <w:pPr>
      <w:spacing w:after="120" w:line="300" w:lineRule="atLeast"/>
    </w:pPr>
    <w:rPr>
      <w:rFonts w:eastAsia="MS Mincho" w:cs="Times New Roman"/>
      <w:color w:val="1F497D" w:themeColor="text2"/>
      <w:sz w:val="20"/>
      <w:szCs w:val="24"/>
      <w:lang w:eastAsia="ja-JP"/>
    </w:rPr>
  </w:style>
  <w:style w:type="paragraph" w:customStyle="1" w:styleId="4AE05DC589D84701A15FDB332B8D2C804">
    <w:name w:val="4AE05DC589D84701A15FDB332B8D2C804"/>
    <w:rsid w:val="00D20A12"/>
    <w:pPr>
      <w:spacing w:after="120" w:line="300" w:lineRule="atLeast"/>
    </w:pPr>
    <w:rPr>
      <w:rFonts w:eastAsia="MS Mincho" w:cs="Times New Roman"/>
      <w:color w:val="1F497D" w:themeColor="text2"/>
      <w:sz w:val="20"/>
      <w:szCs w:val="24"/>
      <w:lang w:eastAsia="ja-JP"/>
    </w:rPr>
  </w:style>
  <w:style w:type="paragraph" w:customStyle="1" w:styleId="BA67CBED6ABE46DFA0B7218433CA91D54">
    <w:name w:val="BA67CBED6ABE46DFA0B7218433CA91D54"/>
    <w:rsid w:val="00D20A12"/>
    <w:pPr>
      <w:spacing w:after="120" w:line="300" w:lineRule="atLeast"/>
    </w:pPr>
    <w:rPr>
      <w:rFonts w:eastAsia="MS Mincho" w:cs="Times New Roman"/>
      <w:color w:val="1F497D" w:themeColor="text2"/>
      <w:sz w:val="20"/>
      <w:szCs w:val="24"/>
      <w:lang w:eastAsia="ja-JP"/>
    </w:rPr>
  </w:style>
  <w:style w:type="paragraph" w:customStyle="1" w:styleId="025AB71A801E4E79BFE63597C44E2FA44">
    <w:name w:val="025AB71A801E4E79BFE63597C44E2FA44"/>
    <w:rsid w:val="00D20A12"/>
    <w:pPr>
      <w:spacing w:after="120" w:line="300" w:lineRule="atLeast"/>
    </w:pPr>
    <w:rPr>
      <w:rFonts w:eastAsia="MS Mincho" w:cs="Times New Roman"/>
      <w:color w:val="1F497D" w:themeColor="text2"/>
      <w:sz w:val="20"/>
      <w:szCs w:val="24"/>
      <w:lang w:eastAsia="ja-JP"/>
    </w:rPr>
  </w:style>
  <w:style w:type="paragraph" w:customStyle="1" w:styleId="97EE0C1EF7834F73BB0A7B51230689434">
    <w:name w:val="97EE0C1EF7834F73BB0A7B51230689434"/>
    <w:rsid w:val="00D20A12"/>
    <w:pPr>
      <w:spacing w:after="120" w:line="300" w:lineRule="atLeast"/>
    </w:pPr>
    <w:rPr>
      <w:rFonts w:eastAsia="MS Mincho" w:cs="Times New Roman"/>
      <w:color w:val="1F497D" w:themeColor="text2"/>
      <w:sz w:val="20"/>
      <w:szCs w:val="24"/>
      <w:lang w:eastAsia="ja-JP"/>
    </w:rPr>
  </w:style>
  <w:style w:type="paragraph" w:customStyle="1" w:styleId="AF17513D965E49719BD86FAA614BDEC44">
    <w:name w:val="AF17513D965E49719BD86FAA614BDEC44"/>
    <w:rsid w:val="00D20A12"/>
    <w:pPr>
      <w:spacing w:after="120" w:line="300" w:lineRule="atLeast"/>
    </w:pPr>
    <w:rPr>
      <w:rFonts w:eastAsia="MS Mincho" w:cs="Times New Roman"/>
      <w:color w:val="1F497D" w:themeColor="text2"/>
      <w:sz w:val="20"/>
      <w:szCs w:val="24"/>
      <w:lang w:eastAsia="ja-JP"/>
    </w:rPr>
  </w:style>
  <w:style w:type="paragraph" w:customStyle="1" w:styleId="17610A79A05E4F418D3BA66F7E7A4D844">
    <w:name w:val="17610A79A05E4F418D3BA66F7E7A4D844"/>
    <w:rsid w:val="00D20A12"/>
    <w:pPr>
      <w:spacing w:after="120" w:line="300" w:lineRule="atLeast"/>
    </w:pPr>
    <w:rPr>
      <w:rFonts w:eastAsia="MS Mincho" w:cs="Times New Roman"/>
      <w:color w:val="1F497D" w:themeColor="text2"/>
      <w:sz w:val="20"/>
      <w:szCs w:val="24"/>
      <w:lang w:eastAsia="ja-JP"/>
    </w:rPr>
  </w:style>
  <w:style w:type="paragraph" w:customStyle="1" w:styleId="A7AC5FAB9C984538A75FAFF37221425C4">
    <w:name w:val="A7AC5FAB9C984538A75FAFF37221425C4"/>
    <w:rsid w:val="00D20A12"/>
    <w:pPr>
      <w:spacing w:after="120" w:line="300" w:lineRule="atLeast"/>
    </w:pPr>
    <w:rPr>
      <w:rFonts w:eastAsia="MS Mincho" w:cs="Times New Roman"/>
      <w:color w:val="1F497D" w:themeColor="text2"/>
      <w:sz w:val="20"/>
      <w:szCs w:val="24"/>
      <w:lang w:eastAsia="ja-JP"/>
    </w:rPr>
  </w:style>
  <w:style w:type="paragraph" w:customStyle="1" w:styleId="0384AA1731424B0D88A01E3C96ABD1F14">
    <w:name w:val="0384AA1731424B0D88A01E3C96ABD1F14"/>
    <w:rsid w:val="00D20A12"/>
    <w:pPr>
      <w:spacing w:after="120" w:line="300" w:lineRule="atLeast"/>
    </w:pPr>
    <w:rPr>
      <w:rFonts w:eastAsia="MS Mincho" w:cs="Times New Roman"/>
      <w:color w:val="1F497D" w:themeColor="text2"/>
      <w:sz w:val="20"/>
      <w:szCs w:val="24"/>
      <w:lang w:eastAsia="ja-JP"/>
    </w:rPr>
  </w:style>
  <w:style w:type="paragraph" w:customStyle="1" w:styleId="742E4B6E5DF3404E8842B06BB1B349CF4">
    <w:name w:val="742E4B6E5DF3404E8842B06BB1B349CF4"/>
    <w:rsid w:val="00D20A12"/>
    <w:pPr>
      <w:spacing w:after="120" w:line="300" w:lineRule="atLeast"/>
    </w:pPr>
    <w:rPr>
      <w:rFonts w:eastAsia="MS Mincho" w:cs="Times New Roman"/>
      <w:color w:val="1F497D" w:themeColor="text2"/>
      <w:sz w:val="20"/>
      <w:szCs w:val="24"/>
      <w:lang w:eastAsia="ja-JP"/>
    </w:rPr>
  </w:style>
  <w:style w:type="paragraph" w:customStyle="1" w:styleId="08A5D9320F9F43949FCF6104C3ABC3E04">
    <w:name w:val="08A5D9320F9F43949FCF6104C3ABC3E04"/>
    <w:rsid w:val="00D20A12"/>
    <w:pPr>
      <w:spacing w:after="120" w:line="300" w:lineRule="atLeast"/>
    </w:pPr>
    <w:rPr>
      <w:rFonts w:eastAsia="MS Mincho" w:cs="Times New Roman"/>
      <w:color w:val="1F497D" w:themeColor="text2"/>
      <w:sz w:val="20"/>
      <w:szCs w:val="24"/>
      <w:lang w:eastAsia="ja-JP"/>
    </w:rPr>
  </w:style>
  <w:style w:type="paragraph" w:customStyle="1" w:styleId="EC6AF76F2856410496DA3633EDC9A8AB4">
    <w:name w:val="EC6AF76F2856410496DA3633EDC9A8AB4"/>
    <w:rsid w:val="00D20A12"/>
    <w:pPr>
      <w:spacing w:after="120" w:line="300" w:lineRule="atLeast"/>
    </w:pPr>
    <w:rPr>
      <w:rFonts w:eastAsia="MS Mincho" w:cs="Times New Roman"/>
      <w:color w:val="1F497D" w:themeColor="text2"/>
      <w:sz w:val="20"/>
      <w:szCs w:val="24"/>
      <w:lang w:eastAsia="ja-JP"/>
    </w:rPr>
  </w:style>
  <w:style w:type="paragraph" w:customStyle="1" w:styleId="4AE469C954FA4FEBBA7097992B4F49554">
    <w:name w:val="4AE469C954FA4FEBBA7097992B4F49554"/>
    <w:rsid w:val="00D20A12"/>
    <w:pPr>
      <w:spacing w:after="120" w:line="300" w:lineRule="atLeast"/>
    </w:pPr>
    <w:rPr>
      <w:rFonts w:eastAsia="MS Mincho" w:cs="Times New Roman"/>
      <w:color w:val="1F497D" w:themeColor="text2"/>
      <w:sz w:val="20"/>
      <w:szCs w:val="24"/>
      <w:lang w:eastAsia="ja-JP"/>
    </w:rPr>
  </w:style>
  <w:style w:type="paragraph" w:customStyle="1" w:styleId="489902F6872B448FBCFD96061C3A0FC24">
    <w:name w:val="489902F6872B448FBCFD96061C3A0FC24"/>
    <w:rsid w:val="00D20A12"/>
    <w:pPr>
      <w:spacing w:after="120" w:line="300" w:lineRule="atLeast"/>
    </w:pPr>
    <w:rPr>
      <w:rFonts w:eastAsia="MS Mincho" w:cs="Times New Roman"/>
      <w:color w:val="1F497D" w:themeColor="text2"/>
      <w:sz w:val="20"/>
      <w:szCs w:val="24"/>
      <w:lang w:eastAsia="ja-JP"/>
    </w:rPr>
  </w:style>
  <w:style w:type="paragraph" w:customStyle="1" w:styleId="D9D52052F0E34B2BBF68BE6BA315992D4">
    <w:name w:val="D9D52052F0E34B2BBF68BE6BA315992D4"/>
    <w:rsid w:val="00D20A12"/>
    <w:pPr>
      <w:spacing w:after="120" w:line="300" w:lineRule="atLeast"/>
    </w:pPr>
    <w:rPr>
      <w:rFonts w:eastAsia="MS Mincho" w:cs="Times New Roman"/>
      <w:color w:val="1F497D" w:themeColor="text2"/>
      <w:sz w:val="20"/>
      <w:szCs w:val="24"/>
      <w:lang w:eastAsia="ja-JP"/>
    </w:rPr>
  </w:style>
  <w:style w:type="paragraph" w:customStyle="1" w:styleId="17C4D8DAE07E484D9E61B268DD86147F4">
    <w:name w:val="17C4D8DAE07E484D9E61B268DD86147F4"/>
    <w:rsid w:val="00D20A12"/>
    <w:pPr>
      <w:spacing w:after="120" w:line="300" w:lineRule="atLeast"/>
    </w:pPr>
    <w:rPr>
      <w:rFonts w:eastAsia="MS Mincho" w:cs="Times New Roman"/>
      <w:color w:val="1F497D" w:themeColor="text2"/>
      <w:sz w:val="20"/>
      <w:szCs w:val="24"/>
      <w:lang w:eastAsia="ja-JP"/>
    </w:rPr>
  </w:style>
  <w:style w:type="paragraph" w:customStyle="1" w:styleId="71B71D9691A343F7A2B627815FE4E8134">
    <w:name w:val="71B71D9691A343F7A2B627815FE4E8134"/>
    <w:rsid w:val="00D20A12"/>
    <w:pPr>
      <w:spacing w:after="120" w:line="300" w:lineRule="atLeast"/>
    </w:pPr>
    <w:rPr>
      <w:rFonts w:eastAsia="MS Mincho" w:cs="Times New Roman"/>
      <w:color w:val="1F497D" w:themeColor="text2"/>
      <w:sz w:val="20"/>
      <w:szCs w:val="24"/>
      <w:lang w:eastAsia="ja-JP"/>
    </w:rPr>
  </w:style>
  <w:style w:type="paragraph" w:customStyle="1" w:styleId="BB56B4E16C6342A584640046CDA8680F4">
    <w:name w:val="BB56B4E16C6342A584640046CDA8680F4"/>
    <w:rsid w:val="00D20A12"/>
    <w:pPr>
      <w:spacing w:after="120" w:line="300" w:lineRule="atLeast"/>
    </w:pPr>
    <w:rPr>
      <w:rFonts w:eastAsia="MS Mincho" w:cs="Times New Roman"/>
      <w:color w:val="1F497D" w:themeColor="text2"/>
      <w:sz w:val="20"/>
      <w:szCs w:val="24"/>
      <w:lang w:eastAsia="ja-JP"/>
    </w:rPr>
  </w:style>
  <w:style w:type="paragraph" w:customStyle="1" w:styleId="616C03D980134848A1A016EFF850331B4">
    <w:name w:val="616C03D980134848A1A016EFF850331B4"/>
    <w:rsid w:val="00D20A12"/>
    <w:pPr>
      <w:spacing w:after="120" w:line="300" w:lineRule="atLeast"/>
    </w:pPr>
    <w:rPr>
      <w:rFonts w:eastAsia="MS Mincho" w:cs="Times New Roman"/>
      <w:color w:val="1F497D" w:themeColor="text2"/>
      <w:sz w:val="20"/>
      <w:szCs w:val="24"/>
      <w:lang w:eastAsia="ja-JP"/>
    </w:rPr>
  </w:style>
  <w:style w:type="paragraph" w:customStyle="1" w:styleId="DAEDDE584D604B93AFCA688A21910D434">
    <w:name w:val="DAEDDE584D604B93AFCA688A21910D434"/>
    <w:rsid w:val="00D20A12"/>
    <w:pPr>
      <w:spacing w:after="120" w:line="300" w:lineRule="atLeast"/>
    </w:pPr>
    <w:rPr>
      <w:rFonts w:eastAsia="MS Mincho" w:cs="Times New Roman"/>
      <w:color w:val="1F497D" w:themeColor="text2"/>
      <w:sz w:val="20"/>
      <w:szCs w:val="24"/>
      <w:lang w:eastAsia="ja-JP"/>
    </w:rPr>
  </w:style>
  <w:style w:type="paragraph" w:customStyle="1" w:styleId="E1966FF6DB054E2DAA0C848A6E4AD3CB4">
    <w:name w:val="E1966FF6DB054E2DAA0C848A6E4AD3CB4"/>
    <w:rsid w:val="00D20A12"/>
    <w:pPr>
      <w:spacing w:after="120" w:line="300" w:lineRule="atLeast"/>
    </w:pPr>
    <w:rPr>
      <w:rFonts w:eastAsia="MS Mincho" w:cs="Times New Roman"/>
      <w:color w:val="1F497D" w:themeColor="text2"/>
      <w:sz w:val="20"/>
      <w:szCs w:val="24"/>
      <w:lang w:eastAsia="ja-JP"/>
    </w:rPr>
  </w:style>
  <w:style w:type="paragraph" w:customStyle="1" w:styleId="9A68E028036E4D21A3E6C2102BA8AD094">
    <w:name w:val="9A68E028036E4D21A3E6C2102BA8AD094"/>
    <w:rsid w:val="00D20A12"/>
    <w:pPr>
      <w:spacing w:after="120" w:line="300" w:lineRule="atLeast"/>
    </w:pPr>
    <w:rPr>
      <w:rFonts w:eastAsia="MS Mincho" w:cs="Times New Roman"/>
      <w:color w:val="1F497D" w:themeColor="text2"/>
      <w:sz w:val="20"/>
      <w:szCs w:val="24"/>
      <w:lang w:eastAsia="ja-JP"/>
    </w:rPr>
  </w:style>
  <w:style w:type="paragraph" w:customStyle="1" w:styleId="7771E3FD7F1F425C8A7FCFD87023A8A04">
    <w:name w:val="7771E3FD7F1F425C8A7FCFD87023A8A04"/>
    <w:rsid w:val="00D20A12"/>
    <w:pPr>
      <w:spacing w:after="120" w:line="300" w:lineRule="atLeast"/>
    </w:pPr>
    <w:rPr>
      <w:rFonts w:eastAsia="MS Mincho" w:cs="Times New Roman"/>
      <w:color w:val="1F497D" w:themeColor="text2"/>
      <w:sz w:val="20"/>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SWFood Colours">
      <a:dk1>
        <a:sysClr val="windowText" lastClr="000000"/>
      </a:dk1>
      <a:lt1>
        <a:sysClr val="window" lastClr="FFFFFF"/>
      </a:lt1>
      <a:dk2>
        <a:srgbClr val="53565A"/>
      </a:dk2>
      <a:lt2>
        <a:srgbClr val="E87722"/>
      </a:lt2>
      <a:accent1>
        <a:srgbClr val="004F71"/>
      </a:accent1>
      <a:accent2>
        <a:srgbClr val="E87722"/>
      </a:accent2>
      <a:accent3>
        <a:srgbClr val="00AFD7"/>
      </a:accent3>
      <a:accent4>
        <a:srgbClr val="00843D"/>
      </a:accent4>
      <a:accent5>
        <a:srgbClr val="FFC600"/>
      </a:accent5>
      <a:accent6>
        <a:srgbClr val="53565A"/>
      </a:accent6>
      <a:hlink>
        <a:srgbClr val="004F71"/>
      </a:hlink>
      <a:folHlink>
        <a:srgbClr val="E87722"/>
      </a:folHlink>
    </a:clrScheme>
    <a:fontScheme name="NSWFood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66DC682-7E07-4D99-8A8E-A0ED5F48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report - NSW Food Authority</Template>
  <TotalTime>0</TotalTime>
  <Pages>4</Pages>
  <Words>620</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NSW Food Authority</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2</cp:revision>
  <cp:lastPrinted>2016-01-19T23:07:00Z</cp:lastPrinted>
  <dcterms:created xsi:type="dcterms:W3CDTF">2016-02-11T03:10:00Z</dcterms:created>
  <dcterms:modified xsi:type="dcterms:W3CDTF">2016-02-11T03:10:00Z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Check">
    <vt:lpwstr>Report based on version v1.2.0a from Technical report - NSW Food Authority.dotm using: 14.0 MS2010</vt:lpwstr>
  </property>
  <property fmtid="{D5CDD505-2E9C-101B-9397-08002B2CF9AE}" pid="3" name="Telephone">
    <vt:lpwstr>1300 552 406</vt:lpwstr>
  </property>
  <property fmtid="{D5CDD505-2E9C-101B-9397-08002B2CF9AE}" pid="4" name="Email">
    <vt:lpwstr>contact@foodauthority.nsw.gov.au</vt:lpwstr>
  </property>
  <property fmtid="{D5CDD505-2E9C-101B-9397-08002B2CF9AE}" pid="5" name="PubCode">
    <vt:lpwstr>NSW/FA/FI252/1601</vt:lpwstr>
  </property>
  <property fmtid="{D5CDD505-2E9C-101B-9397-08002B2CF9AE}" pid="6" name="Date">
    <vt:lpwstr>January 2016</vt:lpwstr>
  </property>
</Properties>
</file>